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F6" w:rsidRPr="000A1E1E" w:rsidRDefault="00522B87" w:rsidP="00E64A66">
      <w:pPr>
        <w:pStyle w:val="Heading2"/>
        <w:numPr>
          <w:ilvl w:val="0"/>
          <w:numId w:val="2"/>
        </w:numPr>
        <w:spacing w:before="100" w:beforeAutospacing="1" w:line="240" w:lineRule="auto"/>
        <w:ind w:left="284" w:hanging="284"/>
        <w:rPr>
          <w:sz w:val="24"/>
        </w:rPr>
      </w:pPr>
      <w:bookmarkStart w:id="0" w:name="_GoBack"/>
      <w:bookmarkEnd w:id="0"/>
      <w:r w:rsidRPr="000A1E1E">
        <w:rPr>
          <w:sz w:val="24"/>
        </w:rPr>
        <w:t>MEETING OPENED</w:t>
      </w:r>
      <w:r w:rsidR="0082467A">
        <w:rPr>
          <w:sz w:val="24"/>
        </w:rPr>
        <w:t xml:space="preserve"> </w:t>
      </w:r>
    </w:p>
    <w:p w:rsidR="000E3546" w:rsidRDefault="009A34F6" w:rsidP="000E3546">
      <w:pPr>
        <w:spacing w:before="100" w:beforeAutospacing="1" w:after="0" w:line="240" w:lineRule="auto"/>
        <w:ind w:left="0"/>
      </w:pPr>
      <w:r w:rsidRPr="000A1E1E">
        <w:t xml:space="preserve">The regular meeting of the </w:t>
      </w:r>
      <w:r w:rsidR="00257C3D">
        <w:t>Youth Advisory Committee</w:t>
      </w:r>
      <w:r w:rsidR="00427964" w:rsidRPr="000A1E1E">
        <w:t xml:space="preserve"> </w:t>
      </w:r>
      <w:r w:rsidRPr="000A1E1E">
        <w:t xml:space="preserve">was </w:t>
      </w:r>
      <w:r w:rsidR="004B283C" w:rsidRPr="000A1E1E">
        <w:t>opened</w:t>
      </w:r>
      <w:r w:rsidRPr="000A1E1E">
        <w:t xml:space="preserve"> </w:t>
      </w:r>
      <w:r w:rsidRPr="00F07321">
        <w:t xml:space="preserve">at </w:t>
      </w:r>
      <w:r w:rsidR="00866EF1">
        <w:t>5.35</w:t>
      </w:r>
      <w:r w:rsidR="00A000C5">
        <w:t xml:space="preserve">pm </w:t>
      </w:r>
      <w:r w:rsidR="00711D9F">
        <w:t xml:space="preserve">by </w:t>
      </w:r>
      <w:r w:rsidR="009371F4">
        <w:t xml:space="preserve">Coordinator </w:t>
      </w:r>
      <w:r w:rsidR="009318E8">
        <w:t xml:space="preserve">Youth Services </w:t>
      </w:r>
      <w:r w:rsidR="009371F4">
        <w:t>Aimee Biskup</w:t>
      </w:r>
      <w:r w:rsidR="00C62229" w:rsidRPr="002D7ECA">
        <w:t>.</w:t>
      </w:r>
      <w:r w:rsidR="000E3546">
        <w:br/>
      </w:r>
    </w:p>
    <w:p w:rsidR="00E374CE" w:rsidRDefault="00E374CE" w:rsidP="00E64A66">
      <w:pPr>
        <w:pStyle w:val="Heading2"/>
        <w:numPr>
          <w:ilvl w:val="0"/>
          <w:numId w:val="2"/>
        </w:numPr>
        <w:ind w:left="284" w:hanging="284"/>
        <w:rPr>
          <w:sz w:val="24"/>
        </w:rPr>
      </w:pPr>
      <w:r w:rsidRPr="000E3546">
        <w:rPr>
          <w:sz w:val="24"/>
        </w:rPr>
        <w:t>PRESENT</w:t>
      </w:r>
    </w:p>
    <w:p w:rsidR="000E3546" w:rsidRDefault="000E3546" w:rsidP="000222C2">
      <w:pPr>
        <w:spacing w:after="0" w:line="240" w:lineRule="auto"/>
        <w:ind w:left="0"/>
      </w:pPr>
    </w:p>
    <w:p w:rsidR="000E3546" w:rsidRPr="00AA5B90" w:rsidRDefault="001843A0" w:rsidP="000222C2">
      <w:pPr>
        <w:tabs>
          <w:tab w:val="clear" w:pos="2448"/>
          <w:tab w:val="left" w:pos="3686"/>
        </w:tabs>
        <w:spacing w:after="0" w:line="240" w:lineRule="auto"/>
        <w:ind w:left="0"/>
      </w:pPr>
      <w:r w:rsidRPr="00AA5B90">
        <w:t xml:space="preserve">Alderman </w:t>
      </w:r>
      <w:r w:rsidR="009318E8">
        <w:t xml:space="preserve">Jimmy </w:t>
      </w:r>
      <w:proofErr w:type="spellStart"/>
      <w:r w:rsidR="009318E8">
        <w:t>Bouhoris</w:t>
      </w:r>
      <w:proofErr w:type="spellEnd"/>
      <w:r w:rsidR="002E301E" w:rsidRPr="00AA5B90">
        <w:tab/>
      </w:r>
      <w:r w:rsidR="000E3546" w:rsidRPr="00AA5B90">
        <w:t>Elected Member</w:t>
      </w:r>
      <w:r w:rsidR="009318E8">
        <w:t xml:space="preserve"> (Alternate) </w:t>
      </w:r>
    </w:p>
    <w:p w:rsidR="0063206E" w:rsidRDefault="009318E8" w:rsidP="000222C2">
      <w:pPr>
        <w:tabs>
          <w:tab w:val="clear" w:pos="2448"/>
          <w:tab w:val="left" w:pos="3686"/>
        </w:tabs>
        <w:spacing w:after="0" w:line="240" w:lineRule="auto"/>
        <w:ind w:left="0"/>
      </w:pPr>
      <w:r>
        <w:t>Aimee Biskup</w:t>
      </w:r>
      <w:r w:rsidR="00EE5604">
        <w:tab/>
      </w:r>
      <w:r>
        <w:t>Coordinator Youth Engagement</w:t>
      </w:r>
    </w:p>
    <w:p w:rsidR="000222C2" w:rsidRDefault="0063206E" w:rsidP="000222C2">
      <w:pPr>
        <w:tabs>
          <w:tab w:val="clear" w:pos="2448"/>
          <w:tab w:val="left" w:pos="3686"/>
        </w:tabs>
        <w:spacing w:after="0" w:line="240" w:lineRule="auto"/>
        <w:ind w:left="0"/>
      </w:pPr>
      <w:r>
        <w:t>Alicia Kent</w:t>
      </w:r>
      <w:r w:rsidR="00EE5604">
        <w:tab/>
      </w:r>
      <w:r w:rsidR="009D64BA">
        <w:t>Youth Services Trainee</w:t>
      </w:r>
    </w:p>
    <w:p w:rsidR="000222C2" w:rsidRDefault="00A000C5" w:rsidP="000222C2">
      <w:pPr>
        <w:tabs>
          <w:tab w:val="clear" w:pos="2448"/>
          <w:tab w:val="left" w:pos="3686"/>
        </w:tabs>
        <w:spacing w:after="0" w:line="240" w:lineRule="auto"/>
        <w:ind w:left="0"/>
      </w:pPr>
      <w:r>
        <w:t>Rebecca Jennings</w:t>
      </w:r>
      <w:r>
        <w:tab/>
        <w:t>YAC Member</w:t>
      </w:r>
    </w:p>
    <w:p w:rsidR="00F07321" w:rsidRDefault="000222C2" w:rsidP="000222C2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val="en-AU" w:eastAsia="en-AU"/>
        </w:rPr>
      </w:pPr>
      <w:r w:rsidRPr="000222C2">
        <w:rPr>
          <w:color w:val="000000"/>
          <w:szCs w:val="28"/>
          <w:lang w:val="en-AU" w:eastAsia="en-AU"/>
        </w:rPr>
        <w:t>Sau-Ching Leung</w:t>
      </w:r>
      <w:r w:rsidRPr="000222C2">
        <w:rPr>
          <w:color w:val="000000"/>
          <w:szCs w:val="28"/>
          <w:lang w:val="en-AU" w:eastAsia="en-AU"/>
        </w:rPr>
        <w:tab/>
        <w:t xml:space="preserve">YAC </w:t>
      </w:r>
      <w:r w:rsidRPr="000222C2">
        <w:rPr>
          <w:color w:val="000000"/>
          <w:lang w:val="en-AU" w:eastAsia="en-AU"/>
        </w:rPr>
        <w:t>Member</w:t>
      </w:r>
    </w:p>
    <w:p w:rsidR="009318E8" w:rsidRDefault="00A000C5" w:rsidP="000222C2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lang w:val="en-AU" w:eastAsia="en-AU"/>
        </w:rPr>
      </w:pPr>
      <w:r w:rsidRPr="00F07321">
        <w:t>Emily Ford</w:t>
      </w:r>
      <w:r w:rsidRPr="00F07321">
        <w:tab/>
        <w:t>YAC Member</w:t>
      </w:r>
      <w:r>
        <w:br/>
      </w:r>
      <w:r w:rsidRPr="00303D59">
        <w:rPr>
          <w:color w:val="000000"/>
          <w:lang w:val="en-AU" w:eastAsia="en-AU"/>
        </w:rPr>
        <w:t>Emmanuel Khemis</w:t>
      </w:r>
      <w:r w:rsidRPr="00303D59">
        <w:rPr>
          <w:color w:val="000000"/>
          <w:lang w:val="en-AU" w:eastAsia="en-AU"/>
        </w:rPr>
        <w:tab/>
        <w:t>YAC Member</w:t>
      </w:r>
      <w:r>
        <w:rPr>
          <w:color w:val="000000"/>
          <w:lang w:val="en-AU" w:eastAsia="en-AU"/>
        </w:rPr>
        <w:br/>
      </w:r>
      <w:r w:rsidRPr="00C704F7">
        <w:rPr>
          <w:color w:val="000000"/>
          <w:szCs w:val="28"/>
          <w:lang w:val="en-AU" w:eastAsia="en-AU"/>
        </w:rPr>
        <w:t>Jane Alia</w:t>
      </w:r>
      <w:r w:rsidRPr="00C704F7">
        <w:rPr>
          <w:color w:val="000000"/>
          <w:szCs w:val="28"/>
          <w:lang w:val="en-AU" w:eastAsia="en-AU"/>
        </w:rPr>
        <w:tab/>
        <w:t xml:space="preserve">YAC </w:t>
      </w:r>
      <w:r w:rsidRPr="00C704F7">
        <w:rPr>
          <w:color w:val="000000"/>
          <w:lang w:val="en-AU" w:eastAsia="en-AU"/>
        </w:rPr>
        <w:t>Member</w:t>
      </w:r>
    </w:p>
    <w:p w:rsidR="009318E8" w:rsidRPr="000222C2" w:rsidRDefault="009318E8" w:rsidP="009318E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highlight w:val="yellow"/>
          <w:lang w:val="en-AU" w:eastAsia="en-AU"/>
        </w:rPr>
      </w:pPr>
      <w:r w:rsidRPr="00AA5B90">
        <w:rPr>
          <w:color w:val="000000"/>
          <w:szCs w:val="28"/>
          <w:lang w:val="en-AU" w:eastAsia="en-AU"/>
        </w:rPr>
        <w:t>Zakelli Xie</w:t>
      </w:r>
      <w:r w:rsidRPr="00AA5B90">
        <w:rPr>
          <w:color w:val="000000"/>
          <w:szCs w:val="28"/>
          <w:lang w:val="en-AU" w:eastAsia="en-AU"/>
        </w:rPr>
        <w:tab/>
        <w:t xml:space="preserve">YAC </w:t>
      </w:r>
      <w:r w:rsidRPr="00AA5B90">
        <w:rPr>
          <w:color w:val="000000"/>
          <w:lang w:val="en-AU" w:eastAsia="en-AU"/>
        </w:rPr>
        <w:t>Member</w:t>
      </w:r>
    </w:p>
    <w:p w:rsidR="00A000C5" w:rsidRDefault="009318E8" w:rsidP="009318E8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val="en-AU" w:eastAsia="en-AU"/>
        </w:rPr>
      </w:pPr>
      <w:r>
        <w:rPr>
          <w:color w:val="000000"/>
          <w:lang w:val="en-AU" w:eastAsia="en-AU"/>
        </w:rPr>
        <w:t>Lisa Dillon</w:t>
      </w:r>
      <w:r>
        <w:rPr>
          <w:color w:val="000000"/>
          <w:lang w:val="en-AU" w:eastAsia="en-AU"/>
        </w:rPr>
        <w:tab/>
        <w:t>YAC Member</w:t>
      </w:r>
      <w:r>
        <w:rPr>
          <w:color w:val="000000"/>
          <w:lang w:val="en-AU" w:eastAsia="en-AU"/>
        </w:rPr>
        <w:br/>
      </w:r>
      <w:r>
        <w:t>Kailey Coble</w:t>
      </w:r>
      <w:r w:rsidR="00D5035F">
        <w:rPr>
          <w:color w:val="000000"/>
          <w:szCs w:val="28"/>
          <w:lang w:val="en-AU" w:eastAsia="en-AU"/>
        </w:rPr>
        <w:tab/>
        <w:t>YAC Member</w:t>
      </w:r>
    </w:p>
    <w:p w:rsidR="00C704F7" w:rsidRPr="000222C2" w:rsidRDefault="00C704F7" w:rsidP="00C704F7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highlight w:val="yellow"/>
          <w:lang w:val="en-AU" w:eastAsia="en-AU"/>
        </w:rPr>
      </w:pPr>
      <w:r>
        <w:rPr>
          <w:color w:val="000000"/>
          <w:lang w:val="en-AU" w:eastAsia="en-AU"/>
        </w:rPr>
        <w:t>Andy Leung</w:t>
      </w:r>
      <w:r>
        <w:rPr>
          <w:color w:val="000000"/>
          <w:lang w:val="en-AU" w:eastAsia="en-AU"/>
        </w:rPr>
        <w:tab/>
        <w:t>Observer</w:t>
      </w:r>
    </w:p>
    <w:p w:rsidR="000222C2" w:rsidRDefault="000222C2" w:rsidP="000222C2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lang w:val="en-AU" w:eastAsia="en-AU"/>
        </w:rPr>
      </w:pPr>
      <w:r>
        <w:rPr>
          <w:color w:val="000000"/>
          <w:lang w:val="en-AU" w:eastAsia="en-AU"/>
        </w:rPr>
        <w:t>Ziggy Durling</w:t>
      </w:r>
      <w:r>
        <w:rPr>
          <w:color w:val="000000"/>
          <w:lang w:val="en-AU" w:eastAsia="en-AU"/>
        </w:rPr>
        <w:tab/>
        <w:t>Observer</w:t>
      </w:r>
    </w:p>
    <w:p w:rsidR="00E73A20" w:rsidRDefault="000222C2" w:rsidP="000222C2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lang w:val="en-AU" w:eastAsia="en-AU"/>
        </w:rPr>
      </w:pPr>
      <w:proofErr w:type="spellStart"/>
      <w:r>
        <w:rPr>
          <w:color w:val="000000"/>
          <w:lang w:val="en-AU" w:eastAsia="en-AU"/>
        </w:rPr>
        <w:t>Zandro</w:t>
      </w:r>
      <w:proofErr w:type="spellEnd"/>
      <w:r>
        <w:rPr>
          <w:color w:val="000000"/>
          <w:lang w:val="en-AU" w:eastAsia="en-AU"/>
        </w:rPr>
        <w:t xml:space="preserve"> </w:t>
      </w:r>
      <w:proofErr w:type="spellStart"/>
      <w:r>
        <w:rPr>
          <w:color w:val="000000"/>
          <w:lang w:val="en-AU" w:eastAsia="en-AU"/>
        </w:rPr>
        <w:t>Lagman</w:t>
      </w:r>
      <w:proofErr w:type="spellEnd"/>
      <w:r>
        <w:rPr>
          <w:color w:val="000000"/>
          <w:lang w:val="en-AU" w:eastAsia="en-AU"/>
        </w:rPr>
        <w:tab/>
        <w:t>Observer</w:t>
      </w:r>
      <w:r w:rsidR="00A000C5">
        <w:rPr>
          <w:color w:val="000000"/>
          <w:lang w:val="en-AU" w:eastAsia="en-AU"/>
        </w:rPr>
        <w:br/>
      </w:r>
    </w:p>
    <w:p w:rsidR="006809AE" w:rsidRPr="00FB1E1A" w:rsidRDefault="006809AE" w:rsidP="000222C2">
      <w:pPr>
        <w:pStyle w:val="Heading2"/>
        <w:numPr>
          <w:ilvl w:val="0"/>
          <w:numId w:val="0"/>
        </w:numPr>
        <w:tabs>
          <w:tab w:val="clear" w:pos="2448"/>
          <w:tab w:val="left" w:pos="3686"/>
        </w:tabs>
        <w:spacing w:line="240" w:lineRule="auto"/>
        <w:rPr>
          <w:b w:val="0"/>
          <w:sz w:val="24"/>
        </w:rPr>
      </w:pPr>
      <w:r>
        <w:rPr>
          <w:sz w:val="24"/>
        </w:rPr>
        <w:t>APOL</w:t>
      </w:r>
      <w:r w:rsidR="002D7ECA">
        <w:rPr>
          <w:sz w:val="24"/>
        </w:rPr>
        <w:t>OGIES</w:t>
      </w:r>
      <w:r w:rsidR="002D7ECA">
        <w:rPr>
          <w:sz w:val="24"/>
        </w:rPr>
        <w:br/>
      </w:r>
      <w:r w:rsidR="002D7ECA" w:rsidRPr="002D7ECA">
        <w:rPr>
          <w:b w:val="0"/>
          <w:sz w:val="24"/>
        </w:rPr>
        <w:t>Alderman J</w:t>
      </w:r>
      <w:r w:rsidR="009318E8">
        <w:rPr>
          <w:b w:val="0"/>
          <w:sz w:val="24"/>
        </w:rPr>
        <w:t>ustine Glover</w:t>
      </w:r>
      <w:r w:rsidR="002D7ECA">
        <w:rPr>
          <w:sz w:val="24"/>
        </w:rPr>
        <w:tab/>
      </w:r>
      <w:r w:rsidR="00DE1968" w:rsidRPr="00FB1E1A">
        <w:rPr>
          <w:b w:val="0"/>
          <w:sz w:val="24"/>
        </w:rPr>
        <w:t>Elected Member</w:t>
      </w:r>
    </w:p>
    <w:p w:rsidR="00A000C5" w:rsidRPr="000222C2" w:rsidRDefault="009318E8" w:rsidP="00A000C5">
      <w:pPr>
        <w:tabs>
          <w:tab w:val="clear" w:pos="2448"/>
          <w:tab w:val="left" w:pos="3686"/>
        </w:tabs>
        <w:spacing w:after="0" w:line="240" w:lineRule="auto"/>
        <w:ind w:left="0"/>
        <w:rPr>
          <w:color w:val="000000"/>
          <w:szCs w:val="28"/>
          <w:highlight w:val="yellow"/>
          <w:lang w:val="en-AU" w:eastAsia="en-AU"/>
        </w:rPr>
      </w:pPr>
      <w:r>
        <w:rPr>
          <w:color w:val="000000"/>
          <w:lang w:val="en-AU" w:eastAsia="en-AU"/>
        </w:rPr>
        <w:t>Kyaw Naing John Yusuf</w:t>
      </w:r>
      <w:r>
        <w:rPr>
          <w:color w:val="000000"/>
          <w:lang w:val="en-AU" w:eastAsia="en-AU"/>
        </w:rPr>
        <w:tab/>
      </w:r>
      <w:r w:rsidR="00A000C5">
        <w:rPr>
          <w:color w:val="000000"/>
          <w:lang w:val="en-AU" w:eastAsia="en-AU"/>
        </w:rPr>
        <w:t>YAC Member</w:t>
      </w:r>
      <w:r w:rsidR="00A000C5">
        <w:rPr>
          <w:color w:val="000000"/>
          <w:lang w:val="en-AU" w:eastAsia="en-AU"/>
        </w:rPr>
        <w:br/>
      </w:r>
      <w:r w:rsidR="000222C2">
        <w:rPr>
          <w:color w:val="000000"/>
          <w:szCs w:val="28"/>
          <w:lang w:val="en-AU" w:eastAsia="en-AU"/>
        </w:rPr>
        <w:t>Khayla De Ausen</w:t>
      </w:r>
      <w:r w:rsidR="000222C2">
        <w:rPr>
          <w:color w:val="000000"/>
          <w:szCs w:val="28"/>
          <w:lang w:val="en-AU" w:eastAsia="en-AU"/>
        </w:rPr>
        <w:tab/>
        <w:t>YAC Member</w:t>
      </w:r>
    </w:p>
    <w:p w:rsidR="007D4E82" w:rsidRDefault="00E374CE" w:rsidP="007D4E82">
      <w:pPr>
        <w:pStyle w:val="Heading2"/>
        <w:numPr>
          <w:ilvl w:val="0"/>
          <w:numId w:val="2"/>
        </w:numPr>
        <w:spacing w:before="100" w:beforeAutospacing="1" w:line="240" w:lineRule="auto"/>
        <w:ind w:left="284" w:hanging="284"/>
        <w:jc w:val="both"/>
        <w:rPr>
          <w:sz w:val="24"/>
        </w:rPr>
      </w:pPr>
      <w:r w:rsidRPr="000A1E1E">
        <w:rPr>
          <w:sz w:val="24"/>
        </w:rPr>
        <w:t>MINUTES</w:t>
      </w:r>
      <w:r w:rsidR="0004447D" w:rsidRPr="000A1E1E">
        <w:rPr>
          <w:sz w:val="24"/>
        </w:rPr>
        <w:t xml:space="preserve"> OF PREVIOUS MEETING</w:t>
      </w:r>
    </w:p>
    <w:p w:rsidR="00866EF1" w:rsidRDefault="007D4E82" w:rsidP="007D4E82">
      <w:pPr>
        <w:ind w:left="0"/>
      </w:pPr>
      <w:r>
        <w:t xml:space="preserve">The minutes of the 01 March 2018 meeting were endorsed as true and accurate by the following members: </w:t>
      </w:r>
    </w:p>
    <w:p w:rsidR="007D4E82" w:rsidRDefault="007D4E82" w:rsidP="000E3546">
      <w:pPr>
        <w:spacing w:after="0"/>
        <w:ind w:left="0"/>
        <w:jc w:val="both"/>
      </w:pPr>
      <w:r>
        <w:t xml:space="preserve">Rebecca Jennings (confirmed), </w:t>
      </w:r>
      <w:proofErr w:type="spellStart"/>
      <w:r>
        <w:t>Sauching</w:t>
      </w:r>
      <w:proofErr w:type="spellEnd"/>
      <w:r>
        <w:t xml:space="preserve"> Leung (seconded)</w:t>
      </w:r>
    </w:p>
    <w:p w:rsidR="00264A0B" w:rsidRDefault="00264A0B" w:rsidP="007B4188">
      <w:pPr>
        <w:tabs>
          <w:tab w:val="clear" w:pos="2448"/>
        </w:tabs>
        <w:spacing w:after="0" w:line="240" w:lineRule="auto"/>
        <w:ind w:left="0"/>
        <w:rPr>
          <w:b/>
        </w:rPr>
      </w:pPr>
    </w:p>
    <w:p w:rsidR="009100C2" w:rsidRDefault="009100C2" w:rsidP="007B4188">
      <w:pPr>
        <w:tabs>
          <w:tab w:val="clear" w:pos="2448"/>
        </w:tabs>
        <w:spacing w:after="0" w:line="240" w:lineRule="auto"/>
        <w:ind w:left="0"/>
        <w:rPr>
          <w:b/>
        </w:rPr>
      </w:pPr>
      <w:r w:rsidRPr="009100C2">
        <w:rPr>
          <w:b/>
        </w:rPr>
        <w:t>4.1 WELCOME OB</w:t>
      </w:r>
      <w:r w:rsidR="002E67FA">
        <w:rPr>
          <w:b/>
        </w:rPr>
        <w:t>SER</w:t>
      </w:r>
      <w:r w:rsidRPr="009100C2">
        <w:rPr>
          <w:b/>
        </w:rPr>
        <w:t>VERS</w:t>
      </w:r>
      <w:r w:rsidR="00F07321">
        <w:rPr>
          <w:b/>
        </w:rPr>
        <w:t xml:space="preserve"> + GUESTS</w:t>
      </w:r>
    </w:p>
    <w:p w:rsidR="00E30728" w:rsidRDefault="00E8128D" w:rsidP="000E3546">
      <w:pPr>
        <w:spacing w:after="0"/>
        <w:ind w:left="0"/>
        <w:jc w:val="both"/>
      </w:pPr>
      <w:r>
        <w:t>Welcome</w:t>
      </w:r>
      <w:r w:rsidR="007D4E82">
        <w:t xml:space="preserve"> to</w:t>
      </w:r>
      <w:r>
        <w:t xml:space="preserve"> </w:t>
      </w:r>
      <w:r w:rsidR="00ED02BD">
        <w:t>observers</w:t>
      </w:r>
      <w:r w:rsidR="000B477C">
        <w:t xml:space="preserve"> </w:t>
      </w:r>
      <w:proofErr w:type="spellStart"/>
      <w:r w:rsidR="002D7ECA">
        <w:t>Zandro</w:t>
      </w:r>
      <w:proofErr w:type="spellEnd"/>
      <w:r w:rsidR="002D7ECA">
        <w:t xml:space="preserve"> </w:t>
      </w:r>
      <w:proofErr w:type="spellStart"/>
      <w:r w:rsidR="002D7ECA">
        <w:t>Lagman</w:t>
      </w:r>
      <w:proofErr w:type="spellEnd"/>
      <w:r w:rsidR="002D7ECA">
        <w:t xml:space="preserve">, </w:t>
      </w:r>
      <w:r w:rsidR="000222C2">
        <w:t xml:space="preserve">Ziggy </w:t>
      </w:r>
      <w:proofErr w:type="spellStart"/>
      <w:r w:rsidR="000222C2">
        <w:t>Durling</w:t>
      </w:r>
      <w:proofErr w:type="spellEnd"/>
      <w:r w:rsidR="00ED02BD">
        <w:t xml:space="preserve"> and Andy Leung</w:t>
      </w:r>
      <w:r w:rsidR="007D4E82">
        <w:t>.</w:t>
      </w:r>
    </w:p>
    <w:p w:rsidR="00634A66" w:rsidRDefault="00634A66" w:rsidP="000E3546">
      <w:pPr>
        <w:spacing w:after="0"/>
        <w:ind w:left="0"/>
        <w:jc w:val="both"/>
      </w:pPr>
    </w:p>
    <w:p w:rsidR="00562A01" w:rsidRDefault="00634A66" w:rsidP="00562A01">
      <w:pPr>
        <w:pStyle w:val="Heading1"/>
        <w:widowControl w:val="0"/>
        <w:tabs>
          <w:tab w:val="clear" w:pos="2448"/>
          <w:tab w:val="left" w:pos="460"/>
        </w:tabs>
        <w:spacing w:after="0" w:line="240" w:lineRule="auto"/>
        <w:ind w:left="0"/>
        <w:contextualSpacing w:val="0"/>
        <w:jc w:val="left"/>
        <w:rPr>
          <w:b/>
          <w:sz w:val="24"/>
        </w:rPr>
      </w:pPr>
      <w:r w:rsidRPr="00562A01">
        <w:rPr>
          <w:b/>
          <w:sz w:val="24"/>
        </w:rPr>
        <w:t xml:space="preserve">4.2 </w:t>
      </w:r>
      <w:r w:rsidR="00562A01" w:rsidRPr="00562A01">
        <w:rPr>
          <w:b/>
          <w:sz w:val="24"/>
        </w:rPr>
        <w:t>BUSINESS ARISING FROM PREVIOUS MINUTES</w:t>
      </w:r>
    </w:p>
    <w:p w:rsidR="00562A01" w:rsidRDefault="00F07321" w:rsidP="00F07321">
      <w:pPr>
        <w:ind w:left="0"/>
        <w:rPr>
          <w:b/>
        </w:rPr>
      </w:pPr>
      <w:r>
        <w:t>NIL</w:t>
      </w:r>
    </w:p>
    <w:p w:rsidR="009100C2" w:rsidRDefault="00FA73D8" w:rsidP="002753CF">
      <w:pPr>
        <w:spacing w:after="0"/>
        <w:ind w:left="0"/>
        <w:rPr>
          <w:b/>
        </w:rPr>
      </w:pPr>
      <w:r w:rsidRPr="00FA73D8">
        <w:rPr>
          <w:b/>
        </w:rPr>
        <w:t xml:space="preserve">5.0 </w:t>
      </w:r>
      <w:r>
        <w:rPr>
          <w:b/>
        </w:rPr>
        <w:t>GENERAL BUSI</w:t>
      </w:r>
      <w:r w:rsidR="00E13B23" w:rsidRPr="00FA73D8">
        <w:rPr>
          <w:b/>
        </w:rPr>
        <w:t xml:space="preserve">NESS </w:t>
      </w:r>
    </w:p>
    <w:p w:rsidR="00A000C5" w:rsidRDefault="00A000C5" w:rsidP="002753CF">
      <w:pPr>
        <w:spacing w:after="0"/>
        <w:ind w:left="0"/>
        <w:rPr>
          <w:b/>
        </w:rPr>
      </w:pPr>
    </w:p>
    <w:p w:rsidR="00D5035F" w:rsidRDefault="00A000C5" w:rsidP="002753CF">
      <w:pPr>
        <w:spacing w:after="0"/>
        <w:ind w:left="0"/>
      </w:pPr>
      <w:r>
        <w:rPr>
          <w:b/>
        </w:rPr>
        <w:t xml:space="preserve">5.1 </w:t>
      </w:r>
      <w:r w:rsidR="00AA73CE">
        <w:rPr>
          <w:b/>
        </w:rPr>
        <w:t>RETIREMENTS</w:t>
      </w:r>
      <w:r w:rsidR="00D5035F">
        <w:rPr>
          <w:b/>
        </w:rPr>
        <w:br/>
      </w:r>
      <w:r w:rsidR="007D4E82">
        <w:t xml:space="preserve">Hannah Illingworth and </w:t>
      </w:r>
      <w:proofErr w:type="spellStart"/>
      <w:r w:rsidR="007D4E82">
        <w:t>Tenneil</w:t>
      </w:r>
      <w:proofErr w:type="spellEnd"/>
      <w:r w:rsidR="007D4E82">
        <w:t xml:space="preserve"> Ross </w:t>
      </w:r>
      <w:r w:rsidR="00375413">
        <w:t>have retired</w:t>
      </w:r>
      <w:r w:rsidR="00AA73CE">
        <w:t xml:space="preserve"> from YAC.</w:t>
      </w:r>
      <w:r w:rsidR="00D5035F">
        <w:t xml:space="preserve"> </w:t>
      </w:r>
      <w:r w:rsidR="00AA73CE">
        <w:t xml:space="preserve">The committee noted </w:t>
      </w:r>
      <w:r w:rsidR="007D4E82">
        <w:t>their</w:t>
      </w:r>
      <w:r w:rsidR="00AA73CE">
        <w:t xml:space="preserve"> contribution and </w:t>
      </w:r>
      <w:r w:rsidR="00D5035F">
        <w:t>requested a thank you letter be sent.</w:t>
      </w:r>
      <w:r w:rsidR="00D5035F">
        <w:br/>
      </w:r>
    </w:p>
    <w:p w:rsidR="00AA73CE" w:rsidRPr="00AA73CE" w:rsidRDefault="00AA73CE" w:rsidP="002753CF">
      <w:pPr>
        <w:spacing w:after="0"/>
        <w:ind w:left="0"/>
        <w:rPr>
          <w:b/>
        </w:rPr>
      </w:pPr>
      <w:r w:rsidRPr="00AA73CE">
        <w:rPr>
          <w:b/>
        </w:rPr>
        <w:t>Action</w:t>
      </w:r>
    </w:p>
    <w:p w:rsidR="00A000C5" w:rsidRDefault="00D5035F" w:rsidP="00AA73CE">
      <w:pPr>
        <w:pStyle w:val="ListParagraph"/>
        <w:numPr>
          <w:ilvl w:val="0"/>
          <w:numId w:val="13"/>
        </w:numPr>
        <w:spacing w:after="0"/>
      </w:pPr>
      <w:r>
        <w:t xml:space="preserve">Coordinator Youth Engagement to send a thank you letter acknowledging </w:t>
      </w:r>
      <w:r w:rsidR="007D4E82">
        <w:t>Hannah</w:t>
      </w:r>
      <w:r w:rsidR="00951648">
        <w:t>’s</w:t>
      </w:r>
      <w:r w:rsidR="007D4E82">
        <w:t xml:space="preserve"> and </w:t>
      </w:r>
      <w:proofErr w:type="spellStart"/>
      <w:r w:rsidR="007D4E82">
        <w:t>Tenneil</w:t>
      </w:r>
      <w:r w:rsidR="00951648">
        <w:t>’</w:t>
      </w:r>
      <w:r w:rsidR="007D4E82">
        <w:t>s</w:t>
      </w:r>
      <w:proofErr w:type="spellEnd"/>
      <w:r w:rsidR="007D4E82">
        <w:t xml:space="preserve"> </w:t>
      </w:r>
      <w:r>
        <w:t xml:space="preserve">contribution to </w:t>
      </w:r>
      <w:r w:rsidR="00AA73CE">
        <w:t>YAC</w:t>
      </w:r>
      <w:r>
        <w:t xml:space="preserve"> and </w:t>
      </w:r>
      <w:proofErr w:type="spellStart"/>
      <w:proofErr w:type="gramStart"/>
      <w:r w:rsidR="00375413">
        <w:t>it’s</w:t>
      </w:r>
      <w:proofErr w:type="spellEnd"/>
      <w:proofErr w:type="gramEnd"/>
      <w:r>
        <w:t xml:space="preserve"> projects</w:t>
      </w:r>
      <w:r w:rsidR="007D4E82">
        <w:t>.</w:t>
      </w:r>
    </w:p>
    <w:p w:rsidR="009371F4" w:rsidRDefault="009371F4" w:rsidP="009371F4">
      <w:pPr>
        <w:pStyle w:val="ListParagraph"/>
        <w:spacing w:after="0"/>
      </w:pPr>
    </w:p>
    <w:p w:rsidR="009371F4" w:rsidRDefault="009371F4" w:rsidP="009371F4">
      <w:pPr>
        <w:spacing w:after="0"/>
        <w:ind w:left="0"/>
        <w:rPr>
          <w:b/>
        </w:rPr>
      </w:pPr>
      <w:r w:rsidRPr="009371F4">
        <w:rPr>
          <w:b/>
        </w:rPr>
        <w:t xml:space="preserve">5.2 </w:t>
      </w:r>
      <w:r>
        <w:rPr>
          <w:b/>
        </w:rPr>
        <w:t>NSLF AND WHITE RIBBON YOUTH ADVISORY GROUP NOMINATION</w:t>
      </w:r>
    </w:p>
    <w:p w:rsidR="009371F4" w:rsidRDefault="00375413" w:rsidP="009371F4">
      <w:pPr>
        <w:spacing w:after="0"/>
        <w:ind w:left="0"/>
      </w:pPr>
      <w:r>
        <w:t>In accordance with</w:t>
      </w:r>
      <w:r w:rsidR="009371F4">
        <w:t xml:space="preserve"> a council decision</w:t>
      </w:r>
      <w:r>
        <w:t>,</w:t>
      </w:r>
      <w:r w:rsidR="009371F4">
        <w:t xml:space="preserve"> every year we send a YAC member to</w:t>
      </w:r>
      <w:r w:rsidR="007B4188">
        <w:t xml:space="preserve"> t</w:t>
      </w:r>
      <w:r w:rsidR="009371F4">
        <w:t>h</w:t>
      </w:r>
      <w:r w:rsidR="007B4188">
        <w:t xml:space="preserve">e </w:t>
      </w:r>
      <w:r>
        <w:t xml:space="preserve">four day </w:t>
      </w:r>
      <w:r w:rsidR="007B4188">
        <w:t>National Stude</w:t>
      </w:r>
      <w:r w:rsidR="009371F4">
        <w:t>n</w:t>
      </w:r>
      <w:r w:rsidR="007B4188">
        <w:t>t</w:t>
      </w:r>
      <w:r w:rsidR="009371F4">
        <w:t xml:space="preserve"> Leadership Forum</w:t>
      </w:r>
      <w:r>
        <w:t xml:space="preserve"> hosted in Canberra</w:t>
      </w:r>
      <w:r w:rsidR="009371F4">
        <w:t>. Nominations have open</w:t>
      </w:r>
      <w:r>
        <w:t>ed</w:t>
      </w:r>
      <w:r w:rsidR="009371F4">
        <w:t xml:space="preserve"> this year, </w:t>
      </w:r>
      <w:r>
        <w:t>and</w:t>
      </w:r>
      <w:r w:rsidR="009371F4">
        <w:t xml:space="preserve"> members were informed of </w:t>
      </w:r>
      <w:r>
        <w:t xml:space="preserve">the </w:t>
      </w:r>
      <w:r w:rsidR="009371F4">
        <w:t>opportunity</w:t>
      </w:r>
      <w:r>
        <w:t>. Members also</w:t>
      </w:r>
      <w:r w:rsidR="009371F4">
        <w:t xml:space="preserve"> heard from members who went in previous years</w:t>
      </w:r>
      <w:r>
        <w:t xml:space="preserve">, and </w:t>
      </w:r>
      <w:proofErr w:type="spellStart"/>
      <w:r>
        <w:t>dicussed</w:t>
      </w:r>
      <w:proofErr w:type="spellEnd"/>
      <w:r>
        <w:t xml:space="preserve"> the process of nominating yourself/others to attend and how the voting will work.</w:t>
      </w:r>
    </w:p>
    <w:p w:rsidR="00951648" w:rsidRDefault="00951648" w:rsidP="009371F4">
      <w:pPr>
        <w:spacing w:after="0"/>
        <w:ind w:left="0"/>
      </w:pPr>
    </w:p>
    <w:p w:rsidR="00951648" w:rsidRDefault="00951648" w:rsidP="009371F4">
      <w:pPr>
        <w:spacing w:after="0"/>
        <w:ind w:left="0"/>
      </w:pPr>
      <w:r>
        <w:t>Members we</w:t>
      </w:r>
      <w:r w:rsidR="00D7161E">
        <w:t>re</w:t>
      </w:r>
      <w:r>
        <w:t xml:space="preserve"> also given the opportunity to nominate to be involved with W</w:t>
      </w:r>
      <w:r w:rsidR="00D7161E">
        <w:t>hite</w:t>
      </w:r>
      <w:r>
        <w:t xml:space="preserve"> Ribbon in setting up a Youth Advisory Group.  Involvement in the group included</w:t>
      </w:r>
      <w:r w:rsidR="00D7161E">
        <w:t xml:space="preserve"> flights and accommodation to Sydney to attend a working group.</w:t>
      </w:r>
    </w:p>
    <w:p w:rsidR="009371F4" w:rsidRDefault="009371F4" w:rsidP="009371F4">
      <w:pPr>
        <w:spacing w:after="0"/>
        <w:ind w:left="0"/>
      </w:pPr>
    </w:p>
    <w:p w:rsidR="009371F4" w:rsidRPr="00375413" w:rsidRDefault="009371F4" w:rsidP="009371F4">
      <w:pPr>
        <w:spacing w:after="0"/>
        <w:ind w:left="0"/>
        <w:rPr>
          <w:b/>
        </w:rPr>
      </w:pPr>
      <w:r w:rsidRPr="00375413">
        <w:rPr>
          <w:b/>
        </w:rPr>
        <w:t>Action</w:t>
      </w:r>
    </w:p>
    <w:p w:rsidR="00375413" w:rsidRPr="00375413" w:rsidRDefault="009371F4" w:rsidP="00375413">
      <w:pPr>
        <w:pStyle w:val="ListParagraph"/>
        <w:numPr>
          <w:ilvl w:val="0"/>
          <w:numId w:val="13"/>
        </w:numPr>
        <w:spacing w:after="0"/>
        <w:rPr>
          <w:b/>
        </w:rPr>
      </w:pPr>
      <w:r>
        <w:t xml:space="preserve">Youth Services team will email instructions </w:t>
      </w:r>
      <w:r w:rsidR="00375413">
        <w:t>to members on how to nominate</w:t>
      </w:r>
      <w:r w:rsidR="00951648">
        <w:t xml:space="preserve"> for NSLF and White Ribbon Youth Advisory Group</w:t>
      </w:r>
      <w:r w:rsidR="00375413">
        <w:t>.</w:t>
      </w:r>
    </w:p>
    <w:p w:rsidR="00375413" w:rsidRPr="00375413" w:rsidRDefault="00375413" w:rsidP="00375413">
      <w:pPr>
        <w:spacing w:after="0"/>
        <w:rPr>
          <w:b/>
        </w:rPr>
      </w:pPr>
    </w:p>
    <w:p w:rsidR="00631E0A" w:rsidRDefault="000D10B4" w:rsidP="002753CF">
      <w:pPr>
        <w:spacing w:after="0"/>
        <w:ind w:left="0"/>
        <w:rPr>
          <w:b/>
        </w:rPr>
      </w:pPr>
      <w:r w:rsidRPr="000D10B4">
        <w:rPr>
          <w:b/>
        </w:rPr>
        <w:t>5.</w:t>
      </w:r>
      <w:r w:rsidR="00FD05E3">
        <w:rPr>
          <w:b/>
        </w:rPr>
        <w:t>3</w:t>
      </w:r>
      <w:r w:rsidR="003A2DCF">
        <w:rPr>
          <w:b/>
        </w:rPr>
        <w:t xml:space="preserve"> </w:t>
      </w:r>
      <w:r w:rsidR="00AA73CE">
        <w:rPr>
          <w:b/>
        </w:rPr>
        <w:t>YOUTH CHARTER CONSULTAT</w:t>
      </w:r>
      <w:r w:rsidR="00925562">
        <w:rPr>
          <w:b/>
        </w:rPr>
        <w:t xml:space="preserve"> </w:t>
      </w:r>
      <w:r w:rsidR="00AA73CE">
        <w:rPr>
          <w:b/>
        </w:rPr>
        <w:t>ION</w:t>
      </w:r>
    </w:p>
    <w:p w:rsidR="00A47A90" w:rsidRDefault="007D4E82" w:rsidP="002753CF">
      <w:pPr>
        <w:spacing w:after="0"/>
        <w:ind w:left="0"/>
      </w:pPr>
      <w:r>
        <w:t xml:space="preserve">The first draft for the Youth Charter was </w:t>
      </w:r>
      <w:r w:rsidR="00375413">
        <w:t>presented to members for review</w:t>
      </w:r>
      <w:r w:rsidR="00866EF1">
        <w:t>.</w:t>
      </w:r>
      <w:r w:rsidR="00D5035F">
        <w:br/>
      </w:r>
      <w:r w:rsidR="00D5035F">
        <w:br/>
      </w:r>
      <w:r w:rsidR="00A47A90" w:rsidRPr="00A47A90">
        <w:rPr>
          <w:b/>
        </w:rPr>
        <w:t>Action</w:t>
      </w:r>
    </w:p>
    <w:p w:rsidR="00FC75DA" w:rsidRPr="00FC75DA" w:rsidRDefault="00375413" w:rsidP="00A47A90">
      <w:pPr>
        <w:pStyle w:val="ListParagraph"/>
        <w:numPr>
          <w:ilvl w:val="0"/>
          <w:numId w:val="12"/>
        </w:numPr>
        <w:spacing w:after="0"/>
      </w:pPr>
      <w:r>
        <w:t xml:space="preserve">Youth Services team will </w:t>
      </w:r>
      <w:proofErr w:type="spellStart"/>
      <w:r>
        <w:t>fi</w:t>
      </w:r>
      <w:r w:rsidR="007D4E82">
        <w:t>n</w:t>
      </w:r>
      <w:r>
        <w:t>a</w:t>
      </w:r>
      <w:r w:rsidR="007D4E82">
        <w:t>lise</w:t>
      </w:r>
      <w:proofErr w:type="spellEnd"/>
      <w:r w:rsidR="007D4E82">
        <w:t xml:space="preserve"> </w:t>
      </w:r>
      <w:r w:rsidR="006871A6">
        <w:t xml:space="preserve">the second Youth Services Charter </w:t>
      </w:r>
      <w:r w:rsidR="007D4E82">
        <w:t xml:space="preserve">draft and </w:t>
      </w:r>
      <w:r>
        <w:t>present</w:t>
      </w:r>
      <w:r w:rsidR="007D4E82">
        <w:t xml:space="preserve"> it again </w:t>
      </w:r>
      <w:r>
        <w:t>at</w:t>
      </w:r>
      <w:r w:rsidR="007D4E82">
        <w:t xml:space="preserve"> the next YAC meeting</w:t>
      </w:r>
      <w:r>
        <w:t>.</w:t>
      </w:r>
    </w:p>
    <w:p w:rsidR="00925562" w:rsidRDefault="00925562" w:rsidP="002753CF">
      <w:pPr>
        <w:spacing w:after="0"/>
      </w:pPr>
    </w:p>
    <w:p w:rsidR="00925562" w:rsidRDefault="00925562" w:rsidP="002753CF">
      <w:pPr>
        <w:spacing w:after="0"/>
        <w:ind w:left="0"/>
        <w:rPr>
          <w:b/>
        </w:rPr>
      </w:pPr>
      <w:r>
        <w:rPr>
          <w:b/>
        </w:rPr>
        <w:t>5.</w:t>
      </w:r>
      <w:r w:rsidR="00FD05E3">
        <w:rPr>
          <w:b/>
        </w:rPr>
        <w:t>4</w:t>
      </w:r>
      <w:r>
        <w:rPr>
          <w:b/>
        </w:rPr>
        <w:t xml:space="preserve"> </w:t>
      </w:r>
      <w:r w:rsidR="000222C2">
        <w:rPr>
          <w:b/>
        </w:rPr>
        <w:t>YAC R</w:t>
      </w:r>
      <w:r w:rsidR="00866EF1">
        <w:rPr>
          <w:b/>
        </w:rPr>
        <w:t>EBRANDING</w:t>
      </w:r>
    </w:p>
    <w:p w:rsidR="0042008E" w:rsidRDefault="00A47A90" w:rsidP="0042008E">
      <w:pPr>
        <w:spacing w:after="0"/>
        <w:ind w:left="0"/>
        <w:rPr>
          <w:b/>
        </w:rPr>
      </w:pPr>
      <w:r>
        <w:t xml:space="preserve">Members were </w:t>
      </w:r>
      <w:r w:rsidR="007D4E82">
        <w:t xml:space="preserve">presented with the logo they chose for YAC for confirmation. </w:t>
      </w:r>
      <w:r>
        <w:br/>
      </w:r>
      <w:r w:rsidR="0042008E">
        <w:br/>
      </w:r>
      <w:r w:rsidR="00375413">
        <w:rPr>
          <w:b/>
        </w:rPr>
        <w:t>Recommendation</w:t>
      </w:r>
    </w:p>
    <w:p w:rsidR="0042008E" w:rsidRDefault="00467F38" w:rsidP="0042008E">
      <w:pPr>
        <w:pStyle w:val="ListParagraph"/>
        <w:numPr>
          <w:ilvl w:val="0"/>
          <w:numId w:val="10"/>
        </w:numPr>
        <w:spacing w:after="0"/>
      </w:pPr>
      <w:r>
        <w:t>Members endorse the adoption of the new YAC logo as decided by members</w:t>
      </w:r>
    </w:p>
    <w:p w:rsidR="006871A6" w:rsidRDefault="006871A6" w:rsidP="006871A6">
      <w:pPr>
        <w:spacing w:after="0"/>
        <w:ind w:left="0"/>
      </w:pPr>
    </w:p>
    <w:p w:rsidR="00D7161E" w:rsidRDefault="00D7161E" w:rsidP="006871A6">
      <w:pPr>
        <w:spacing w:after="0"/>
        <w:ind w:left="0"/>
        <w:rPr>
          <w:b/>
        </w:rPr>
      </w:pPr>
    </w:p>
    <w:p w:rsidR="00D7161E" w:rsidRDefault="00D7161E" w:rsidP="006871A6">
      <w:pPr>
        <w:spacing w:after="0"/>
        <w:ind w:left="0"/>
        <w:rPr>
          <w:b/>
        </w:rPr>
      </w:pPr>
    </w:p>
    <w:p w:rsidR="006871A6" w:rsidRPr="007B4188" w:rsidRDefault="00FD05E3" w:rsidP="006871A6">
      <w:pPr>
        <w:spacing w:after="0"/>
        <w:ind w:left="0"/>
        <w:rPr>
          <w:b/>
        </w:rPr>
      </w:pPr>
      <w:r>
        <w:rPr>
          <w:b/>
        </w:rPr>
        <w:lastRenderedPageBreak/>
        <w:t>5.5</w:t>
      </w:r>
      <w:r w:rsidR="006871A6" w:rsidRPr="007B4188">
        <w:rPr>
          <w:b/>
        </w:rPr>
        <w:t xml:space="preserve"> LAUNCH NIGHT SERIES</w:t>
      </w:r>
    </w:p>
    <w:p w:rsidR="007B4188" w:rsidRDefault="006871A6" w:rsidP="006871A6">
      <w:pPr>
        <w:spacing w:after="0"/>
        <w:ind w:left="0"/>
      </w:pPr>
      <w:r>
        <w:t xml:space="preserve">Youth Services Team updated members on the changes being made </w:t>
      </w:r>
      <w:r w:rsidR="00D504C5">
        <w:t xml:space="preserve">of the </w:t>
      </w:r>
      <w:r>
        <w:t xml:space="preserve">previous Midnight Basketball </w:t>
      </w:r>
      <w:proofErr w:type="gramStart"/>
      <w:r>
        <w:t>Darwin</w:t>
      </w:r>
      <w:r w:rsidR="007E47A4">
        <w:t xml:space="preserve"> </w:t>
      </w:r>
      <w:r>
        <w:t xml:space="preserve"> program</w:t>
      </w:r>
      <w:proofErr w:type="gramEnd"/>
      <w:r>
        <w:t xml:space="preserve">, </w:t>
      </w:r>
      <w:r w:rsidR="00D504C5">
        <w:t>which is now changing into the LAUNCH Night Series program.</w:t>
      </w:r>
    </w:p>
    <w:p w:rsidR="006871A6" w:rsidRDefault="00D504C5" w:rsidP="006871A6">
      <w:pPr>
        <w:spacing w:after="0"/>
        <w:ind w:left="0"/>
      </w:pPr>
      <w:r>
        <w:t xml:space="preserve"> </w:t>
      </w:r>
    </w:p>
    <w:p w:rsidR="002978A3" w:rsidRPr="007B4188" w:rsidRDefault="002978A3" w:rsidP="006871A6">
      <w:pPr>
        <w:spacing w:after="0"/>
        <w:ind w:left="0"/>
        <w:rPr>
          <w:b/>
        </w:rPr>
      </w:pPr>
      <w:r w:rsidRPr="007B4188">
        <w:rPr>
          <w:b/>
        </w:rPr>
        <w:t>Action</w:t>
      </w:r>
    </w:p>
    <w:p w:rsidR="002978A3" w:rsidRPr="002978A3" w:rsidRDefault="002978A3" w:rsidP="002978A3">
      <w:pPr>
        <w:pStyle w:val="ListParagraph"/>
        <w:numPr>
          <w:ilvl w:val="0"/>
          <w:numId w:val="10"/>
        </w:numPr>
        <w:spacing w:after="0" w:line="240" w:lineRule="auto"/>
        <w:rPr>
          <w:lang w:val="en-GB" w:eastAsia="en-AU"/>
        </w:rPr>
      </w:pPr>
      <w:r w:rsidRPr="007B4188">
        <w:rPr>
          <w:lang w:val="en-GB" w:eastAsia="en-AU"/>
        </w:rPr>
        <w:t>Youth Services Team to update</w:t>
      </w:r>
      <w:r w:rsidR="007B4188" w:rsidRPr="007B4188">
        <w:rPr>
          <w:lang w:val="en-GB" w:eastAsia="en-AU"/>
        </w:rPr>
        <w:t xml:space="preserve"> members about </w:t>
      </w:r>
      <w:r w:rsidRPr="007B4188">
        <w:rPr>
          <w:lang w:val="en-GB" w:eastAsia="en-AU"/>
        </w:rPr>
        <w:t xml:space="preserve">volunteering on the nights </w:t>
      </w:r>
      <w:r w:rsidR="00467F38">
        <w:rPr>
          <w:lang w:val="en-GB" w:eastAsia="en-AU"/>
        </w:rPr>
        <w:t>and other opportunities as they arise</w:t>
      </w:r>
    </w:p>
    <w:p w:rsidR="000222C2" w:rsidRDefault="000222C2" w:rsidP="002753CF">
      <w:pPr>
        <w:spacing w:after="0"/>
        <w:ind w:left="0"/>
        <w:rPr>
          <w:b/>
        </w:rPr>
      </w:pPr>
    </w:p>
    <w:p w:rsidR="00D8298F" w:rsidRDefault="00FD05E3" w:rsidP="002753CF">
      <w:pPr>
        <w:spacing w:after="0"/>
        <w:ind w:left="0"/>
      </w:pPr>
      <w:r>
        <w:rPr>
          <w:b/>
        </w:rPr>
        <w:t>5.6</w:t>
      </w:r>
      <w:r w:rsidR="000222C2">
        <w:rPr>
          <w:b/>
        </w:rPr>
        <w:t xml:space="preserve"> </w:t>
      </w:r>
      <w:r w:rsidR="008F5B16">
        <w:rPr>
          <w:b/>
        </w:rPr>
        <w:t>ACTION FOR CHANGE FUNDRAISER</w:t>
      </w:r>
      <w:r w:rsidR="00975733">
        <w:rPr>
          <w:b/>
        </w:rPr>
        <w:br/>
      </w:r>
      <w:r w:rsidR="009D624F">
        <w:t xml:space="preserve">Youth Service Team </w:t>
      </w:r>
      <w:proofErr w:type="gramStart"/>
      <w:r w:rsidR="009D624F">
        <w:t>have</w:t>
      </w:r>
      <w:proofErr w:type="gramEnd"/>
      <w:r w:rsidR="009D624F">
        <w:t xml:space="preserve"> created a casual position as a contractor for </w:t>
      </w:r>
      <w:r w:rsidR="00467F38">
        <w:t xml:space="preserve">an </w:t>
      </w:r>
      <w:r w:rsidR="009D624F">
        <w:t>interested YAC member to support the coordination of the Quiz4Dili project. Members were told about the responsibilities of the role.</w:t>
      </w:r>
    </w:p>
    <w:p w:rsidR="00D8298F" w:rsidRDefault="00D8298F" w:rsidP="002753CF">
      <w:pPr>
        <w:spacing w:after="0"/>
        <w:ind w:left="0"/>
      </w:pPr>
    </w:p>
    <w:p w:rsidR="00D8298F" w:rsidRDefault="00D8298F" w:rsidP="00D8298F">
      <w:pPr>
        <w:spacing w:after="0"/>
        <w:ind w:left="0"/>
        <w:rPr>
          <w:b/>
        </w:rPr>
      </w:pPr>
      <w:r w:rsidRPr="0013010A">
        <w:rPr>
          <w:b/>
        </w:rPr>
        <w:t>Action</w:t>
      </w:r>
    </w:p>
    <w:p w:rsidR="008F5B16" w:rsidRDefault="00951648" w:rsidP="008F5B16">
      <w:pPr>
        <w:pStyle w:val="ListParagraph"/>
        <w:numPr>
          <w:ilvl w:val="0"/>
          <w:numId w:val="13"/>
        </w:numPr>
        <w:spacing w:after="0"/>
      </w:pPr>
      <w:r>
        <w:t>Youth Ser</w:t>
      </w:r>
      <w:r w:rsidR="009D624F">
        <w:t>v</w:t>
      </w:r>
      <w:r>
        <w:t>i</w:t>
      </w:r>
      <w:r w:rsidR="009D624F">
        <w:t xml:space="preserve">ces Team </w:t>
      </w:r>
      <w:r w:rsidR="009371F4">
        <w:t>will send email out with position description for members and encourage members to apply for it.</w:t>
      </w:r>
    </w:p>
    <w:p w:rsidR="009371F4" w:rsidRPr="00D5035F" w:rsidRDefault="009371F4" w:rsidP="008F5B16">
      <w:pPr>
        <w:pStyle w:val="ListParagraph"/>
        <w:numPr>
          <w:ilvl w:val="0"/>
          <w:numId w:val="13"/>
        </w:numPr>
        <w:spacing w:after="0"/>
      </w:pPr>
      <w:r>
        <w:t>Youth Services Team will follow up with Hannah</w:t>
      </w:r>
      <w:r w:rsidR="00951648">
        <w:t xml:space="preserve"> Illingworth</w:t>
      </w:r>
      <w:r>
        <w:t xml:space="preserve"> regarding Dili </w:t>
      </w:r>
      <w:proofErr w:type="spellStart"/>
      <w:r>
        <w:t>artisits</w:t>
      </w:r>
      <w:proofErr w:type="spellEnd"/>
      <w:r w:rsidR="006871A6">
        <w:t xml:space="preserve"> to create pieces for auction</w:t>
      </w:r>
    </w:p>
    <w:p w:rsidR="00BE640C" w:rsidRPr="007E2134" w:rsidRDefault="00BE640C" w:rsidP="002753CF">
      <w:pPr>
        <w:spacing w:after="0"/>
        <w:ind w:left="0"/>
      </w:pPr>
    </w:p>
    <w:p w:rsidR="007B4188" w:rsidRDefault="008F5B16" w:rsidP="002753CF">
      <w:pPr>
        <w:spacing w:after="0"/>
        <w:ind w:left="0"/>
        <w:rPr>
          <w:b/>
        </w:rPr>
      </w:pPr>
      <w:r>
        <w:rPr>
          <w:b/>
        </w:rPr>
        <w:t>6.0 OTHER BUSINESS</w:t>
      </w:r>
    </w:p>
    <w:p w:rsidR="008B24E9" w:rsidRDefault="008B24E9" w:rsidP="002753CF">
      <w:pPr>
        <w:spacing w:after="0"/>
        <w:ind w:left="0"/>
      </w:pPr>
      <w:r w:rsidRPr="008B24E9">
        <w:t>Members were encouraged to bring forward issues for discussion at future YAC meetings.</w:t>
      </w:r>
      <w:r>
        <w:t xml:space="preserve"> Appropriate issues include those affecting the municipality of Darwin City and/or young people in Darwin. Members flagged ‘transport’ as a possible topic for future discussions.</w:t>
      </w:r>
    </w:p>
    <w:p w:rsidR="007B4188" w:rsidRDefault="007B4188" w:rsidP="002753CF">
      <w:pPr>
        <w:spacing w:after="0"/>
        <w:ind w:left="0"/>
      </w:pPr>
    </w:p>
    <w:p w:rsidR="007B4188" w:rsidRPr="007B4188" w:rsidRDefault="007B4188" w:rsidP="002753CF">
      <w:pPr>
        <w:spacing w:after="0"/>
        <w:ind w:left="0"/>
        <w:rPr>
          <w:b/>
        </w:rPr>
      </w:pPr>
      <w:r w:rsidRPr="007B4188">
        <w:rPr>
          <w:b/>
        </w:rPr>
        <w:t xml:space="preserve">6.1 YOUTH SPACE IDEA – </w:t>
      </w:r>
      <w:r>
        <w:rPr>
          <w:b/>
        </w:rPr>
        <w:t>MEMBER AGENDA ITEM</w:t>
      </w:r>
    </w:p>
    <w:p w:rsidR="00A47A90" w:rsidRDefault="007B4188" w:rsidP="007B4188">
      <w:pPr>
        <w:spacing w:after="0"/>
        <w:ind w:left="0"/>
        <w:jc w:val="both"/>
      </w:pPr>
      <w:r w:rsidRPr="007B4188">
        <w:t>Member brought an idea for a youth space (in council or possibly in the libraries) for disadvantaged young people to</w:t>
      </w:r>
      <w:r>
        <w:t xml:space="preserve"> have access to support and res</w:t>
      </w:r>
      <w:r w:rsidRPr="007B4188">
        <w:t>ou</w:t>
      </w:r>
      <w:r>
        <w:t>r</w:t>
      </w:r>
      <w:r w:rsidRPr="007B4188">
        <w:t>ces</w:t>
      </w:r>
      <w:r>
        <w:t xml:space="preserve"> (</w:t>
      </w:r>
      <w:proofErr w:type="spellStart"/>
      <w:r>
        <w:t>i.e</w:t>
      </w:r>
      <w:proofErr w:type="spellEnd"/>
      <w:r>
        <w:t xml:space="preserve"> internet, printing, youth work support, homework help </w:t>
      </w:r>
      <w:proofErr w:type="spellStart"/>
      <w:r>
        <w:t>etc</w:t>
      </w:r>
      <w:proofErr w:type="spellEnd"/>
      <w:r>
        <w:t>)</w:t>
      </w:r>
      <w:r w:rsidRPr="007B4188">
        <w:t xml:space="preserve">, and can also potentially be used as a “chill out space” that is welcoming and accessible for young people. </w:t>
      </w:r>
    </w:p>
    <w:p w:rsidR="007B4188" w:rsidRDefault="007B4188" w:rsidP="007B4188">
      <w:pPr>
        <w:spacing w:after="0"/>
        <w:ind w:left="0"/>
        <w:jc w:val="both"/>
      </w:pPr>
    </w:p>
    <w:p w:rsidR="007B4188" w:rsidRPr="007B4188" w:rsidRDefault="007B4188" w:rsidP="007B4188">
      <w:pPr>
        <w:spacing w:after="0"/>
        <w:ind w:left="0"/>
        <w:jc w:val="both"/>
        <w:rPr>
          <w:b/>
        </w:rPr>
      </w:pPr>
      <w:r w:rsidRPr="007B4188">
        <w:rPr>
          <w:b/>
        </w:rPr>
        <w:t>Action</w:t>
      </w:r>
    </w:p>
    <w:p w:rsidR="007B4188" w:rsidRDefault="00467F38" w:rsidP="007B4188">
      <w:pPr>
        <w:pStyle w:val="ListParagraph"/>
        <w:numPr>
          <w:ilvl w:val="0"/>
          <w:numId w:val="14"/>
        </w:numPr>
        <w:spacing w:after="0"/>
        <w:jc w:val="both"/>
      </w:pPr>
      <w:r>
        <w:t xml:space="preserve">Members to do some scoping with friends regarding this idea and return to the next meeting with </w:t>
      </w:r>
      <w:r w:rsidR="00D60381">
        <w:t xml:space="preserve">bringing those discussions with them to the May meeting. </w:t>
      </w:r>
    </w:p>
    <w:p w:rsidR="00D60381" w:rsidRPr="007B4188" w:rsidRDefault="00D60381" w:rsidP="00D60381">
      <w:pPr>
        <w:pStyle w:val="ListParagraph"/>
        <w:spacing w:after="0"/>
        <w:jc w:val="both"/>
      </w:pPr>
    </w:p>
    <w:p w:rsidR="00CF788E" w:rsidRDefault="00451329" w:rsidP="000E3546">
      <w:pPr>
        <w:spacing w:after="0"/>
        <w:ind w:left="0"/>
        <w:jc w:val="both"/>
        <w:rPr>
          <w:b/>
        </w:rPr>
      </w:pPr>
      <w:r>
        <w:rPr>
          <w:b/>
        </w:rPr>
        <w:t>Meeting Closed</w:t>
      </w:r>
      <w:r w:rsidR="000A299D">
        <w:rPr>
          <w:b/>
        </w:rPr>
        <w:t xml:space="preserve"> </w:t>
      </w:r>
      <w:r w:rsidR="00A47A90">
        <w:rPr>
          <w:b/>
        </w:rPr>
        <w:t>7</w:t>
      </w:r>
      <w:r w:rsidR="000A299D">
        <w:rPr>
          <w:b/>
        </w:rPr>
        <w:t>:</w:t>
      </w:r>
      <w:r w:rsidR="006871A6">
        <w:rPr>
          <w:b/>
        </w:rPr>
        <w:t>2</w:t>
      </w:r>
      <w:r w:rsidR="00A47A90">
        <w:rPr>
          <w:b/>
        </w:rPr>
        <w:t>5</w:t>
      </w:r>
      <w:r w:rsidR="00FA73D8">
        <w:rPr>
          <w:b/>
        </w:rPr>
        <w:t>pm</w:t>
      </w:r>
    </w:p>
    <w:p w:rsidR="000E3546" w:rsidRDefault="000E3546" w:rsidP="000E3546">
      <w:pPr>
        <w:spacing w:after="0"/>
        <w:ind w:left="0"/>
        <w:jc w:val="both"/>
        <w:rPr>
          <w:b/>
        </w:rPr>
      </w:pPr>
    </w:p>
    <w:p w:rsidR="00D7161E" w:rsidRDefault="00D7161E" w:rsidP="000E3546">
      <w:pPr>
        <w:spacing w:after="0"/>
        <w:ind w:left="0"/>
        <w:jc w:val="both"/>
        <w:rPr>
          <w:b/>
        </w:rPr>
      </w:pPr>
    </w:p>
    <w:p w:rsidR="00D217D3" w:rsidRDefault="000E3546" w:rsidP="000E3546">
      <w:pPr>
        <w:spacing w:after="0"/>
        <w:ind w:left="0"/>
        <w:jc w:val="both"/>
        <w:rPr>
          <w:b/>
        </w:rPr>
      </w:pPr>
      <w:r>
        <w:rPr>
          <w:b/>
        </w:rPr>
        <w:lastRenderedPageBreak/>
        <w:t>Next YAC meeting scheduled:</w:t>
      </w:r>
      <w:r w:rsidR="00D217D3">
        <w:rPr>
          <w:b/>
        </w:rPr>
        <w:t xml:space="preserve"> </w:t>
      </w:r>
    </w:p>
    <w:p w:rsidR="00D217D3" w:rsidRDefault="005A0B1C" w:rsidP="005A0B1C">
      <w:pPr>
        <w:spacing w:after="0"/>
        <w:ind w:left="0"/>
      </w:pPr>
      <w:r>
        <w:t xml:space="preserve">5:30pm – 7.30pm, </w:t>
      </w:r>
      <w:r w:rsidR="006871A6">
        <w:t>3</w:t>
      </w:r>
      <w:r>
        <w:t xml:space="preserve"> </w:t>
      </w:r>
      <w:r w:rsidR="006871A6">
        <w:t>May</w:t>
      </w:r>
      <w:r w:rsidR="003C2F27">
        <w:t xml:space="preserve"> </w:t>
      </w:r>
      <w:r w:rsidR="00F26838">
        <w:t>20</w:t>
      </w:r>
      <w:r w:rsidR="00D54D83">
        <w:t>18</w:t>
      </w:r>
    </w:p>
    <w:p w:rsidR="00F26838" w:rsidRDefault="00B74ECB" w:rsidP="005A0B1C">
      <w:pPr>
        <w:spacing w:after="0"/>
        <w:ind w:left="0"/>
      </w:pPr>
      <w:r>
        <w:t>Library Hub, City of Darwin Civic Centre</w:t>
      </w:r>
    </w:p>
    <w:p w:rsidR="00634A66" w:rsidRDefault="00041FCF" w:rsidP="005A0B1C">
      <w:pPr>
        <w:spacing w:after="0"/>
        <w:ind w:left="0"/>
      </w:pPr>
      <w:r>
        <w:t>Contact Person</w:t>
      </w:r>
      <w:r w:rsidR="00634A66">
        <w:t>:</w:t>
      </w:r>
      <w:r>
        <w:t xml:space="preserve"> </w:t>
      </w:r>
    </w:p>
    <w:p w:rsidR="00634A66" w:rsidRDefault="00B74ECB" w:rsidP="005A0B1C">
      <w:pPr>
        <w:spacing w:after="0"/>
        <w:ind w:left="0"/>
      </w:pPr>
      <w:r>
        <w:t>Alicia Kent</w:t>
      </w:r>
    </w:p>
    <w:p w:rsidR="00634A66" w:rsidRDefault="00B74ECB" w:rsidP="005A0B1C">
      <w:pPr>
        <w:spacing w:after="0"/>
        <w:ind w:left="0"/>
      </w:pPr>
      <w:r>
        <w:t>Youth Services Trainee</w:t>
      </w:r>
      <w:r w:rsidR="005A0B1C">
        <w:br/>
        <w:t>08 8930 0429</w:t>
      </w:r>
    </w:p>
    <w:p w:rsidR="000B477C" w:rsidRDefault="005A0B1C" w:rsidP="005A0B1C">
      <w:pPr>
        <w:spacing w:after="0"/>
        <w:ind w:left="0"/>
      </w:pPr>
      <w:r>
        <w:t>0468 987 236</w:t>
      </w:r>
    </w:p>
    <w:p w:rsidR="009318E8" w:rsidRDefault="009318E8" w:rsidP="005A0B1C">
      <w:pPr>
        <w:spacing w:after="0"/>
        <w:ind w:left="0"/>
      </w:pPr>
    </w:p>
    <w:sectPr w:rsidR="009318E8" w:rsidSect="000E3546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AD" w:rsidRDefault="006E1BAD" w:rsidP="004B283C">
      <w:r>
        <w:separator/>
      </w:r>
    </w:p>
  </w:endnote>
  <w:endnote w:type="continuationSeparator" w:id="0">
    <w:p w:rsidR="006E1BAD" w:rsidRDefault="006E1BAD" w:rsidP="004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AD" w:rsidRDefault="006E1BAD" w:rsidP="004B283C">
      <w:r>
        <w:separator/>
      </w:r>
    </w:p>
  </w:footnote>
  <w:footnote w:type="continuationSeparator" w:id="0">
    <w:p w:rsidR="006E1BAD" w:rsidRDefault="006E1BAD" w:rsidP="004B2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5582311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27964" w:rsidRPr="00427964" w:rsidRDefault="00427964" w:rsidP="00427964">
        <w:pPr>
          <w:pStyle w:val="Header"/>
          <w:tabs>
            <w:tab w:val="clear" w:pos="9026"/>
          </w:tabs>
          <w:ind w:left="0"/>
          <w:rPr>
            <w:bCs/>
            <w:sz w:val="20"/>
            <w:szCs w:val="20"/>
          </w:rPr>
        </w:pPr>
        <w:r w:rsidRPr="00427964">
          <w:rPr>
            <w:sz w:val="20"/>
            <w:szCs w:val="20"/>
          </w:rPr>
          <w:t xml:space="preserve">Page </w:t>
        </w:r>
        <w:r w:rsidRPr="00427964">
          <w:rPr>
            <w:bCs/>
            <w:sz w:val="20"/>
            <w:szCs w:val="20"/>
          </w:rPr>
          <w:fldChar w:fldCharType="begin"/>
        </w:r>
        <w:r w:rsidRPr="00427964">
          <w:rPr>
            <w:bCs/>
            <w:sz w:val="20"/>
            <w:szCs w:val="20"/>
          </w:rPr>
          <w:instrText xml:space="preserve"> PAGE </w:instrText>
        </w:r>
        <w:r w:rsidRPr="00427964">
          <w:rPr>
            <w:bCs/>
            <w:sz w:val="20"/>
            <w:szCs w:val="20"/>
          </w:rPr>
          <w:fldChar w:fldCharType="separate"/>
        </w:r>
        <w:r w:rsidR="00523994">
          <w:rPr>
            <w:bCs/>
            <w:noProof/>
            <w:sz w:val="20"/>
            <w:szCs w:val="20"/>
          </w:rPr>
          <w:t>2</w:t>
        </w:r>
        <w:r w:rsidRPr="00427964">
          <w:rPr>
            <w:bCs/>
            <w:sz w:val="20"/>
            <w:szCs w:val="20"/>
          </w:rPr>
          <w:fldChar w:fldCharType="end"/>
        </w:r>
        <w:r w:rsidRPr="00427964">
          <w:rPr>
            <w:sz w:val="20"/>
            <w:szCs w:val="20"/>
          </w:rPr>
          <w:t xml:space="preserve"> of </w:t>
        </w:r>
        <w:r w:rsidRPr="00427964">
          <w:rPr>
            <w:bCs/>
            <w:sz w:val="20"/>
            <w:szCs w:val="20"/>
          </w:rPr>
          <w:fldChar w:fldCharType="begin"/>
        </w:r>
        <w:r w:rsidRPr="00427964">
          <w:rPr>
            <w:bCs/>
            <w:sz w:val="20"/>
            <w:szCs w:val="20"/>
          </w:rPr>
          <w:instrText xml:space="preserve"> NUMPAGES  </w:instrText>
        </w:r>
        <w:r w:rsidRPr="00427964">
          <w:rPr>
            <w:bCs/>
            <w:sz w:val="20"/>
            <w:szCs w:val="20"/>
          </w:rPr>
          <w:fldChar w:fldCharType="separate"/>
        </w:r>
        <w:r w:rsidR="00523994">
          <w:rPr>
            <w:bCs/>
            <w:noProof/>
            <w:sz w:val="20"/>
            <w:szCs w:val="20"/>
          </w:rPr>
          <w:t>4</w:t>
        </w:r>
        <w:r w:rsidRPr="00427964">
          <w:rPr>
            <w:bCs/>
            <w:sz w:val="20"/>
            <w:szCs w:val="20"/>
          </w:rPr>
          <w:fldChar w:fldCharType="end"/>
        </w:r>
      </w:p>
      <w:p w:rsidR="00427964" w:rsidRPr="00427964" w:rsidRDefault="00427964" w:rsidP="00427964">
        <w:pPr>
          <w:pStyle w:val="Header"/>
          <w:pBdr>
            <w:bottom w:val="single" w:sz="12" w:space="1" w:color="auto"/>
          </w:pBdr>
          <w:tabs>
            <w:tab w:val="clear" w:pos="9026"/>
          </w:tabs>
          <w:ind w:left="0"/>
          <w:rPr>
            <w:bCs/>
            <w:sz w:val="20"/>
            <w:szCs w:val="20"/>
          </w:rPr>
        </w:pPr>
        <w:r w:rsidRPr="00427964">
          <w:rPr>
            <w:bCs/>
            <w:sz w:val="20"/>
            <w:szCs w:val="20"/>
          </w:rPr>
          <w:t>Minute</w:t>
        </w:r>
        <w:r w:rsidR="004D354D">
          <w:rPr>
            <w:bCs/>
            <w:sz w:val="20"/>
            <w:szCs w:val="20"/>
          </w:rPr>
          <w:t>s Youth A</w:t>
        </w:r>
        <w:r w:rsidR="006A3F30">
          <w:rPr>
            <w:bCs/>
            <w:sz w:val="20"/>
            <w:szCs w:val="20"/>
          </w:rPr>
          <w:t>d</w:t>
        </w:r>
        <w:r w:rsidR="001C420E">
          <w:rPr>
            <w:bCs/>
            <w:sz w:val="20"/>
            <w:szCs w:val="20"/>
          </w:rPr>
          <w:t xml:space="preserve">visory Committee Meeting </w:t>
        </w:r>
        <w:r w:rsidR="007B4188">
          <w:rPr>
            <w:bCs/>
            <w:sz w:val="20"/>
            <w:szCs w:val="20"/>
          </w:rPr>
          <w:t>05</w:t>
        </w:r>
        <w:r w:rsidR="008B24E9">
          <w:rPr>
            <w:bCs/>
            <w:sz w:val="20"/>
            <w:szCs w:val="20"/>
          </w:rPr>
          <w:t xml:space="preserve"> </w:t>
        </w:r>
        <w:r w:rsidR="007B4188">
          <w:rPr>
            <w:bCs/>
            <w:sz w:val="20"/>
            <w:szCs w:val="20"/>
          </w:rPr>
          <w:t>April</w:t>
        </w:r>
        <w:r w:rsidR="00B74ECB">
          <w:rPr>
            <w:bCs/>
            <w:sz w:val="20"/>
            <w:szCs w:val="20"/>
          </w:rPr>
          <w:t xml:space="preserve"> 2018</w:t>
        </w:r>
      </w:p>
      <w:p w:rsidR="00427964" w:rsidRDefault="00523994">
        <w:pPr>
          <w:pStyle w:val="Header"/>
        </w:pPr>
      </w:p>
    </w:sdtContent>
  </w:sdt>
  <w:p w:rsidR="001F7751" w:rsidRPr="004B283C" w:rsidRDefault="001F7751" w:rsidP="004B28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0"/>
      </w:rPr>
      <w:alias w:val="Name"/>
      <w:tag w:val="Name"/>
      <w:id w:val="-1202551331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427964" w:rsidRPr="00433C97" w:rsidRDefault="00711D9F" w:rsidP="000E3546">
        <w:pPr>
          <w:pStyle w:val="Organization"/>
          <w:spacing w:after="120"/>
          <w:ind w:left="0"/>
          <w:rPr>
            <w:sz w:val="30"/>
          </w:rPr>
        </w:pPr>
        <w:r>
          <w:rPr>
            <w:sz w:val="30"/>
          </w:rPr>
          <w:t>YOUTH ADVISORY COMMITTEE</w:t>
        </w:r>
      </w:p>
    </w:sdtContent>
  </w:sdt>
  <w:p w:rsidR="00427964" w:rsidRPr="00433C97" w:rsidRDefault="00523994" w:rsidP="000E3546">
    <w:pPr>
      <w:pStyle w:val="Heading1"/>
      <w:spacing w:after="120"/>
      <w:ind w:left="0"/>
      <w:rPr>
        <w:b/>
        <w:sz w:val="24"/>
      </w:rPr>
    </w:pPr>
    <w:r>
      <w:rPr>
        <w:b/>
        <w:sz w:val="24"/>
      </w:rPr>
      <w:t>Minutes</w:t>
    </w:r>
  </w:p>
  <w:p w:rsidR="00427964" w:rsidRPr="00433C97" w:rsidRDefault="00523994" w:rsidP="000E3546">
    <w:pPr>
      <w:pStyle w:val="Heading1"/>
      <w:spacing w:after="120"/>
      <w:ind w:left="0"/>
      <w:rPr>
        <w:sz w:val="24"/>
      </w:rPr>
    </w:pPr>
    <w:sdt>
      <w:sdtPr>
        <w:rPr>
          <w:sz w:val="24"/>
        </w:rPr>
        <w:alias w:val="Date"/>
        <w:tag w:val="Date"/>
        <w:id w:val="-89828310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1C420E">
          <w:rPr>
            <w:sz w:val="24"/>
            <w:lang w:val="en-AU"/>
          </w:rPr>
          <w:t xml:space="preserve">Thursday </w:t>
        </w:r>
        <w:r w:rsidR="009318E8">
          <w:rPr>
            <w:sz w:val="24"/>
            <w:lang w:val="en-AU"/>
          </w:rPr>
          <w:t>05</w:t>
        </w:r>
        <w:r w:rsidR="000222C2">
          <w:rPr>
            <w:sz w:val="24"/>
            <w:lang w:val="en-AU"/>
          </w:rPr>
          <w:t xml:space="preserve"> </w:t>
        </w:r>
        <w:r w:rsidR="009318E8">
          <w:rPr>
            <w:sz w:val="24"/>
            <w:lang w:val="en-AU"/>
          </w:rPr>
          <w:t>April</w:t>
        </w:r>
        <w:r w:rsidR="000222C2">
          <w:rPr>
            <w:sz w:val="24"/>
            <w:lang w:val="en-AU"/>
          </w:rPr>
          <w:t xml:space="preserve"> 2018</w:t>
        </w:r>
      </w:sdtContent>
    </w:sdt>
  </w:p>
  <w:p w:rsidR="0082467A" w:rsidRDefault="00427964" w:rsidP="000E3546">
    <w:pPr>
      <w:pStyle w:val="Header"/>
      <w:tabs>
        <w:tab w:val="left" w:pos="4725"/>
      </w:tabs>
      <w:ind w:left="0"/>
      <w:jc w:val="cent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099305F7" wp14:editId="68589491">
          <wp:simplePos x="0" y="0"/>
          <wp:positionH relativeFrom="column">
            <wp:posOffset>5040630</wp:posOffset>
          </wp:positionH>
          <wp:positionV relativeFrom="paragraph">
            <wp:posOffset>-982345</wp:posOffset>
          </wp:positionV>
          <wp:extent cx="1617345" cy="1216025"/>
          <wp:effectExtent l="0" t="0" r="1905" b="3175"/>
          <wp:wrapTight wrapText="bothSides">
            <wp:wrapPolygon edited="0">
              <wp:start x="0" y="0"/>
              <wp:lineTo x="0" y="21318"/>
              <wp:lineTo x="21371" y="21318"/>
              <wp:lineTo x="21371" y="0"/>
              <wp:lineTo x="0" y="0"/>
            </wp:wrapPolygon>
          </wp:wrapTight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67A">
      <w:t>5:</w:t>
    </w:r>
    <w:r w:rsidR="00A000C5">
      <w:t>3</w:t>
    </w:r>
    <w:r w:rsidR="009318E8">
      <w:t>0</w:t>
    </w:r>
    <w:r w:rsidR="00A000C5">
      <w:t xml:space="preserve">pm – </w:t>
    </w:r>
    <w:r w:rsidR="00AA73CE">
      <w:t>7.</w:t>
    </w:r>
    <w:r w:rsidR="009318E8">
      <w:t>30</w:t>
    </w:r>
    <w:r w:rsidR="00A000C5">
      <w:t>pm</w:t>
    </w:r>
  </w:p>
  <w:p w:rsidR="00427964" w:rsidRDefault="004C1441" w:rsidP="000E3546">
    <w:pPr>
      <w:pStyle w:val="Header"/>
      <w:tabs>
        <w:tab w:val="left" w:pos="4725"/>
      </w:tabs>
      <w:ind w:left="0"/>
      <w:jc w:val="center"/>
    </w:pPr>
    <w:r>
      <w:t>Library Hub</w:t>
    </w:r>
  </w:p>
  <w:p w:rsidR="00427964" w:rsidRPr="004B283C" w:rsidRDefault="00427964" w:rsidP="0082467A">
    <w:pPr>
      <w:pStyle w:val="Header"/>
      <w:jc w:val="center"/>
    </w:pPr>
  </w:p>
  <w:p w:rsidR="00335581" w:rsidRDefault="003355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007"/>
    <w:multiLevelType w:val="multilevel"/>
    <w:tmpl w:val="440E2BF4"/>
    <w:lvl w:ilvl="0">
      <w:start w:val="1"/>
      <w:numFmt w:val="decimal"/>
      <w:lvlText w:val="%1."/>
      <w:lvlJc w:val="left"/>
      <w:pPr>
        <w:ind w:left="502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28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eastAsia="Arial" w:hAnsi="Arial" w:cs="Arial" w:hint="default"/>
        <w:b w:val="0"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9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720"/>
      </w:pPr>
      <w:rPr>
        <w:rFonts w:hint="default"/>
      </w:rPr>
    </w:lvl>
  </w:abstractNum>
  <w:abstractNum w:abstractNumId="1">
    <w:nsid w:val="04D74FA9"/>
    <w:multiLevelType w:val="hybridMultilevel"/>
    <w:tmpl w:val="043AA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B1CA8"/>
    <w:multiLevelType w:val="hybridMultilevel"/>
    <w:tmpl w:val="2236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B0905"/>
    <w:multiLevelType w:val="multilevel"/>
    <w:tmpl w:val="61A43FD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806" w:hanging="3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4">
    <w:nsid w:val="2FD547D6"/>
    <w:multiLevelType w:val="hybridMultilevel"/>
    <w:tmpl w:val="EC10B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E50EA"/>
    <w:multiLevelType w:val="hybridMultilevel"/>
    <w:tmpl w:val="6972C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B4D2C"/>
    <w:multiLevelType w:val="hybridMultilevel"/>
    <w:tmpl w:val="2A4E3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45744"/>
    <w:multiLevelType w:val="hybridMultilevel"/>
    <w:tmpl w:val="10781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D27D7"/>
    <w:multiLevelType w:val="hybridMultilevel"/>
    <w:tmpl w:val="41D86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11226"/>
    <w:multiLevelType w:val="hybridMultilevel"/>
    <w:tmpl w:val="E8E41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A21FA"/>
    <w:multiLevelType w:val="hybridMultilevel"/>
    <w:tmpl w:val="97703C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A33F9"/>
    <w:multiLevelType w:val="hybridMultilevel"/>
    <w:tmpl w:val="61567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A4CDF"/>
    <w:multiLevelType w:val="hybridMultilevel"/>
    <w:tmpl w:val="AE6C0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9205E"/>
    <w:multiLevelType w:val="hybridMultilevel"/>
    <w:tmpl w:val="016CF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4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50"/>
    <w:rsid w:val="00002D57"/>
    <w:rsid w:val="00004C4F"/>
    <w:rsid w:val="00007690"/>
    <w:rsid w:val="00014BCD"/>
    <w:rsid w:val="000215CE"/>
    <w:rsid w:val="000222C2"/>
    <w:rsid w:val="00023F7F"/>
    <w:rsid w:val="00024799"/>
    <w:rsid w:val="00024F1E"/>
    <w:rsid w:val="00025B18"/>
    <w:rsid w:val="00026DDD"/>
    <w:rsid w:val="0003191B"/>
    <w:rsid w:val="00031C62"/>
    <w:rsid w:val="000341C3"/>
    <w:rsid w:val="0004113C"/>
    <w:rsid w:val="000415FB"/>
    <w:rsid w:val="00041FCF"/>
    <w:rsid w:val="0004447D"/>
    <w:rsid w:val="000534FF"/>
    <w:rsid w:val="000607C4"/>
    <w:rsid w:val="00074452"/>
    <w:rsid w:val="000768CC"/>
    <w:rsid w:val="00080414"/>
    <w:rsid w:val="00091082"/>
    <w:rsid w:val="000951C3"/>
    <w:rsid w:val="000A1E1E"/>
    <w:rsid w:val="000A299D"/>
    <w:rsid w:val="000A3DEC"/>
    <w:rsid w:val="000B0B2D"/>
    <w:rsid w:val="000B1A83"/>
    <w:rsid w:val="000B477C"/>
    <w:rsid w:val="000B6B39"/>
    <w:rsid w:val="000C147E"/>
    <w:rsid w:val="000C2F43"/>
    <w:rsid w:val="000D10B4"/>
    <w:rsid w:val="000D267F"/>
    <w:rsid w:val="000D43B5"/>
    <w:rsid w:val="000D7DA9"/>
    <w:rsid w:val="000E3546"/>
    <w:rsid w:val="000F20C7"/>
    <w:rsid w:val="000F248B"/>
    <w:rsid w:val="00102135"/>
    <w:rsid w:val="001115BB"/>
    <w:rsid w:val="0012236D"/>
    <w:rsid w:val="00126EF0"/>
    <w:rsid w:val="0013010A"/>
    <w:rsid w:val="00133AC2"/>
    <w:rsid w:val="0015470A"/>
    <w:rsid w:val="00155C77"/>
    <w:rsid w:val="00156092"/>
    <w:rsid w:val="0017702A"/>
    <w:rsid w:val="001843A0"/>
    <w:rsid w:val="00195131"/>
    <w:rsid w:val="001A61DA"/>
    <w:rsid w:val="001B5D72"/>
    <w:rsid w:val="001C194C"/>
    <w:rsid w:val="001C420E"/>
    <w:rsid w:val="001C724D"/>
    <w:rsid w:val="001D334C"/>
    <w:rsid w:val="001D6A7E"/>
    <w:rsid w:val="001E55EB"/>
    <w:rsid w:val="001F7751"/>
    <w:rsid w:val="00202C91"/>
    <w:rsid w:val="002145BB"/>
    <w:rsid w:val="00225B2D"/>
    <w:rsid w:val="0024512D"/>
    <w:rsid w:val="0024677A"/>
    <w:rsid w:val="0025240A"/>
    <w:rsid w:val="00253FE4"/>
    <w:rsid w:val="00256EC2"/>
    <w:rsid w:val="00257C3D"/>
    <w:rsid w:val="00264A0B"/>
    <w:rsid w:val="00266FC7"/>
    <w:rsid w:val="002701F7"/>
    <w:rsid w:val="00272ABC"/>
    <w:rsid w:val="002753CF"/>
    <w:rsid w:val="00280107"/>
    <w:rsid w:val="00292495"/>
    <w:rsid w:val="00295426"/>
    <w:rsid w:val="002978A3"/>
    <w:rsid w:val="002A5460"/>
    <w:rsid w:val="002B07EB"/>
    <w:rsid w:val="002B1017"/>
    <w:rsid w:val="002B39BB"/>
    <w:rsid w:val="002B495F"/>
    <w:rsid w:val="002C0B17"/>
    <w:rsid w:val="002C2798"/>
    <w:rsid w:val="002D3809"/>
    <w:rsid w:val="002D3A06"/>
    <w:rsid w:val="002D3D72"/>
    <w:rsid w:val="002D7ECA"/>
    <w:rsid w:val="002E1B57"/>
    <w:rsid w:val="002E301E"/>
    <w:rsid w:val="002E3415"/>
    <w:rsid w:val="002E4373"/>
    <w:rsid w:val="002E67FA"/>
    <w:rsid w:val="002F70A6"/>
    <w:rsid w:val="00303D59"/>
    <w:rsid w:val="00311149"/>
    <w:rsid w:val="00314E72"/>
    <w:rsid w:val="00316C23"/>
    <w:rsid w:val="003175F9"/>
    <w:rsid w:val="00322583"/>
    <w:rsid w:val="00335581"/>
    <w:rsid w:val="003475E1"/>
    <w:rsid w:val="00347EEC"/>
    <w:rsid w:val="003570BD"/>
    <w:rsid w:val="00361B84"/>
    <w:rsid w:val="003630D6"/>
    <w:rsid w:val="00373F1C"/>
    <w:rsid w:val="00375413"/>
    <w:rsid w:val="0038505E"/>
    <w:rsid w:val="00386116"/>
    <w:rsid w:val="0039603E"/>
    <w:rsid w:val="003A1A7C"/>
    <w:rsid w:val="003A2DCF"/>
    <w:rsid w:val="003A5C3A"/>
    <w:rsid w:val="003A7067"/>
    <w:rsid w:val="003C2F27"/>
    <w:rsid w:val="003E212A"/>
    <w:rsid w:val="003E5EE2"/>
    <w:rsid w:val="003E7CEC"/>
    <w:rsid w:val="004050C7"/>
    <w:rsid w:val="00406F94"/>
    <w:rsid w:val="00413A78"/>
    <w:rsid w:val="00417F42"/>
    <w:rsid w:val="0042008E"/>
    <w:rsid w:val="004258C7"/>
    <w:rsid w:val="00426FBA"/>
    <w:rsid w:val="00427964"/>
    <w:rsid w:val="00433C97"/>
    <w:rsid w:val="00441D13"/>
    <w:rsid w:val="00442A69"/>
    <w:rsid w:val="00451329"/>
    <w:rsid w:val="00460732"/>
    <w:rsid w:val="00467F38"/>
    <w:rsid w:val="004708FB"/>
    <w:rsid w:val="0047170E"/>
    <w:rsid w:val="004757BF"/>
    <w:rsid w:val="00480C29"/>
    <w:rsid w:val="00485098"/>
    <w:rsid w:val="004961A9"/>
    <w:rsid w:val="004A5B2A"/>
    <w:rsid w:val="004B283C"/>
    <w:rsid w:val="004B35A2"/>
    <w:rsid w:val="004B4150"/>
    <w:rsid w:val="004C0493"/>
    <w:rsid w:val="004C1441"/>
    <w:rsid w:val="004C67F6"/>
    <w:rsid w:val="004D0766"/>
    <w:rsid w:val="004D354D"/>
    <w:rsid w:val="004E472D"/>
    <w:rsid w:val="004E7F13"/>
    <w:rsid w:val="004F1142"/>
    <w:rsid w:val="004F7EBD"/>
    <w:rsid w:val="00506D2F"/>
    <w:rsid w:val="00511CF1"/>
    <w:rsid w:val="00513D52"/>
    <w:rsid w:val="005213B9"/>
    <w:rsid w:val="00522B87"/>
    <w:rsid w:val="00523364"/>
    <w:rsid w:val="00523994"/>
    <w:rsid w:val="00525973"/>
    <w:rsid w:val="00526D68"/>
    <w:rsid w:val="005316CC"/>
    <w:rsid w:val="00547411"/>
    <w:rsid w:val="005501B0"/>
    <w:rsid w:val="00550F8B"/>
    <w:rsid w:val="005578C9"/>
    <w:rsid w:val="00562A01"/>
    <w:rsid w:val="00563D7D"/>
    <w:rsid w:val="005649AF"/>
    <w:rsid w:val="005666A3"/>
    <w:rsid w:val="00567F25"/>
    <w:rsid w:val="0058738D"/>
    <w:rsid w:val="005A0B1C"/>
    <w:rsid w:val="005A216A"/>
    <w:rsid w:val="005A2D11"/>
    <w:rsid w:val="005C3447"/>
    <w:rsid w:val="005C4B4A"/>
    <w:rsid w:val="005C6456"/>
    <w:rsid w:val="005E5559"/>
    <w:rsid w:val="005E7083"/>
    <w:rsid w:val="006073AC"/>
    <w:rsid w:val="006115A7"/>
    <w:rsid w:val="006164ED"/>
    <w:rsid w:val="0062698B"/>
    <w:rsid w:val="0063086D"/>
    <w:rsid w:val="00631E0A"/>
    <w:rsid w:val="0063206E"/>
    <w:rsid w:val="00634A66"/>
    <w:rsid w:val="006377BE"/>
    <w:rsid w:val="0064054F"/>
    <w:rsid w:val="006452EC"/>
    <w:rsid w:val="00655808"/>
    <w:rsid w:val="00656C13"/>
    <w:rsid w:val="00663EFD"/>
    <w:rsid w:val="00664F79"/>
    <w:rsid w:val="00672F97"/>
    <w:rsid w:val="00677B18"/>
    <w:rsid w:val="006809AE"/>
    <w:rsid w:val="006871A6"/>
    <w:rsid w:val="0069738C"/>
    <w:rsid w:val="006A3F30"/>
    <w:rsid w:val="006B0571"/>
    <w:rsid w:val="006B7013"/>
    <w:rsid w:val="006C09D8"/>
    <w:rsid w:val="006C162F"/>
    <w:rsid w:val="006D35C0"/>
    <w:rsid w:val="006E0601"/>
    <w:rsid w:val="006E1BAD"/>
    <w:rsid w:val="006F2B9C"/>
    <w:rsid w:val="0070344D"/>
    <w:rsid w:val="00711D9F"/>
    <w:rsid w:val="00730773"/>
    <w:rsid w:val="007339AC"/>
    <w:rsid w:val="00733B36"/>
    <w:rsid w:val="0073581F"/>
    <w:rsid w:val="007402C1"/>
    <w:rsid w:val="007409BD"/>
    <w:rsid w:val="00741774"/>
    <w:rsid w:val="00741D20"/>
    <w:rsid w:val="00752E72"/>
    <w:rsid w:val="00765E1D"/>
    <w:rsid w:val="00771A55"/>
    <w:rsid w:val="00772DBE"/>
    <w:rsid w:val="007759B0"/>
    <w:rsid w:val="0078211E"/>
    <w:rsid w:val="00790487"/>
    <w:rsid w:val="00791813"/>
    <w:rsid w:val="00794B61"/>
    <w:rsid w:val="007A2E6B"/>
    <w:rsid w:val="007A48B8"/>
    <w:rsid w:val="007B2CE5"/>
    <w:rsid w:val="007B4188"/>
    <w:rsid w:val="007B4528"/>
    <w:rsid w:val="007B7A21"/>
    <w:rsid w:val="007C00B0"/>
    <w:rsid w:val="007C163F"/>
    <w:rsid w:val="007C20A6"/>
    <w:rsid w:val="007D0905"/>
    <w:rsid w:val="007D4E82"/>
    <w:rsid w:val="007E03D4"/>
    <w:rsid w:val="007E0926"/>
    <w:rsid w:val="007E18D6"/>
    <w:rsid w:val="007E2134"/>
    <w:rsid w:val="007E47A4"/>
    <w:rsid w:val="007F79D7"/>
    <w:rsid w:val="007F7FE0"/>
    <w:rsid w:val="00820608"/>
    <w:rsid w:val="00823BAF"/>
    <w:rsid w:val="0082467A"/>
    <w:rsid w:val="00825BFA"/>
    <w:rsid w:val="008276EF"/>
    <w:rsid w:val="00833C9E"/>
    <w:rsid w:val="008409DB"/>
    <w:rsid w:val="008410F6"/>
    <w:rsid w:val="008555E4"/>
    <w:rsid w:val="00863ED8"/>
    <w:rsid w:val="00866EF1"/>
    <w:rsid w:val="008725F3"/>
    <w:rsid w:val="00880EBF"/>
    <w:rsid w:val="008866F3"/>
    <w:rsid w:val="00890F69"/>
    <w:rsid w:val="008A47CD"/>
    <w:rsid w:val="008A7694"/>
    <w:rsid w:val="008B0D41"/>
    <w:rsid w:val="008B24E9"/>
    <w:rsid w:val="008B67D0"/>
    <w:rsid w:val="008C03DB"/>
    <w:rsid w:val="008C4371"/>
    <w:rsid w:val="008C695D"/>
    <w:rsid w:val="008C6ACA"/>
    <w:rsid w:val="008F5063"/>
    <w:rsid w:val="008F5B16"/>
    <w:rsid w:val="00902586"/>
    <w:rsid w:val="00903E7E"/>
    <w:rsid w:val="009100C2"/>
    <w:rsid w:val="00922FE0"/>
    <w:rsid w:val="00925562"/>
    <w:rsid w:val="009318E8"/>
    <w:rsid w:val="00933F9F"/>
    <w:rsid w:val="009341C0"/>
    <w:rsid w:val="009371F4"/>
    <w:rsid w:val="00937490"/>
    <w:rsid w:val="0093794D"/>
    <w:rsid w:val="009476AF"/>
    <w:rsid w:val="00951648"/>
    <w:rsid w:val="0096549A"/>
    <w:rsid w:val="009709E3"/>
    <w:rsid w:val="00974CA5"/>
    <w:rsid w:val="00975733"/>
    <w:rsid w:val="00987A43"/>
    <w:rsid w:val="009924A9"/>
    <w:rsid w:val="00996C3B"/>
    <w:rsid w:val="009A328A"/>
    <w:rsid w:val="009A34F6"/>
    <w:rsid w:val="009A7A63"/>
    <w:rsid w:val="009B03DC"/>
    <w:rsid w:val="009B296B"/>
    <w:rsid w:val="009B4879"/>
    <w:rsid w:val="009C0356"/>
    <w:rsid w:val="009D0197"/>
    <w:rsid w:val="009D624F"/>
    <w:rsid w:val="009D64BA"/>
    <w:rsid w:val="00A000C5"/>
    <w:rsid w:val="00A04E7D"/>
    <w:rsid w:val="00A1127D"/>
    <w:rsid w:val="00A13D5F"/>
    <w:rsid w:val="00A24137"/>
    <w:rsid w:val="00A249AF"/>
    <w:rsid w:val="00A32DE9"/>
    <w:rsid w:val="00A33AA5"/>
    <w:rsid w:val="00A34A5C"/>
    <w:rsid w:val="00A356F2"/>
    <w:rsid w:val="00A40230"/>
    <w:rsid w:val="00A40F64"/>
    <w:rsid w:val="00A47A90"/>
    <w:rsid w:val="00A507F9"/>
    <w:rsid w:val="00A508DF"/>
    <w:rsid w:val="00A520B5"/>
    <w:rsid w:val="00A53133"/>
    <w:rsid w:val="00A71804"/>
    <w:rsid w:val="00A76BC6"/>
    <w:rsid w:val="00A87D52"/>
    <w:rsid w:val="00A95C13"/>
    <w:rsid w:val="00AA5B90"/>
    <w:rsid w:val="00AA6287"/>
    <w:rsid w:val="00AA73CE"/>
    <w:rsid w:val="00AA77D5"/>
    <w:rsid w:val="00AB033C"/>
    <w:rsid w:val="00AB234E"/>
    <w:rsid w:val="00AB2C4B"/>
    <w:rsid w:val="00AC0C13"/>
    <w:rsid w:val="00AC625B"/>
    <w:rsid w:val="00AD2CDD"/>
    <w:rsid w:val="00AE1165"/>
    <w:rsid w:val="00AE2DDE"/>
    <w:rsid w:val="00AE7DC4"/>
    <w:rsid w:val="00B0067C"/>
    <w:rsid w:val="00B049EB"/>
    <w:rsid w:val="00B13B96"/>
    <w:rsid w:val="00B162F0"/>
    <w:rsid w:val="00B26080"/>
    <w:rsid w:val="00B3122C"/>
    <w:rsid w:val="00B416BA"/>
    <w:rsid w:val="00B42E0D"/>
    <w:rsid w:val="00B46E2D"/>
    <w:rsid w:val="00B46F2B"/>
    <w:rsid w:val="00B4776E"/>
    <w:rsid w:val="00B57FF2"/>
    <w:rsid w:val="00B6326D"/>
    <w:rsid w:val="00B70283"/>
    <w:rsid w:val="00B74ECB"/>
    <w:rsid w:val="00B750A7"/>
    <w:rsid w:val="00B76FFC"/>
    <w:rsid w:val="00B93DA8"/>
    <w:rsid w:val="00BA499C"/>
    <w:rsid w:val="00BA61D7"/>
    <w:rsid w:val="00BA6AD9"/>
    <w:rsid w:val="00BA70D6"/>
    <w:rsid w:val="00BA726B"/>
    <w:rsid w:val="00BB7828"/>
    <w:rsid w:val="00BC140F"/>
    <w:rsid w:val="00BD35B3"/>
    <w:rsid w:val="00BE640C"/>
    <w:rsid w:val="00BF5EED"/>
    <w:rsid w:val="00C133FB"/>
    <w:rsid w:val="00C20596"/>
    <w:rsid w:val="00C325AA"/>
    <w:rsid w:val="00C3718E"/>
    <w:rsid w:val="00C374CF"/>
    <w:rsid w:val="00C51644"/>
    <w:rsid w:val="00C53ADD"/>
    <w:rsid w:val="00C62229"/>
    <w:rsid w:val="00C67AE8"/>
    <w:rsid w:val="00C704F7"/>
    <w:rsid w:val="00C7137E"/>
    <w:rsid w:val="00C81126"/>
    <w:rsid w:val="00C81A7C"/>
    <w:rsid w:val="00C8747F"/>
    <w:rsid w:val="00C95F71"/>
    <w:rsid w:val="00CA4E06"/>
    <w:rsid w:val="00CB21D1"/>
    <w:rsid w:val="00CB73DE"/>
    <w:rsid w:val="00CC7C13"/>
    <w:rsid w:val="00CC7DEC"/>
    <w:rsid w:val="00CD0A53"/>
    <w:rsid w:val="00CE1284"/>
    <w:rsid w:val="00CE499C"/>
    <w:rsid w:val="00CE51E6"/>
    <w:rsid w:val="00CF124D"/>
    <w:rsid w:val="00CF2807"/>
    <w:rsid w:val="00CF788E"/>
    <w:rsid w:val="00D005BD"/>
    <w:rsid w:val="00D00785"/>
    <w:rsid w:val="00D045E3"/>
    <w:rsid w:val="00D07C08"/>
    <w:rsid w:val="00D217D3"/>
    <w:rsid w:val="00D2270E"/>
    <w:rsid w:val="00D23BD7"/>
    <w:rsid w:val="00D3067E"/>
    <w:rsid w:val="00D35499"/>
    <w:rsid w:val="00D4428C"/>
    <w:rsid w:val="00D5035F"/>
    <w:rsid w:val="00D504C5"/>
    <w:rsid w:val="00D5319C"/>
    <w:rsid w:val="00D54D83"/>
    <w:rsid w:val="00D552A7"/>
    <w:rsid w:val="00D60381"/>
    <w:rsid w:val="00D60DCB"/>
    <w:rsid w:val="00D64F44"/>
    <w:rsid w:val="00D67B36"/>
    <w:rsid w:val="00D7161E"/>
    <w:rsid w:val="00D771B7"/>
    <w:rsid w:val="00D8298F"/>
    <w:rsid w:val="00D8623E"/>
    <w:rsid w:val="00D90696"/>
    <w:rsid w:val="00D9752F"/>
    <w:rsid w:val="00DB3CF3"/>
    <w:rsid w:val="00DC2CCC"/>
    <w:rsid w:val="00DC71CC"/>
    <w:rsid w:val="00DD65EE"/>
    <w:rsid w:val="00DE1968"/>
    <w:rsid w:val="00DF23E5"/>
    <w:rsid w:val="00E03C90"/>
    <w:rsid w:val="00E041F5"/>
    <w:rsid w:val="00E046E4"/>
    <w:rsid w:val="00E0594F"/>
    <w:rsid w:val="00E0660E"/>
    <w:rsid w:val="00E13B23"/>
    <w:rsid w:val="00E15407"/>
    <w:rsid w:val="00E166F2"/>
    <w:rsid w:val="00E25CDC"/>
    <w:rsid w:val="00E30728"/>
    <w:rsid w:val="00E36299"/>
    <w:rsid w:val="00E374CE"/>
    <w:rsid w:val="00E4173E"/>
    <w:rsid w:val="00E4409B"/>
    <w:rsid w:val="00E44288"/>
    <w:rsid w:val="00E52E33"/>
    <w:rsid w:val="00E57125"/>
    <w:rsid w:val="00E648E7"/>
    <w:rsid w:val="00E64A66"/>
    <w:rsid w:val="00E73A20"/>
    <w:rsid w:val="00E8128D"/>
    <w:rsid w:val="00E824F4"/>
    <w:rsid w:val="00E92C41"/>
    <w:rsid w:val="00E95145"/>
    <w:rsid w:val="00EA2D11"/>
    <w:rsid w:val="00EA4BFB"/>
    <w:rsid w:val="00EC5441"/>
    <w:rsid w:val="00ED02BD"/>
    <w:rsid w:val="00ED265C"/>
    <w:rsid w:val="00EE1287"/>
    <w:rsid w:val="00EE3EA1"/>
    <w:rsid w:val="00EE5604"/>
    <w:rsid w:val="00EE5A9D"/>
    <w:rsid w:val="00EF378D"/>
    <w:rsid w:val="00EF4CC6"/>
    <w:rsid w:val="00F07321"/>
    <w:rsid w:val="00F11B93"/>
    <w:rsid w:val="00F20AEE"/>
    <w:rsid w:val="00F219D0"/>
    <w:rsid w:val="00F22F2A"/>
    <w:rsid w:val="00F26838"/>
    <w:rsid w:val="00F471E6"/>
    <w:rsid w:val="00F518A0"/>
    <w:rsid w:val="00F529A6"/>
    <w:rsid w:val="00F55669"/>
    <w:rsid w:val="00F56507"/>
    <w:rsid w:val="00F56D6A"/>
    <w:rsid w:val="00F56E67"/>
    <w:rsid w:val="00F623E2"/>
    <w:rsid w:val="00F658ED"/>
    <w:rsid w:val="00F67BF0"/>
    <w:rsid w:val="00F74CF5"/>
    <w:rsid w:val="00F756A7"/>
    <w:rsid w:val="00F834BB"/>
    <w:rsid w:val="00FA73D8"/>
    <w:rsid w:val="00FB1E1A"/>
    <w:rsid w:val="00FB2F78"/>
    <w:rsid w:val="00FB3FA3"/>
    <w:rsid w:val="00FB646D"/>
    <w:rsid w:val="00FB7934"/>
    <w:rsid w:val="00FC01B1"/>
    <w:rsid w:val="00FC2207"/>
    <w:rsid w:val="00FC6CF6"/>
    <w:rsid w:val="00FC75DA"/>
    <w:rsid w:val="00FD05E3"/>
    <w:rsid w:val="00FD29A4"/>
    <w:rsid w:val="00FE60B6"/>
    <w:rsid w:val="00FF7047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3C"/>
    <w:pPr>
      <w:tabs>
        <w:tab w:val="left" w:pos="2448"/>
      </w:tabs>
      <w:spacing w:after="240" w:line="276" w:lineRule="auto"/>
      <w:ind w:left="426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22B87"/>
    <w:pPr>
      <w:numPr>
        <w:numId w:val="1"/>
      </w:numPr>
      <w:spacing w:after="0"/>
      <w:ind w:left="426" w:hanging="426"/>
      <w:outlineLvl w:val="1"/>
    </w:pPr>
    <w:rPr>
      <w:b/>
      <w:sz w:val="20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3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B283C"/>
    <w:rPr>
      <w:rFonts w:asciiTheme="minorHAnsi" w:hAnsiTheme="minorHAnsi"/>
      <w:sz w:val="24"/>
      <w:szCs w:val="24"/>
    </w:rPr>
  </w:style>
  <w:style w:type="paragraph" w:customStyle="1" w:styleId="BusinessArising">
    <w:name w:val="Business Arising"/>
    <w:basedOn w:val="Normal"/>
    <w:link w:val="BusinessArisingChar"/>
    <w:qFormat/>
    <w:rsid w:val="004B283C"/>
    <w:pPr>
      <w:ind w:firstLine="426"/>
    </w:pPr>
    <w:rPr>
      <w:b/>
    </w:rPr>
  </w:style>
  <w:style w:type="character" w:styleId="Hyperlink">
    <w:name w:val="Hyperlink"/>
    <w:rsid w:val="00002D57"/>
    <w:rPr>
      <w:color w:val="0000FF"/>
      <w:u w:val="single"/>
    </w:rPr>
  </w:style>
  <w:style w:type="character" w:customStyle="1" w:styleId="BusinessArisingChar">
    <w:name w:val="Business Arising Char"/>
    <w:basedOn w:val="DefaultParagraphFont"/>
    <w:link w:val="BusinessArising"/>
    <w:rsid w:val="004B283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4B4150"/>
    <w:pPr>
      <w:ind w:left="720"/>
      <w:contextualSpacing/>
    </w:pPr>
  </w:style>
  <w:style w:type="table" w:styleId="TableGrid">
    <w:name w:val="Table Grid"/>
    <w:basedOn w:val="TableNormal"/>
    <w:uiPriority w:val="59"/>
    <w:rsid w:val="00A3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2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35581"/>
    <w:rPr>
      <w:rFonts w:ascii="Arial" w:hAnsi="Arial" w:cs="Arial"/>
      <w:sz w:val="26"/>
      <w:szCs w:val="24"/>
    </w:rPr>
  </w:style>
  <w:style w:type="paragraph" w:styleId="NormalWeb">
    <w:name w:val="Normal (Web)"/>
    <w:basedOn w:val="Normal"/>
    <w:uiPriority w:val="99"/>
    <w:unhideWhenUsed/>
    <w:rsid w:val="00AE7DC4"/>
    <w:pPr>
      <w:tabs>
        <w:tab w:val="clear" w:pos="2448"/>
      </w:tabs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562A01"/>
    <w:pPr>
      <w:widowControl w:val="0"/>
      <w:tabs>
        <w:tab w:val="clear" w:pos="2448"/>
      </w:tabs>
      <w:spacing w:after="0" w:line="240" w:lineRule="auto"/>
      <w:ind w:left="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562A01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E1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1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196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1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1968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83C"/>
    <w:pPr>
      <w:tabs>
        <w:tab w:val="left" w:pos="2448"/>
      </w:tabs>
      <w:spacing w:after="240" w:line="276" w:lineRule="auto"/>
      <w:ind w:left="426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22B87"/>
    <w:pPr>
      <w:numPr>
        <w:numId w:val="1"/>
      </w:numPr>
      <w:spacing w:after="0"/>
      <w:ind w:left="426" w:hanging="426"/>
      <w:outlineLvl w:val="1"/>
    </w:pPr>
    <w:rPr>
      <w:b/>
      <w:sz w:val="20"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3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4B283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B283C"/>
    <w:rPr>
      <w:rFonts w:asciiTheme="minorHAnsi" w:hAnsiTheme="minorHAnsi"/>
      <w:sz w:val="24"/>
      <w:szCs w:val="24"/>
    </w:rPr>
  </w:style>
  <w:style w:type="paragraph" w:customStyle="1" w:styleId="BusinessArising">
    <w:name w:val="Business Arising"/>
    <w:basedOn w:val="Normal"/>
    <w:link w:val="BusinessArisingChar"/>
    <w:qFormat/>
    <w:rsid w:val="004B283C"/>
    <w:pPr>
      <w:ind w:firstLine="426"/>
    </w:pPr>
    <w:rPr>
      <w:b/>
    </w:rPr>
  </w:style>
  <w:style w:type="character" w:styleId="Hyperlink">
    <w:name w:val="Hyperlink"/>
    <w:rsid w:val="00002D57"/>
    <w:rPr>
      <w:color w:val="0000FF"/>
      <w:u w:val="single"/>
    </w:rPr>
  </w:style>
  <w:style w:type="character" w:customStyle="1" w:styleId="BusinessArisingChar">
    <w:name w:val="Business Arising Char"/>
    <w:basedOn w:val="DefaultParagraphFont"/>
    <w:link w:val="BusinessArising"/>
    <w:rsid w:val="004B283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4B4150"/>
    <w:pPr>
      <w:ind w:left="720"/>
      <w:contextualSpacing/>
    </w:pPr>
  </w:style>
  <w:style w:type="table" w:styleId="TableGrid">
    <w:name w:val="Table Grid"/>
    <w:basedOn w:val="TableNormal"/>
    <w:uiPriority w:val="59"/>
    <w:rsid w:val="00A3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2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335581"/>
    <w:rPr>
      <w:rFonts w:ascii="Arial" w:hAnsi="Arial" w:cs="Arial"/>
      <w:sz w:val="26"/>
      <w:szCs w:val="24"/>
    </w:rPr>
  </w:style>
  <w:style w:type="paragraph" w:styleId="NormalWeb">
    <w:name w:val="Normal (Web)"/>
    <w:basedOn w:val="Normal"/>
    <w:uiPriority w:val="99"/>
    <w:unhideWhenUsed/>
    <w:rsid w:val="00AE7DC4"/>
    <w:pPr>
      <w:tabs>
        <w:tab w:val="clear" w:pos="2448"/>
      </w:tabs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562A01"/>
    <w:pPr>
      <w:widowControl w:val="0"/>
      <w:tabs>
        <w:tab w:val="clear" w:pos="2448"/>
      </w:tabs>
      <w:spacing w:after="0" w:line="240" w:lineRule="auto"/>
      <w:ind w:left="0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562A01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E19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1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196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1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196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YAG%20minutes%20May%202014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3324B-1905-4E7F-9DAE-37C08419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YAG minutes May 2014.doc.dotx</Template>
  <TotalTime>34</TotalTime>
  <Pages>4</Pages>
  <Words>675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City of Darwin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YOUTH ADVISORY COMMITTEE</dc:subject>
  <dc:creator>GRINDonline</dc:creator>
  <cp:lastModifiedBy>Aimee Biskup</cp:lastModifiedBy>
  <cp:revision>5</cp:revision>
  <cp:lastPrinted>2018-04-06T04:28:00Z</cp:lastPrinted>
  <dcterms:created xsi:type="dcterms:W3CDTF">2018-04-06T05:50:00Z</dcterms:created>
  <dcterms:modified xsi:type="dcterms:W3CDTF">2018-05-03T23:16:00Z</dcterms:modified>
  <cp:category>Thursday 05 April 2018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