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F6" w:rsidRPr="000A1E1E" w:rsidRDefault="00522B87" w:rsidP="00E64A66">
      <w:pPr>
        <w:pStyle w:val="Heading2"/>
        <w:numPr>
          <w:ilvl w:val="0"/>
          <w:numId w:val="2"/>
        </w:numPr>
        <w:spacing w:before="100" w:beforeAutospacing="1" w:line="240" w:lineRule="auto"/>
        <w:ind w:left="284" w:hanging="284"/>
        <w:rPr>
          <w:sz w:val="24"/>
        </w:rPr>
      </w:pPr>
      <w:bookmarkStart w:id="0" w:name="_GoBack"/>
      <w:bookmarkEnd w:id="0"/>
      <w:r w:rsidRPr="000A1E1E">
        <w:rPr>
          <w:sz w:val="24"/>
        </w:rPr>
        <w:t>MEETING OPENED</w:t>
      </w:r>
      <w:r w:rsidR="0082467A">
        <w:rPr>
          <w:sz w:val="24"/>
        </w:rPr>
        <w:t xml:space="preserve"> </w:t>
      </w:r>
    </w:p>
    <w:p w:rsidR="000E3546" w:rsidRDefault="009A34F6" w:rsidP="000E3546">
      <w:pPr>
        <w:spacing w:before="100" w:beforeAutospacing="1" w:after="0" w:line="240" w:lineRule="auto"/>
        <w:ind w:left="0"/>
      </w:pPr>
      <w:r w:rsidRPr="000A1E1E">
        <w:t xml:space="preserve">The regular meeting of the </w:t>
      </w:r>
      <w:r w:rsidR="00257C3D">
        <w:t>Youth Advisory Committee</w:t>
      </w:r>
      <w:r w:rsidR="00427964" w:rsidRPr="000A1E1E">
        <w:t xml:space="preserve"> </w:t>
      </w:r>
      <w:r w:rsidRPr="000A1E1E">
        <w:t xml:space="preserve">was </w:t>
      </w:r>
      <w:r w:rsidR="004B283C" w:rsidRPr="000A1E1E">
        <w:t>opened</w:t>
      </w:r>
      <w:r w:rsidRPr="000A1E1E">
        <w:t xml:space="preserve"> </w:t>
      </w:r>
      <w:r w:rsidRPr="00F07321">
        <w:t xml:space="preserve">at </w:t>
      </w:r>
      <w:r w:rsidR="00427964" w:rsidRPr="00F07321">
        <w:t>5.</w:t>
      </w:r>
      <w:r w:rsidR="00F07321" w:rsidRPr="00F07321">
        <w:t>1</w:t>
      </w:r>
      <w:r w:rsidR="00E73A20" w:rsidRPr="00F07321">
        <w:t>0</w:t>
      </w:r>
      <w:r w:rsidR="00711D9F" w:rsidRPr="00F07321">
        <w:t>pm</w:t>
      </w:r>
      <w:r w:rsidR="00711D9F">
        <w:t xml:space="preserve"> by chair </w:t>
      </w:r>
      <w:r w:rsidR="00F07321" w:rsidRPr="002D7ECA">
        <w:t>Alicia Kent</w:t>
      </w:r>
      <w:r w:rsidR="00C62229" w:rsidRPr="002D7ECA">
        <w:t>.</w:t>
      </w:r>
      <w:r w:rsidR="000E3546">
        <w:br/>
      </w:r>
    </w:p>
    <w:p w:rsidR="00E374CE" w:rsidRDefault="00E374CE" w:rsidP="00E64A66">
      <w:pPr>
        <w:pStyle w:val="Heading2"/>
        <w:numPr>
          <w:ilvl w:val="0"/>
          <w:numId w:val="2"/>
        </w:numPr>
        <w:ind w:left="284" w:hanging="284"/>
        <w:rPr>
          <w:sz w:val="24"/>
        </w:rPr>
      </w:pPr>
      <w:r w:rsidRPr="000E3546">
        <w:rPr>
          <w:sz w:val="24"/>
        </w:rPr>
        <w:t>PRESENT</w:t>
      </w:r>
    </w:p>
    <w:p w:rsidR="000E3546" w:rsidRDefault="000E3546" w:rsidP="000222C2">
      <w:pPr>
        <w:spacing w:after="0" w:line="240" w:lineRule="auto"/>
        <w:ind w:left="0"/>
      </w:pPr>
    </w:p>
    <w:p w:rsidR="000E3546" w:rsidRPr="00AA5B90" w:rsidRDefault="001843A0" w:rsidP="000222C2">
      <w:pPr>
        <w:tabs>
          <w:tab w:val="clear" w:pos="2448"/>
          <w:tab w:val="left" w:pos="3686"/>
        </w:tabs>
        <w:spacing w:after="0" w:line="240" w:lineRule="auto"/>
        <w:ind w:left="0"/>
      </w:pPr>
      <w:r w:rsidRPr="00AA5B90">
        <w:t xml:space="preserve">Alderman </w:t>
      </w:r>
      <w:r w:rsidR="000B477C" w:rsidRPr="00AA5B90">
        <w:t>Justine Glover</w:t>
      </w:r>
      <w:r w:rsidR="002E301E" w:rsidRPr="00AA5B90">
        <w:tab/>
      </w:r>
      <w:r w:rsidR="000E3546" w:rsidRPr="00AA5B90">
        <w:t>Elected Member</w:t>
      </w:r>
    </w:p>
    <w:p w:rsidR="0063206E" w:rsidRDefault="00EE5604" w:rsidP="000222C2">
      <w:pPr>
        <w:tabs>
          <w:tab w:val="clear" w:pos="2448"/>
          <w:tab w:val="left" w:pos="3686"/>
        </w:tabs>
        <w:spacing w:after="0" w:line="240" w:lineRule="auto"/>
        <w:ind w:left="0"/>
      </w:pPr>
      <w:r>
        <w:t>Lisa Burnett</w:t>
      </w:r>
      <w:r>
        <w:tab/>
      </w:r>
      <w:r w:rsidR="00711D9F">
        <w:t xml:space="preserve">Youth </w:t>
      </w:r>
      <w:r w:rsidR="002E301E">
        <w:t>Events and Training Officer</w:t>
      </w:r>
    </w:p>
    <w:p w:rsidR="000222C2" w:rsidRDefault="0063206E" w:rsidP="000222C2">
      <w:pPr>
        <w:tabs>
          <w:tab w:val="clear" w:pos="2448"/>
          <w:tab w:val="left" w:pos="3686"/>
        </w:tabs>
        <w:spacing w:after="0" w:line="240" w:lineRule="auto"/>
        <w:ind w:left="0"/>
      </w:pPr>
      <w:r>
        <w:t>Alicia Kent</w:t>
      </w:r>
      <w:r w:rsidR="00EE5604">
        <w:tab/>
      </w:r>
      <w:r w:rsidR="009D64BA">
        <w:t>Youth Services Trainee</w:t>
      </w:r>
    </w:p>
    <w:p w:rsidR="000222C2" w:rsidRDefault="000222C2" w:rsidP="000222C2">
      <w:pPr>
        <w:tabs>
          <w:tab w:val="clear" w:pos="2448"/>
          <w:tab w:val="left" w:pos="3686"/>
        </w:tabs>
        <w:spacing w:after="0" w:line="240" w:lineRule="auto"/>
        <w:ind w:left="0"/>
      </w:pPr>
      <w:r>
        <w:t>Kailey Coble</w:t>
      </w:r>
      <w:r>
        <w:tab/>
        <w:t>YAC Member</w:t>
      </w:r>
    </w:p>
    <w:p w:rsidR="00F07321" w:rsidRDefault="000222C2" w:rsidP="000222C2">
      <w:pPr>
        <w:tabs>
          <w:tab w:val="clear" w:pos="2448"/>
          <w:tab w:val="left" w:pos="3686"/>
        </w:tabs>
        <w:spacing w:after="0" w:line="240" w:lineRule="auto"/>
        <w:ind w:left="0"/>
        <w:rPr>
          <w:color w:val="000000"/>
          <w:lang w:val="en-AU" w:eastAsia="en-AU"/>
        </w:rPr>
      </w:pPr>
      <w:r w:rsidRPr="000222C2">
        <w:rPr>
          <w:color w:val="000000"/>
          <w:szCs w:val="28"/>
          <w:lang w:val="en-AU" w:eastAsia="en-AU"/>
        </w:rPr>
        <w:t>Sau-Ching Leung</w:t>
      </w:r>
      <w:r w:rsidRPr="000222C2">
        <w:rPr>
          <w:color w:val="000000"/>
          <w:szCs w:val="28"/>
          <w:lang w:val="en-AU" w:eastAsia="en-AU"/>
        </w:rPr>
        <w:tab/>
        <w:t xml:space="preserve">YAC </w:t>
      </w:r>
      <w:r w:rsidRPr="000222C2">
        <w:rPr>
          <w:color w:val="000000"/>
          <w:lang w:val="en-AU" w:eastAsia="en-AU"/>
        </w:rPr>
        <w:t>Member</w:t>
      </w:r>
    </w:p>
    <w:p w:rsidR="00AA5B90" w:rsidRPr="000222C2" w:rsidRDefault="00F07321" w:rsidP="00AA5B90">
      <w:pPr>
        <w:tabs>
          <w:tab w:val="clear" w:pos="2448"/>
          <w:tab w:val="left" w:pos="3686"/>
        </w:tabs>
        <w:spacing w:after="0" w:line="240" w:lineRule="auto"/>
        <w:ind w:left="0"/>
        <w:rPr>
          <w:color w:val="000000"/>
          <w:szCs w:val="28"/>
          <w:highlight w:val="yellow"/>
          <w:lang w:val="en-AU" w:eastAsia="en-AU"/>
        </w:rPr>
      </w:pPr>
      <w:r w:rsidRPr="00F07321">
        <w:t>Emily Ford</w:t>
      </w:r>
      <w:r w:rsidRPr="00F07321">
        <w:tab/>
        <w:t>YAC Member</w:t>
      </w:r>
      <w:r w:rsidR="00C704F7">
        <w:br/>
      </w:r>
      <w:r w:rsidR="00C704F7" w:rsidRPr="00C704F7">
        <w:rPr>
          <w:color w:val="000000"/>
          <w:szCs w:val="28"/>
          <w:lang w:val="en-AU" w:eastAsia="en-AU"/>
        </w:rPr>
        <w:t>Jane Alia</w:t>
      </w:r>
      <w:r w:rsidR="00C704F7" w:rsidRPr="00C704F7">
        <w:rPr>
          <w:color w:val="000000"/>
          <w:szCs w:val="28"/>
          <w:lang w:val="en-AU" w:eastAsia="en-AU"/>
        </w:rPr>
        <w:tab/>
        <w:t xml:space="preserve">YAC </w:t>
      </w:r>
      <w:r w:rsidR="00C704F7" w:rsidRPr="00C704F7">
        <w:rPr>
          <w:color w:val="000000"/>
          <w:lang w:val="en-AU" w:eastAsia="en-AU"/>
        </w:rPr>
        <w:t>Member</w:t>
      </w:r>
      <w:r w:rsidR="00C704F7">
        <w:rPr>
          <w:color w:val="000000"/>
          <w:lang w:val="en-AU" w:eastAsia="en-AU"/>
        </w:rPr>
        <w:br/>
      </w:r>
      <w:r w:rsidR="00AA5B90" w:rsidRPr="00AA5B90">
        <w:rPr>
          <w:color w:val="000000"/>
          <w:szCs w:val="28"/>
          <w:lang w:val="en-AU" w:eastAsia="en-AU"/>
        </w:rPr>
        <w:t>Zakelli Xie</w:t>
      </w:r>
      <w:r w:rsidR="00AA5B90" w:rsidRPr="00AA5B90">
        <w:rPr>
          <w:color w:val="000000"/>
          <w:szCs w:val="28"/>
          <w:lang w:val="en-AU" w:eastAsia="en-AU"/>
        </w:rPr>
        <w:tab/>
        <w:t xml:space="preserve">YAC </w:t>
      </w:r>
      <w:r w:rsidR="00AA5B90" w:rsidRPr="00AA5B90">
        <w:rPr>
          <w:color w:val="000000"/>
          <w:lang w:val="en-AU" w:eastAsia="en-AU"/>
        </w:rPr>
        <w:t>Member</w:t>
      </w:r>
    </w:p>
    <w:p w:rsidR="002D7ECA" w:rsidRPr="000222C2" w:rsidRDefault="00C704F7" w:rsidP="002D7ECA">
      <w:pPr>
        <w:tabs>
          <w:tab w:val="clear" w:pos="2448"/>
          <w:tab w:val="left" w:pos="3686"/>
        </w:tabs>
        <w:spacing w:after="0" w:line="240" w:lineRule="auto"/>
        <w:ind w:left="0"/>
        <w:rPr>
          <w:color w:val="000000"/>
          <w:szCs w:val="28"/>
          <w:highlight w:val="yellow"/>
          <w:lang w:val="en-AU" w:eastAsia="en-AU"/>
        </w:rPr>
      </w:pPr>
      <w:r>
        <w:rPr>
          <w:color w:val="000000"/>
          <w:lang w:val="en-AU" w:eastAsia="en-AU"/>
        </w:rPr>
        <w:t>Lisa Dillon</w:t>
      </w:r>
      <w:r>
        <w:rPr>
          <w:color w:val="000000"/>
          <w:lang w:val="en-AU" w:eastAsia="en-AU"/>
        </w:rPr>
        <w:tab/>
        <w:t>YAC Member</w:t>
      </w:r>
      <w:r w:rsidR="00303D59">
        <w:rPr>
          <w:color w:val="000000"/>
          <w:lang w:val="en-AU" w:eastAsia="en-AU"/>
        </w:rPr>
        <w:br/>
      </w:r>
      <w:r w:rsidR="00303D59" w:rsidRPr="00303D59">
        <w:rPr>
          <w:color w:val="000000"/>
          <w:lang w:val="en-AU" w:eastAsia="en-AU"/>
        </w:rPr>
        <w:t>Emmanuel Khemis</w:t>
      </w:r>
      <w:r w:rsidR="00303D59" w:rsidRPr="00303D59">
        <w:rPr>
          <w:color w:val="000000"/>
          <w:lang w:val="en-AU" w:eastAsia="en-AU"/>
        </w:rPr>
        <w:tab/>
        <w:t>YAC Member</w:t>
      </w:r>
      <w:r w:rsidR="002D7ECA">
        <w:rPr>
          <w:color w:val="000000"/>
          <w:lang w:val="en-AU" w:eastAsia="en-AU"/>
        </w:rPr>
        <w:br/>
      </w:r>
      <w:r w:rsidR="002D7ECA" w:rsidRPr="002D7ECA">
        <w:rPr>
          <w:color w:val="000000"/>
          <w:szCs w:val="28"/>
          <w:lang w:val="en-AU" w:eastAsia="en-AU"/>
        </w:rPr>
        <w:t>Hannah Illingworth</w:t>
      </w:r>
      <w:r w:rsidR="002D7ECA" w:rsidRPr="002D7ECA">
        <w:rPr>
          <w:color w:val="000000"/>
          <w:szCs w:val="28"/>
          <w:lang w:val="en-AU" w:eastAsia="en-AU"/>
        </w:rPr>
        <w:tab/>
        <w:t>YAC Member</w:t>
      </w:r>
    </w:p>
    <w:p w:rsidR="00C704F7" w:rsidRPr="000222C2" w:rsidRDefault="00C704F7" w:rsidP="00C704F7">
      <w:pPr>
        <w:tabs>
          <w:tab w:val="clear" w:pos="2448"/>
          <w:tab w:val="left" w:pos="3686"/>
        </w:tabs>
        <w:spacing w:after="0" w:line="240" w:lineRule="auto"/>
        <w:ind w:left="0"/>
        <w:rPr>
          <w:color w:val="000000"/>
          <w:szCs w:val="28"/>
          <w:highlight w:val="yellow"/>
          <w:lang w:val="en-AU" w:eastAsia="en-AU"/>
        </w:rPr>
      </w:pPr>
      <w:r>
        <w:rPr>
          <w:color w:val="000000"/>
          <w:lang w:val="en-AU" w:eastAsia="en-AU"/>
        </w:rPr>
        <w:t>Andy Leung</w:t>
      </w:r>
      <w:r>
        <w:rPr>
          <w:color w:val="000000"/>
          <w:lang w:val="en-AU" w:eastAsia="en-AU"/>
        </w:rPr>
        <w:tab/>
        <w:t>Observer</w:t>
      </w:r>
    </w:p>
    <w:p w:rsidR="000222C2" w:rsidRDefault="000222C2" w:rsidP="000222C2">
      <w:pPr>
        <w:tabs>
          <w:tab w:val="clear" w:pos="2448"/>
          <w:tab w:val="left" w:pos="3686"/>
        </w:tabs>
        <w:spacing w:after="0" w:line="240" w:lineRule="auto"/>
        <w:ind w:left="0"/>
        <w:rPr>
          <w:color w:val="000000"/>
          <w:lang w:val="en-AU" w:eastAsia="en-AU"/>
        </w:rPr>
      </w:pPr>
      <w:r>
        <w:rPr>
          <w:color w:val="000000"/>
          <w:lang w:val="en-AU" w:eastAsia="en-AU"/>
        </w:rPr>
        <w:t>Ziggy Durling</w:t>
      </w:r>
      <w:r>
        <w:rPr>
          <w:color w:val="000000"/>
          <w:lang w:val="en-AU" w:eastAsia="en-AU"/>
        </w:rPr>
        <w:tab/>
        <w:t>Observer</w:t>
      </w:r>
    </w:p>
    <w:p w:rsidR="000222C2" w:rsidRPr="000222C2" w:rsidRDefault="000222C2" w:rsidP="000222C2">
      <w:pPr>
        <w:tabs>
          <w:tab w:val="clear" w:pos="2448"/>
          <w:tab w:val="left" w:pos="3686"/>
        </w:tabs>
        <w:spacing w:after="0" w:line="240" w:lineRule="auto"/>
        <w:ind w:left="0"/>
        <w:rPr>
          <w:color w:val="000000"/>
          <w:szCs w:val="28"/>
          <w:highlight w:val="yellow"/>
          <w:lang w:val="en-AU" w:eastAsia="en-AU"/>
        </w:rPr>
      </w:pPr>
      <w:r>
        <w:rPr>
          <w:color w:val="000000"/>
          <w:lang w:val="en-AU" w:eastAsia="en-AU"/>
        </w:rPr>
        <w:t>Zandro Lagman</w:t>
      </w:r>
      <w:r>
        <w:rPr>
          <w:color w:val="000000"/>
          <w:lang w:val="en-AU" w:eastAsia="en-AU"/>
        </w:rPr>
        <w:tab/>
        <w:t>Observer</w:t>
      </w:r>
    </w:p>
    <w:p w:rsidR="00E73A20" w:rsidRDefault="00E73A20" w:rsidP="000222C2">
      <w:pPr>
        <w:tabs>
          <w:tab w:val="clear" w:pos="2448"/>
          <w:tab w:val="left" w:pos="3686"/>
        </w:tabs>
        <w:spacing w:after="0" w:line="240" w:lineRule="auto"/>
        <w:ind w:left="0"/>
        <w:rPr>
          <w:color w:val="000000"/>
          <w:szCs w:val="28"/>
          <w:lang w:val="en-AU" w:eastAsia="en-AU"/>
        </w:rPr>
      </w:pPr>
    </w:p>
    <w:p w:rsidR="006809AE" w:rsidRPr="00FB1E1A" w:rsidRDefault="006809AE" w:rsidP="000222C2">
      <w:pPr>
        <w:pStyle w:val="Heading2"/>
        <w:numPr>
          <w:ilvl w:val="0"/>
          <w:numId w:val="0"/>
        </w:numPr>
        <w:tabs>
          <w:tab w:val="clear" w:pos="2448"/>
          <w:tab w:val="left" w:pos="3686"/>
        </w:tabs>
        <w:spacing w:line="240" w:lineRule="auto"/>
        <w:rPr>
          <w:b w:val="0"/>
          <w:sz w:val="24"/>
        </w:rPr>
      </w:pPr>
      <w:r>
        <w:rPr>
          <w:sz w:val="24"/>
        </w:rPr>
        <w:t>APOL</w:t>
      </w:r>
      <w:r w:rsidR="002D7ECA">
        <w:rPr>
          <w:sz w:val="24"/>
        </w:rPr>
        <w:t>OGIES</w:t>
      </w:r>
      <w:r w:rsidR="002D7ECA">
        <w:rPr>
          <w:sz w:val="24"/>
        </w:rPr>
        <w:br/>
      </w:r>
      <w:r w:rsidR="002D7ECA" w:rsidRPr="002D7ECA">
        <w:rPr>
          <w:b w:val="0"/>
          <w:sz w:val="24"/>
        </w:rPr>
        <w:t>Alderman Jimmy Bouhoris</w:t>
      </w:r>
      <w:r w:rsidR="002D7ECA">
        <w:rPr>
          <w:sz w:val="24"/>
        </w:rPr>
        <w:tab/>
      </w:r>
      <w:r w:rsidR="00DE1968" w:rsidRPr="00FB1E1A">
        <w:rPr>
          <w:b w:val="0"/>
          <w:sz w:val="24"/>
        </w:rPr>
        <w:t>Elected Member</w:t>
      </w:r>
      <w:r w:rsidR="004D0766">
        <w:rPr>
          <w:b w:val="0"/>
          <w:sz w:val="24"/>
        </w:rPr>
        <w:t xml:space="preserve"> (Alternate)</w:t>
      </w:r>
    </w:p>
    <w:p w:rsidR="000222C2" w:rsidRDefault="000222C2" w:rsidP="000222C2">
      <w:pPr>
        <w:tabs>
          <w:tab w:val="clear" w:pos="2448"/>
          <w:tab w:val="left" w:pos="3686"/>
        </w:tabs>
        <w:spacing w:after="0" w:line="240" w:lineRule="auto"/>
        <w:ind w:left="0"/>
        <w:rPr>
          <w:color w:val="000000"/>
          <w:szCs w:val="28"/>
          <w:lang w:val="en-AU" w:eastAsia="en-AU"/>
        </w:rPr>
      </w:pPr>
      <w:r>
        <w:t>Rebecca Jennings</w:t>
      </w:r>
      <w:r>
        <w:tab/>
        <w:t>YAC Member</w:t>
      </w:r>
      <w:r>
        <w:br/>
      </w:r>
      <w:r>
        <w:rPr>
          <w:color w:val="000000"/>
          <w:szCs w:val="28"/>
          <w:lang w:val="en-AU" w:eastAsia="en-AU"/>
        </w:rPr>
        <w:t>Kyaw Naing John Yusuf</w:t>
      </w:r>
      <w:r w:rsidRPr="000B477C">
        <w:rPr>
          <w:color w:val="000000"/>
          <w:szCs w:val="28"/>
          <w:lang w:val="en-AU" w:eastAsia="en-AU"/>
        </w:rPr>
        <w:t xml:space="preserve"> </w:t>
      </w:r>
      <w:r>
        <w:rPr>
          <w:color w:val="000000"/>
          <w:szCs w:val="28"/>
          <w:lang w:val="en-AU" w:eastAsia="en-AU"/>
        </w:rPr>
        <w:tab/>
        <w:t>YAC Member</w:t>
      </w:r>
    </w:p>
    <w:p w:rsidR="00303D59" w:rsidRPr="00303D59" w:rsidRDefault="000222C2" w:rsidP="00303D59">
      <w:pPr>
        <w:tabs>
          <w:tab w:val="clear" w:pos="2448"/>
          <w:tab w:val="left" w:pos="3686"/>
        </w:tabs>
        <w:spacing w:after="0" w:line="240" w:lineRule="auto"/>
        <w:ind w:left="0"/>
      </w:pPr>
      <w:r>
        <w:rPr>
          <w:color w:val="000000"/>
          <w:szCs w:val="28"/>
          <w:lang w:val="en-AU" w:eastAsia="en-AU"/>
        </w:rPr>
        <w:t>Khayla De Ausen</w:t>
      </w:r>
      <w:r>
        <w:rPr>
          <w:color w:val="000000"/>
          <w:szCs w:val="28"/>
          <w:lang w:val="en-AU" w:eastAsia="en-AU"/>
        </w:rPr>
        <w:tab/>
        <w:t>YAC Member</w:t>
      </w:r>
      <w:r w:rsidR="00303D59">
        <w:rPr>
          <w:color w:val="000000"/>
          <w:szCs w:val="28"/>
          <w:lang w:val="en-AU" w:eastAsia="en-AU"/>
        </w:rPr>
        <w:br/>
      </w:r>
      <w:r w:rsidR="00303D59" w:rsidRPr="00303D59">
        <w:t>Tenneil Ross</w:t>
      </w:r>
      <w:r w:rsidR="00303D59" w:rsidRPr="00303D59">
        <w:tab/>
        <w:t>YAC Member</w:t>
      </w:r>
    </w:p>
    <w:p w:rsidR="0004447D" w:rsidRDefault="00E374CE" w:rsidP="00E64A66">
      <w:pPr>
        <w:pStyle w:val="Heading2"/>
        <w:numPr>
          <w:ilvl w:val="0"/>
          <w:numId w:val="2"/>
        </w:numPr>
        <w:spacing w:before="100" w:beforeAutospacing="1" w:line="240" w:lineRule="auto"/>
        <w:ind w:left="284" w:hanging="284"/>
        <w:jc w:val="both"/>
        <w:rPr>
          <w:sz w:val="24"/>
        </w:rPr>
      </w:pPr>
      <w:r w:rsidRPr="000A1E1E">
        <w:rPr>
          <w:sz w:val="24"/>
        </w:rPr>
        <w:t>MINUTES</w:t>
      </w:r>
      <w:r w:rsidR="0004447D" w:rsidRPr="000A1E1E">
        <w:rPr>
          <w:sz w:val="24"/>
        </w:rPr>
        <w:t xml:space="preserve"> OF PREVIOUS MEETING</w:t>
      </w:r>
    </w:p>
    <w:p w:rsidR="000222C2" w:rsidRDefault="002D7ECA" w:rsidP="000222C2">
      <w:pPr>
        <w:ind w:left="0"/>
      </w:pPr>
      <w:r w:rsidRPr="002D7ECA">
        <w:t xml:space="preserve">Minutes of 7 December 2017 </w:t>
      </w:r>
      <w:r w:rsidR="002145BB" w:rsidRPr="002D7ECA">
        <w:t>accepted as</w:t>
      </w:r>
      <w:r w:rsidRPr="002D7ECA">
        <w:t xml:space="preserve"> true and correct record</w:t>
      </w:r>
      <w:r w:rsidR="007E2134">
        <w:t>.</w:t>
      </w:r>
      <w:r w:rsidRPr="002D7ECA">
        <w:t xml:space="preserve"> </w:t>
      </w:r>
      <w:r>
        <w:t>Emmanuel</w:t>
      </w:r>
      <w:r w:rsidR="000222C2">
        <w:t xml:space="preserve"> </w:t>
      </w:r>
      <w:r>
        <w:t xml:space="preserve">Khemis </w:t>
      </w:r>
      <w:r w:rsidR="000222C2">
        <w:t xml:space="preserve">(moved) </w:t>
      </w:r>
      <w:r>
        <w:t>Sau-Ching Leung</w:t>
      </w:r>
      <w:r w:rsidR="000222C2">
        <w:t xml:space="preserve"> (seconded). </w:t>
      </w:r>
    </w:p>
    <w:p w:rsidR="009100C2" w:rsidRDefault="009100C2" w:rsidP="000E3546">
      <w:pPr>
        <w:spacing w:after="0"/>
        <w:ind w:left="0"/>
        <w:jc w:val="both"/>
        <w:rPr>
          <w:b/>
        </w:rPr>
      </w:pPr>
      <w:r w:rsidRPr="009100C2">
        <w:rPr>
          <w:b/>
        </w:rPr>
        <w:t>4.1 WELCOME OB</w:t>
      </w:r>
      <w:r w:rsidR="002E67FA">
        <w:rPr>
          <w:b/>
        </w:rPr>
        <w:t>SER</w:t>
      </w:r>
      <w:r w:rsidRPr="009100C2">
        <w:rPr>
          <w:b/>
        </w:rPr>
        <w:t>VERS</w:t>
      </w:r>
      <w:r w:rsidR="00F07321">
        <w:rPr>
          <w:b/>
        </w:rPr>
        <w:t xml:space="preserve"> + GUESTS</w:t>
      </w:r>
    </w:p>
    <w:p w:rsidR="00E30728" w:rsidRDefault="00E8128D" w:rsidP="000E3546">
      <w:pPr>
        <w:spacing w:after="0"/>
        <w:ind w:left="0"/>
        <w:jc w:val="both"/>
      </w:pPr>
      <w:r>
        <w:t xml:space="preserve">Welcome </w:t>
      </w:r>
      <w:r w:rsidR="00ED02BD">
        <w:t>observers</w:t>
      </w:r>
      <w:r w:rsidR="000B477C">
        <w:t xml:space="preserve"> </w:t>
      </w:r>
      <w:r w:rsidR="002D7ECA">
        <w:t xml:space="preserve">Zandro Lagman, </w:t>
      </w:r>
      <w:r w:rsidR="000222C2">
        <w:t>Ziggy Durling</w:t>
      </w:r>
      <w:r w:rsidR="00ED02BD">
        <w:t xml:space="preserve"> and Andy Leung</w:t>
      </w:r>
      <w:r w:rsidR="000222C2">
        <w:t xml:space="preserve"> and </w:t>
      </w:r>
      <w:r w:rsidR="007E2134">
        <w:t xml:space="preserve">guest </w:t>
      </w:r>
      <w:r w:rsidR="00F07321" w:rsidRPr="00ED02BD">
        <w:t xml:space="preserve">Kristy </w:t>
      </w:r>
      <w:r w:rsidR="00ED02BD">
        <w:t>Styles</w:t>
      </w:r>
      <w:r w:rsidR="00F07321">
        <w:t xml:space="preserve"> from NAPCAN</w:t>
      </w:r>
      <w:r w:rsidR="00ED02BD">
        <w:t>.</w:t>
      </w:r>
    </w:p>
    <w:p w:rsidR="00634A66" w:rsidRDefault="00634A66" w:rsidP="000E3546">
      <w:pPr>
        <w:spacing w:after="0"/>
        <w:ind w:left="0"/>
        <w:jc w:val="both"/>
      </w:pPr>
    </w:p>
    <w:p w:rsidR="00562A01" w:rsidRDefault="00634A66" w:rsidP="00562A01">
      <w:pPr>
        <w:pStyle w:val="Heading1"/>
        <w:widowControl w:val="0"/>
        <w:tabs>
          <w:tab w:val="clear" w:pos="2448"/>
          <w:tab w:val="left" w:pos="460"/>
        </w:tabs>
        <w:spacing w:after="0" w:line="240" w:lineRule="auto"/>
        <w:ind w:left="0"/>
        <w:contextualSpacing w:val="0"/>
        <w:jc w:val="left"/>
        <w:rPr>
          <w:b/>
          <w:sz w:val="24"/>
        </w:rPr>
      </w:pPr>
      <w:r w:rsidRPr="00562A01">
        <w:rPr>
          <w:b/>
          <w:sz w:val="24"/>
        </w:rPr>
        <w:t xml:space="preserve">4.2 </w:t>
      </w:r>
      <w:r w:rsidR="00562A01" w:rsidRPr="00562A01">
        <w:rPr>
          <w:b/>
          <w:sz w:val="24"/>
        </w:rPr>
        <w:t>BUSINESS ARISING FROM PREVIOUS MINUTES</w:t>
      </w:r>
    </w:p>
    <w:p w:rsidR="00562A01" w:rsidRDefault="00F07321" w:rsidP="00F07321">
      <w:pPr>
        <w:ind w:left="0"/>
        <w:rPr>
          <w:b/>
        </w:rPr>
      </w:pPr>
      <w:r>
        <w:t>NIL</w:t>
      </w:r>
    </w:p>
    <w:p w:rsidR="009100C2" w:rsidRDefault="00FA73D8" w:rsidP="002753CF">
      <w:pPr>
        <w:spacing w:after="0"/>
        <w:ind w:left="0"/>
        <w:rPr>
          <w:b/>
        </w:rPr>
      </w:pPr>
      <w:r w:rsidRPr="00FA73D8">
        <w:rPr>
          <w:b/>
        </w:rPr>
        <w:lastRenderedPageBreak/>
        <w:t xml:space="preserve">5.0 </w:t>
      </w:r>
      <w:r>
        <w:rPr>
          <w:b/>
        </w:rPr>
        <w:t>GENERAL BUSI</w:t>
      </w:r>
      <w:r w:rsidR="00E13B23" w:rsidRPr="00FA73D8">
        <w:rPr>
          <w:b/>
        </w:rPr>
        <w:t xml:space="preserve">NESS </w:t>
      </w:r>
    </w:p>
    <w:p w:rsidR="00631E0A" w:rsidRDefault="00631E0A" w:rsidP="002753CF">
      <w:pPr>
        <w:spacing w:after="0"/>
        <w:ind w:left="0"/>
        <w:rPr>
          <w:b/>
        </w:rPr>
      </w:pPr>
    </w:p>
    <w:p w:rsidR="00631E0A" w:rsidRDefault="000D10B4" w:rsidP="002753CF">
      <w:pPr>
        <w:spacing w:after="0"/>
        <w:ind w:left="0"/>
        <w:rPr>
          <w:b/>
        </w:rPr>
      </w:pPr>
      <w:r w:rsidRPr="000D10B4">
        <w:rPr>
          <w:b/>
        </w:rPr>
        <w:t>5.</w:t>
      </w:r>
      <w:r w:rsidR="00031C62">
        <w:rPr>
          <w:b/>
        </w:rPr>
        <w:t>1</w:t>
      </w:r>
      <w:r w:rsidR="003A2DCF">
        <w:rPr>
          <w:b/>
        </w:rPr>
        <w:t xml:space="preserve"> </w:t>
      </w:r>
      <w:r w:rsidR="00FC75DA">
        <w:rPr>
          <w:b/>
        </w:rPr>
        <w:t xml:space="preserve">NAPCAN </w:t>
      </w:r>
      <w:r w:rsidR="000222C2">
        <w:rPr>
          <w:b/>
        </w:rPr>
        <w:t>Consultation</w:t>
      </w:r>
      <w:r w:rsidR="00925562">
        <w:rPr>
          <w:b/>
        </w:rPr>
        <w:t xml:space="preserve"> </w:t>
      </w:r>
    </w:p>
    <w:p w:rsidR="00FC75DA" w:rsidRPr="00FC75DA" w:rsidRDefault="00FC75DA" w:rsidP="002753CF">
      <w:pPr>
        <w:spacing w:after="0"/>
        <w:ind w:left="0"/>
      </w:pPr>
      <w:r w:rsidRPr="00FC75DA">
        <w:t>Kristy Styles</w:t>
      </w:r>
      <w:r>
        <w:t xml:space="preserve"> from NAPCAN facilitated a consultation with YAC members regarding healthy relationships. NAPCAN will return</w:t>
      </w:r>
      <w:r w:rsidR="00975733">
        <w:t xml:space="preserve"> at a future meeting to share results of consultations.</w:t>
      </w:r>
    </w:p>
    <w:p w:rsidR="00925562" w:rsidRDefault="00925562" w:rsidP="002753CF">
      <w:pPr>
        <w:spacing w:after="0"/>
      </w:pPr>
    </w:p>
    <w:p w:rsidR="00925562" w:rsidRDefault="00925562" w:rsidP="002753CF">
      <w:pPr>
        <w:spacing w:after="0"/>
        <w:ind w:left="0"/>
        <w:rPr>
          <w:b/>
        </w:rPr>
      </w:pPr>
      <w:r>
        <w:rPr>
          <w:b/>
        </w:rPr>
        <w:t>5.</w:t>
      </w:r>
      <w:r w:rsidR="00996C3B">
        <w:rPr>
          <w:b/>
        </w:rPr>
        <w:t>2</w:t>
      </w:r>
      <w:r>
        <w:rPr>
          <w:b/>
        </w:rPr>
        <w:t xml:space="preserve"> </w:t>
      </w:r>
      <w:r w:rsidR="000222C2">
        <w:rPr>
          <w:b/>
        </w:rPr>
        <w:t>YAC Rebranding</w:t>
      </w:r>
    </w:p>
    <w:p w:rsidR="00925562" w:rsidRPr="00FC75DA" w:rsidRDefault="00FC75DA" w:rsidP="002753CF">
      <w:pPr>
        <w:spacing w:after="0"/>
        <w:ind w:left="0"/>
      </w:pPr>
      <w:r w:rsidRPr="007E2134">
        <w:t>Members identified their preferred logo</w:t>
      </w:r>
      <w:r w:rsidR="00975733" w:rsidRPr="007E2134">
        <w:t xml:space="preserve"> of the draft versions provided by City of Darwin Communications </w:t>
      </w:r>
      <w:r w:rsidR="00413A78">
        <w:t>Team</w:t>
      </w:r>
      <w:r w:rsidR="00975733" w:rsidRPr="007E2134">
        <w:t>.</w:t>
      </w:r>
    </w:p>
    <w:p w:rsidR="000222C2" w:rsidRDefault="000222C2" w:rsidP="002753CF">
      <w:pPr>
        <w:spacing w:after="0"/>
        <w:ind w:left="0"/>
        <w:rPr>
          <w:b/>
        </w:rPr>
      </w:pPr>
    </w:p>
    <w:p w:rsidR="00D8298F" w:rsidRDefault="000222C2" w:rsidP="002753CF">
      <w:pPr>
        <w:spacing w:after="0"/>
        <w:ind w:left="0"/>
      </w:pPr>
      <w:r>
        <w:rPr>
          <w:b/>
        </w:rPr>
        <w:t>5.3 A</w:t>
      </w:r>
      <w:r w:rsidR="007E2134">
        <w:rPr>
          <w:b/>
        </w:rPr>
        <w:t xml:space="preserve">ction </w:t>
      </w:r>
      <w:proofErr w:type="gramStart"/>
      <w:r w:rsidR="007E2134">
        <w:rPr>
          <w:b/>
        </w:rPr>
        <w:t>For</w:t>
      </w:r>
      <w:proofErr w:type="gramEnd"/>
      <w:r w:rsidR="007E2134">
        <w:rPr>
          <w:b/>
        </w:rPr>
        <w:t xml:space="preserve"> Change</w:t>
      </w:r>
      <w:r>
        <w:rPr>
          <w:b/>
        </w:rPr>
        <w:t xml:space="preserve"> Fundraiser</w:t>
      </w:r>
      <w:r w:rsidR="00975733">
        <w:rPr>
          <w:b/>
        </w:rPr>
        <w:br/>
      </w:r>
      <w:r w:rsidR="00413A78">
        <w:t xml:space="preserve">The </w:t>
      </w:r>
      <w:r w:rsidR="007E2134">
        <w:t>Application for Deckchair fundraiser night was submitted however Deckchair receives more applications than they have room for. There is only a 40% chance of being successful. Members discussed their second preference -</w:t>
      </w:r>
      <w:r w:rsidR="00975733">
        <w:t xml:space="preserve"> to piggy back on an existing quiz</w:t>
      </w:r>
      <w:r w:rsidR="007E2134">
        <w:t xml:space="preserve"> night and identified the following for investigation</w:t>
      </w:r>
      <w:r w:rsidR="00975733">
        <w:t xml:space="preserve"> –</w:t>
      </w:r>
      <w:r w:rsidR="007E2134">
        <w:t xml:space="preserve"> </w:t>
      </w:r>
      <w:r w:rsidR="00975733">
        <w:t>Railway Workers Club</w:t>
      </w:r>
      <w:r w:rsidR="00975733" w:rsidRPr="00975733">
        <w:t>,</w:t>
      </w:r>
      <w:r w:rsidR="00975733">
        <w:t xml:space="preserve"> Deck B</w:t>
      </w:r>
      <w:r w:rsidR="00975733" w:rsidRPr="00975733">
        <w:t xml:space="preserve">ar, </w:t>
      </w:r>
      <w:r w:rsidR="00975733">
        <w:t>Casuarina Sports Club, Fannie Bay Bowls Club, Tracy Village and Beachfront</w:t>
      </w:r>
      <w:r w:rsidR="007E2134">
        <w:t xml:space="preserve"> Hotel</w:t>
      </w:r>
      <w:r w:rsidR="00975733">
        <w:t>.</w:t>
      </w:r>
      <w:r w:rsidR="007E2134">
        <w:t xml:space="preserve"> </w:t>
      </w:r>
      <w:r w:rsidR="007E2134" w:rsidRPr="00D8298F">
        <w:t xml:space="preserve">Alderman Bouhoris </w:t>
      </w:r>
      <w:r w:rsidR="00D8298F" w:rsidRPr="00D8298F">
        <w:t xml:space="preserve">(via text) </w:t>
      </w:r>
      <w:r w:rsidR="00D8298F">
        <w:t xml:space="preserve">also suggested </w:t>
      </w:r>
      <w:r w:rsidR="007E2134" w:rsidRPr="00D8298F">
        <w:t>collecting funds at sporting events such as the</w:t>
      </w:r>
      <w:r w:rsidR="005649AF" w:rsidRPr="00D8298F">
        <w:t xml:space="preserve"> Fight Night in March </w:t>
      </w:r>
      <w:r w:rsidR="007E2134" w:rsidRPr="00D8298F">
        <w:t>or a golf day.</w:t>
      </w:r>
    </w:p>
    <w:p w:rsidR="00D8298F" w:rsidRDefault="00D8298F" w:rsidP="002753CF">
      <w:pPr>
        <w:spacing w:after="0"/>
        <w:ind w:left="0"/>
      </w:pPr>
    </w:p>
    <w:p w:rsidR="00D8298F" w:rsidRDefault="00D8298F" w:rsidP="00D8298F">
      <w:pPr>
        <w:spacing w:after="0"/>
        <w:ind w:left="0"/>
        <w:rPr>
          <w:b/>
        </w:rPr>
      </w:pPr>
      <w:r w:rsidRPr="0013010A">
        <w:rPr>
          <w:b/>
        </w:rPr>
        <w:t>Action</w:t>
      </w:r>
    </w:p>
    <w:p w:rsidR="00D8298F" w:rsidRPr="005649AF" w:rsidRDefault="00D8298F" w:rsidP="00D8298F">
      <w:pPr>
        <w:pStyle w:val="ListParagraph"/>
        <w:numPr>
          <w:ilvl w:val="0"/>
          <w:numId w:val="10"/>
        </w:numPr>
        <w:spacing w:after="0"/>
      </w:pPr>
      <w:r w:rsidRPr="007E2134">
        <w:t xml:space="preserve">Youth Services Trainee to </w:t>
      </w:r>
      <w:r w:rsidR="00525973">
        <w:t xml:space="preserve">notify </w:t>
      </w:r>
      <w:r>
        <w:t xml:space="preserve">members </w:t>
      </w:r>
      <w:r w:rsidR="00525973">
        <w:t>via email prior to the March meeting regarding the outcome of the</w:t>
      </w:r>
      <w:r>
        <w:t xml:space="preserve"> Deckchair ballot</w:t>
      </w:r>
    </w:p>
    <w:p w:rsidR="00BE640C" w:rsidRPr="007E2134" w:rsidRDefault="00BE640C" w:rsidP="002753CF">
      <w:pPr>
        <w:spacing w:after="0"/>
        <w:ind w:left="0"/>
      </w:pPr>
    </w:p>
    <w:p w:rsidR="000222C2" w:rsidRDefault="000222C2" w:rsidP="002753CF">
      <w:pPr>
        <w:spacing w:after="0"/>
        <w:ind w:left="0"/>
        <w:rPr>
          <w:b/>
        </w:rPr>
      </w:pPr>
      <w:r>
        <w:rPr>
          <w:b/>
        </w:rPr>
        <w:t>5.</w:t>
      </w:r>
      <w:r w:rsidR="00F07321">
        <w:rPr>
          <w:b/>
        </w:rPr>
        <w:t>4</w:t>
      </w:r>
      <w:r>
        <w:rPr>
          <w:b/>
        </w:rPr>
        <w:t xml:space="preserve"> </w:t>
      </w:r>
      <w:r w:rsidR="00F07321">
        <w:rPr>
          <w:b/>
        </w:rPr>
        <w:t>Engage Darwin</w:t>
      </w:r>
    </w:p>
    <w:p w:rsidR="00975733" w:rsidRPr="005649AF" w:rsidRDefault="005649AF" w:rsidP="002753CF">
      <w:pPr>
        <w:spacing w:after="0"/>
        <w:ind w:left="0"/>
      </w:pPr>
      <w:r>
        <w:t xml:space="preserve">Shared newly launched </w:t>
      </w:r>
      <w:r w:rsidRPr="005649AF">
        <w:rPr>
          <w:i/>
        </w:rPr>
        <w:t>Engage Darwin</w:t>
      </w:r>
      <w:r w:rsidRPr="005649AF">
        <w:t xml:space="preserve"> website</w:t>
      </w:r>
      <w:r>
        <w:t xml:space="preserve"> with members. A lot of interest and many signed up on their mobile phones.</w:t>
      </w:r>
    </w:p>
    <w:p w:rsidR="000222C2" w:rsidRDefault="000222C2" w:rsidP="002753CF">
      <w:pPr>
        <w:spacing w:after="0"/>
        <w:ind w:left="0"/>
      </w:pPr>
    </w:p>
    <w:p w:rsidR="000222C2" w:rsidRDefault="000222C2" w:rsidP="002753CF">
      <w:pPr>
        <w:spacing w:after="0"/>
        <w:ind w:left="0"/>
        <w:rPr>
          <w:b/>
        </w:rPr>
      </w:pPr>
      <w:r w:rsidRPr="0013010A">
        <w:rPr>
          <w:b/>
        </w:rPr>
        <w:t>Action</w:t>
      </w:r>
    </w:p>
    <w:p w:rsidR="005649AF" w:rsidRPr="005649AF" w:rsidRDefault="007E2134" w:rsidP="002753CF">
      <w:pPr>
        <w:pStyle w:val="ListParagraph"/>
        <w:numPr>
          <w:ilvl w:val="0"/>
          <w:numId w:val="10"/>
        </w:numPr>
        <w:spacing w:after="0"/>
      </w:pPr>
      <w:r w:rsidRPr="007E2134">
        <w:t xml:space="preserve">Youth Services Trainee to </w:t>
      </w:r>
      <w:r>
        <w:t>s</w:t>
      </w:r>
      <w:r w:rsidR="005649AF" w:rsidRPr="005649AF">
        <w:t xml:space="preserve">end </w:t>
      </w:r>
      <w:r w:rsidRPr="007E2134">
        <w:rPr>
          <w:i/>
        </w:rPr>
        <w:t>Engage Darwin</w:t>
      </w:r>
      <w:r>
        <w:t xml:space="preserve"> </w:t>
      </w:r>
      <w:r w:rsidR="005649AF">
        <w:t xml:space="preserve">link </w:t>
      </w:r>
      <w:r w:rsidR="00FB1E1A">
        <w:t xml:space="preserve">to members and </w:t>
      </w:r>
      <w:r w:rsidR="00DE1968">
        <w:t xml:space="preserve">strongly </w:t>
      </w:r>
      <w:r w:rsidR="004D0766">
        <w:t xml:space="preserve">encouraged </w:t>
      </w:r>
      <w:r w:rsidR="00FB1E1A">
        <w:t>them</w:t>
      </w:r>
      <w:r w:rsidR="00DE1968">
        <w:t xml:space="preserve"> to sign up </w:t>
      </w:r>
      <w:r>
        <w:t>for future consultations</w:t>
      </w:r>
      <w:r w:rsidR="004F1142">
        <w:t xml:space="preserve"> at </w:t>
      </w:r>
      <w:hyperlink r:id="rId10" w:history="1">
        <w:r w:rsidR="004F1142" w:rsidRPr="000573E6">
          <w:rPr>
            <w:rStyle w:val="Hyperlink"/>
          </w:rPr>
          <w:t>https://engage.darwin.nt.gov.au/</w:t>
        </w:r>
      </w:hyperlink>
      <w:r w:rsidR="004F1142">
        <w:t xml:space="preserve"> </w:t>
      </w:r>
    </w:p>
    <w:p w:rsidR="00F07321" w:rsidRDefault="00F07321" w:rsidP="002753CF">
      <w:pPr>
        <w:spacing w:after="0"/>
        <w:ind w:left="0"/>
        <w:rPr>
          <w:b/>
        </w:rPr>
      </w:pPr>
    </w:p>
    <w:p w:rsidR="00F07321" w:rsidRDefault="00F07321" w:rsidP="002753CF">
      <w:pPr>
        <w:spacing w:after="0"/>
        <w:ind w:left="0"/>
        <w:rPr>
          <w:b/>
        </w:rPr>
      </w:pPr>
      <w:r>
        <w:rPr>
          <w:b/>
        </w:rPr>
        <w:t>5.5 Customer S</w:t>
      </w:r>
      <w:r w:rsidR="00B13B96">
        <w:rPr>
          <w:b/>
        </w:rPr>
        <w:t>trategy</w:t>
      </w:r>
      <w:r>
        <w:rPr>
          <w:b/>
        </w:rPr>
        <w:t xml:space="preserve"> Consultation</w:t>
      </w:r>
    </w:p>
    <w:p w:rsidR="005649AF" w:rsidRPr="005649AF" w:rsidRDefault="00BA726B" w:rsidP="002753CF">
      <w:pPr>
        <w:spacing w:after="0"/>
        <w:ind w:left="0"/>
      </w:pPr>
      <w:r>
        <w:t xml:space="preserve">YAC has received a request to participate in City of Darwin’s Customer Strategy </w:t>
      </w:r>
      <w:r w:rsidR="004F1142">
        <w:t>c</w:t>
      </w:r>
      <w:r>
        <w:t>onsultation. As this will take place outside of a regular YAC meeting time members</w:t>
      </w:r>
      <w:r w:rsidR="005649AF">
        <w:t xml:space="preserve"> </w:t>
      </w:r>
      <w:r>
        <w:t xml:space="preserve">were asked for input on where and when they would like to see it held. </w:t>
      </w:r>
      <w:r w:rsidR="00B74ECB">
        <w:t>Members nominated</w:t>
      </w:r>
      <w:r w:rsidR="005649AF">
        <w:t xml:space="preserve"> Wednesday 14 Feb 5.30pm</w:t>
      </w:r>
      <w:r w:rsidR="005649AF" w:rsidRPr="005649AF">
        <w:t xml:space="preserve"> </w:t>
      </w:r>
      <w:r w:rsidR="00B74ECB">
        <w:t>and Chinese food as their preference (in recognition of Chinese New Year).</w:t>
      </w:r>
    </w:p>
    <w:p w:rsidR="000222C2" w:rsidRDefault="00F07321" w:rsidP="002753CF">
      <w:pPr>
        <w:spacing w:after="0"/>
        <w:ind w:left="0"/>
        <w:rPr>
          <w:b/>
        </w:rPr>
      </w:pPr>
      <w:r w:rsidRPr="0013010A">
        <w:rPr>
          <w:b/>
        </w:rPr>
        <w:lastRenderedPageBreak/>
        <w:t>Action</w:t>
      </w:r>
    </w:p>
    <w:p w:rsidR="005649AF" w:rsidRPr="005649AF" w:rsidRDefault="00B74ECB" w:rsidP="002753CF">
      <w:pPr>
        <w:pStyle w:val="ListParagraph"/>
        <w:numPr>
          <w:ilvl w:val="0"/>
          <w:numId w:val="10"/>
        </w:numPr>
        <w:spacing w:after="0"/>
      </w:pPr>
      <w:r>
        <w:t>Youth Services Trainee to liaise with consultant to set up consultation and communicate details to YAC members once confirmed.</w:t>
      </w:r>
    </w:p>
    <w:p w:rsidR="004757BF" w:rsidRDefault="004757BF" w:rsidP="000E3546">
      <w:pPr>
        <w:spacing w:after="0"/>
        <w:ind w:left="0"/>
        <w:jc w:val="both"/>
        <w:rPr>
          <w:b/>
        </w:rPr>
      </w:pPr>
    </w:p>
    <w:p w:rsidR="00CF788E" w:rsidRDefault="00451329" w:rsidP="000E3546">
      <w:pPr>
        <w:spacing w:after="0"/>
        <w:ind w:left="0"/>
        <w:jc w:val="both"/>
        <w:rPr>
          <w:b/>
        </w:rPr>
      </w:pPr>
      <w:r>
        <w:rPr>
          <w:b/>
        </w:rPr>
        <w:t>Meeting Closed</w:t>
      </w:r>
      <w:r w:rsidR="000A299D">
        <w:rPr>
          <w:b/>
        </w:rPr>
        <w:t xml:space="preserve"> </w:t>
      </w:r>
      <w:r w:rsidR="005649AF">
        <w:rPr>
          <w:b/>
        </w:rPr>
        <w:t>6</w:t>
      </w:r>
      <w:r w:rsidR="000A299D">
        <w:rPr>
          <w:b/>
        </w:rPr>
        <w:t>:</w:t>
      </w:r>
      <w:r w:rsidR="00B74ECB">
        <w:rPr>
          <w:b/>
        </w:rPr>
        <w:t>50</w:t>
      </w:r>
      <w:r w:rsidR="00FA73D8">
        <w:rPr>
          <w:b/>
        </w:rPr>
        <w:t>pm</w:t>
      </w:r>
    </w:p>
    <w:p w:rsidR="000E3546" w:rsidRDefault="000E3546" w:rsidP="000E3546">
      <w:pPr>
        <w:spacing w:after="0"/>
        <w:ind w:left="0"/>
        <w:jc w:val="both"/>
        <w:rPr>
          <w:b/>
        </w:rPr>
      </w:pPr>
    </w:p>
    <w:p w:rsidR="00D217D3" w:rsidRDefault="000E3546" w:rsidP="000E3546">
      <w:pPr>
        <w:spacing w:after="0"/>
        <w:ind w:left="0"/>
        <w:jc w:val="both"/>
        <w:rPr>
          <w:b/>
        </w:rPr>
      </w:pPr>
      <w:r>
        <w:rPr>
          <w:b/>
        </w:rPr>
        <w:t>Next YAC meeting scheduled:</w:t>
      </w:r>
      <w:r w:rsidR="00D217D3">
        <w:rPr>
          <w:b/>
        </w:rPr>
        <w:t xml:space="preserve"> </w:t>
      </w:r>
    </w:p>
    <w:p w:rsidR="00D217D3" w:rsidRDefault="005A0B1C" w:rsidP="005A0B1C">
      <w:pPr>
        <w:spacing w:after="0"/>
        <w:ind w:left="0"/>
      </w:pPr>
      <w:r>
        <w:t xml:space="preserve">5:30pm – 7.30pm, 1 </w:t>
      </w:r>
      <w:r w:rsidR="00B74ECB">
        <w:t>March</w:t>
      </w:r>
      <w:r w:rsidR="003C2F27">
        <w:t xml:space="preserve"> </w:t>
      </w:r>
      <w:r w:rsidR="00F26838">
        <w:t>20</w:t>
      </w:r>
      <w:r w:rsidR="00D54D83">
        <w:t>18</w:t>
      </w:r>
    </w:p>
    <w:p w:rsidR="00F26838" w:rsidRDefault="00441D13" w:rsidP="005A0B1C">
      <w:pPr>
        <w:spacing w:after="0"/>
        <w:ind w:left="0"/>
      </w:pPr>
      <w:r>
        <w:t xml:space="preserve">Venue </w:t>
      </w:r>
      <w:r w:rsidR="003C2F27">
        <w:t>–</w:t>
      </w:r>
      <w:r>
        <w:t xml:space="preserve"> </w:t>
      </w:r>
      <w:r w:rsidR="00B74ECB">
        <w:t>Library Hub, City of Darwin Civic Centre</w:t>
      </w:r>
    </w:p>
    <w:p w:rsidR="00634A66" w:rsidRDefault="00041FCF" w:rsidP="005A0B1C">
      <w:pPr>
        <w:spacing w:after="0"/>
        <w:ind w:left="0"/>
      </w:pPr>
      <w:r>
        <w:t>Contact Person</w:t>
      </w:r>
      <w:r w:rsidR="00634A66">
        <w:t>:</w:t>
      </w:r>
      <w:r>
        <w:t xml:space="preserve"> </w:t>
      </w:r>
    </w:p>
    <w:p w:rsidR="00634A66" w:rsidRDefault="00B74ECB" w:rsidP="005A0B1C">
      <w:pPr>
        <w:spacing w:after="0"/>
        <w:ind w:left="0"/>
      </w:pPr>
      <w:r>
        <w:t>Alicia Kent</w:t>
      </w:r>
    </w:p>
    <w:p w:rsidR="00634A66" w:rsidRDefault="00B74ECB" w:rsidP="005A0B1C">
      <w:pPr>
        <w:spacing w:after="0"/>
        <w:ind w:left="0"/>
      </w:pPr>
      <w:r>
        <w:t>Youth Services Trainee</w:t>
      </w:r>
      <w:r w:rsidR="005A0B1C">
        <w:br/>
        <w:t>08 8930 0429</w:t>
      </w:r>
    </w:p>
    <w:p w:rsidR="000B477C" w:rsidRDefault="005A0B1C" w:rsidP="005A0B1C">
      <w:pPr>
        <w:spacing w:after="0"/>
        <w:ind w:left="0"/>
      </w:pPr>
      <w:r>
        <w:t>0468 987 236</w:t>
      </w:r>
    </w:p>
    <w:sectPr w:rsidR="000B477C" w:rsidSect="000E3546">
      <w:headerReference w:type="default" r:id="rId11"/>
      <w:headerReference w:type="firs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BAD" w:rsidRDefault="006E1BAD" w:rsidP="004B283C">
      <w:r>
        <w:separator/>
      </w:r>
    </w:p>
  </w:endnote>
  <w:endnote w:type="continuationSeparator" w:id="0">
    <w:p w:rsidR="006E1BAD" w:rsidRDefault="006E1BAD" w:rsidP="004B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BAD" w:rsidRDefault="006E1BAD" w:rsidP="004B283C">
      <w:r>
        <w:separator/>
      </w:r>
    </w:p>
  </w:footnote>
  <w:footnote w:type="continuationSeparator" w:id="0">
    <w:p w:rsidR="006E1BAD" w:rsidRDefault="006E1BAD" w:rsidP="004B2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55823119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27964" w:rsidRPr="00427964" w:rsidRDefault="00427964" w:rsidP="00427964">
        <w:pPr>
          <w:pStyle w:val="Header"/>
          <w:tabs>
            <w:tab w:val="clear" w:pos="9026"/>
          </w:tabs>
          <w:ind w:left="0"/>
          <w:rPr>
            <w:bCs/>
            <w:sz w:val="20"/>
            <w:szCs w:val="20"/>
          </w:rPr>
        </w:pPr>
        <w:r w:rsidRPr="00427964">
          <w:rPr>
            <w:sz w:val="20"/>
            <w:szCs w:val="20"/>
          </w:rPr>
          <w:t xml:space="preserve">Page </w:t>
        </w:r>
        <w:r w:rsidRPr="00427964">
          <w:rPr>
            <w:bCs/>
            <w:sz w:val="20"/>
            <w:szCs w:val="20"/>
          </w:rPr>
          <w:fldChar w:fldCharType="begin"/>
        </w:r>
        <w:r w:rsidRPr="00427964">
          <w:rPr>
            <w:bCs/>
            <w:sz w:val="20"/>
            <w:szCs w:val="20"/>
          </w:rPr>
          <w:instrText xml:space="preserve"> PAGE </w:instrText>
        </w:r>
        <w:r w:rsidRPr="00427964">
          <w:rPr>
            <w:bCs/>
            <w:sz w:val="20"/>
            <w:szCs w:val="20"/>
          </w:rPr>
          <w:fldChar w:fldCharType="separate"/>
        </w:r>
        <w:r w:rsidR="00C95F71">
          <w:rPr>
            <w:bCs/>
            <w:noProof/>
            <w:sz w:val="20"/>
            <w:szCs w:val="20"/>
          </w:rPr>
          <w:t>3</w:t>
        </w:r>
        <w:r w:rsidRPr="00427964">
          <w:rPr>
            <w:bCs/>
            <w:sz w:val="20"/>
            <w:szCs w:val="20"/>
          </w:rPr>
          <w:fldChar w:fldCharType="end"/>
        </w:r>
        <w:r w:rsidRPr="00427964">
          <w:rPr>
            <w:sz w:val="20"/>
            <w:szCs w:val="20"/>
          </w:rPr>
          <w:t xml:space="preserve"> of </w:t>
        </w:r>
        <w:r w:rsidRPr="00427964">
          <w:rPr>
            <w:bCs/>
            <w:sz w:val="20"/>
            <w:szCs w:val="20"/>
          </w:rPr>
          <w:fldChar w:fldCharType="begin"/>
        </w:r>
        <w:r w:rsidRPr="00427964">
          <w:rPr>
            <w:bCs/>
            <w:sz w:val="20"/>
            <w:szCs w:val="20"/>
          </w:rPr>
          <w:instrText xml:space="preserve"> NUMPAGES  </w:instrText>
        </w:r>
        <w:r w:rsidRPr="00427964">
          <w:rPr>
            <w:bCs/>
            <w:sz w:val="20"/>
            <w:szCs w:val="20"/>
          </w:rPr>
          <w:fldChar w:fldCharType="separate"/>
        </w:r>
        <w:r w:rsidR="00C95F71">
          <w:rPr>
            <w:bCs/>
            <w:noProof/>
            <w:sz w:val="20"/>
            <w:szCs w:val="20"/>
          </w:rPr>
          <w:t>3</w:t>
        </w:r>
        <w:r w:rsidRPr="00427964">
          <w:rPr>
            <w:bCs/>
            <w:sz w:val="20"/>
            <w:szCs w:val="20"/>
          </w:rPr>
          <w:fldChar w:fldCharType="end"/>
        </w:r>
      </w:p>
      <w:p w:rsidR="00427964" w:rsidRPr="00427964" w:rsidRDefault="00427964" w:rsidP="00427964">
        <w:pPr>
          <w:pStyle w:val="Header"/>
          <w:pBdr>
            <w:bottom w:val="single" w:sz="12" w:space="1" w:color="auto"/>
          </w:pBdr>
          <w:tabs>
            <w:tab w:val="clear" w:pos="9026"/>
          </w:tabs>
          <w:ind w:left="0"/>
          <w:rPr>
            <w:bCs/>
            <w:sz w:val="20"/>
            <w:szCs w:val="20"/>
          </w:rPr>
        </w:pPr>
        <w:r w:rsidRPr="00427964">
          <w:rPr>
            <w:bCs/>
            <w:sz w:val="20"/>
            <w:szCs w:val="20"/>
          </w:rPr>
          <w:t>Minute</w:t>
        </w:r>
        <w:r w:rsidR="004D354D">
          <w:rPr>
            <w:bCs/>
            <w:sz w:val="20"/>
            <w:szCs w:val="20"/>
          </w:rPr>
          <w:t>s Youth A</w:t>
        </w:r>
        <w:r w:rsidR="006A3F30">
          <w:rPr>
            <w:bCs/>
            <w:sz w:val="20"/>
            <w:szCs w:val="20"/>
          </w:rPr>
          <w:t>d</w:t>
        </w:r>
        <w:r w:rsidR="001C420E">
          <w:rPr>
            <w:bCs/>
            <w:sz w:val="20"/>
            <w:szCs w:val="20"/>
          </w:rPr>
          <w:t xml:space="preserve">visory Committee Meeting </w:t>
        </w:r>
        <w:r w:rsidR="00B74ECB">
          <w:rPr>
            <w:bCs/>
            <w:sz w:val="20"/>
            <w:szCs w:val="20"/>
          </w:rPr>
          <w:t>1 February 2018</w:t>
        </w:r>
      </w:p>
      <w:p w:rsidR="00427964" w:rsidRDefault="00C95F71">
        <w:pPr>
          <w:pStyle w:val="Header"/>
        </w:pPr>
      </w:p>
    </w:sdtContent>
  </w:sdt>
  <w:p w:rsidR="001F7751" w:rsidRPr="004B283C" w:rsidRDefault="001F7751" w:rsidP="004B28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0"/>
      </w:rPr>
      <w:alias w:val="Name"/>
      <w:tag w:val="Name"/>
      <w:id w:val="-1202551331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427964" w:rsidRPr="00433C97" w:rsidRDefault="00711D9F" w:rsidP="000E3546">
        <w:pPr>
          <w:pStyle w:val="Organization"/>
          <w:spacing w:after="120"/>
          <w:ind w:left="0"/>
          <w:rPr>
            <w:sz w:val="30"/>
          </w:rPr>
        </w:pPr>
        <w:r>
          <w:rPr>
            <w:sz w:val="30"/>
          </w:rPr>
          <w:t>YOUTH ADVISORY COMMITTEE</w:t>
        </w:r>
      </w:p>
    </w:sdtContent>
  </w:sdt>
  <w:p w:rsidR="00427964" w:rsidRPr="00433C97" w:rsidRDefault="00427964" w:rsidP="000E3546">
    <w:pPr>
      <w:pStyle w:val="Heading1"/>
      <w:spacing w:after="120"/>
      <w:ind w:left="0"/>
      <w:rPr>
        <w:b/>
        <w:sz w:val="24"/>
      </w:rPr>
    </w:pPr>
    <w:r w:rsidRPr="00433C97">
      <w:rPr>
        <w:b/>
        <w:sz w:val="24"/>
      </w:rPr>
      <w:t>Meeting Minutes</w:t>
    </w:r>
  </w:p>
  <w:p w:rsidR="00427964" w:rsidRPr="00433C97" w:rsidRDefault="00C95F71" w:rsidP="000E3546">
    <w:pPr>
      <w:pStyle w:val="Heading1"/>
      <w:spacing w:after="120"/>
      <w:ind w:left="0"/>
      <w:rPr>
        <w:sz w:val="24"/>
      </w:rPr>
    </w:pPr>
    <w:sdt>
      <w:sdtPr>
        <w:rPr>
          <w:sz w:val="24"/>
        </w:rPr>
        <w:alias w:val="Date"/>
        <w:tag w:val="Date"/>
        <w:id w:val="-89828310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C420E">
          <w:rPr>
            <w:sz w:val="24"/>
            <w:lang w:val="en-AU"/>
          </w:rPr>
          <w:t xml:space="preserve">Thursday </w:t>
        </w:r>
        <w:r w:rsidR="000222C2">
          <w:rPr>
            <w:sz w:val="24"/>
            <w:lang w:val="en-AU"/>
          </w:rPr>
          <w:t xml:space="preserve">01 </w:t>
        </w:r>
        <w:r w:rsidR="007E2134">
          <w:rPr>
            <w:sz w:val="24"/>
            <w:lang w:val="en-AU"/>
          </w:rPr>
          <w:t>February</w:t>
        </w:r>
        <w:r w:rsidR="000222C2">
          <w:rPr>
            <w:sz w:val="24"/>
            <w:lang w:val="en-AU"/>
          </w:rPr>
          <w:t xml:space="preserve"> 2018</w:t>
        </w:r>
      </w:sdtContent>
    </w:sdt>
  </w:p>
  <w:p w:rsidR="0082467A" w:rsidRDefault="00427964" w:rsidP="000E3546">
    <w:pPr>
      <w:pStyle w:val="Header"/>
      <w:tabs>
        <w:tab w:val="left" w:pos="4725"/>
      </w:tabs>
      <w:ind w:left="0"/>
      <w:jc w:val="cent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0" layoutInCell="1" allowOverlap="1" wp14:anchorId="099305F7" wp14:editId="68589491">
          <wp:simplePos x="0" y="0"/>
          <wp:positionH relativeFrom="column">
            <wp:posOffset>5040630</wp:posOffset>
          </wp:positionH>
          <wp:positionV relativeFrom="paragraph">
            <wp:posOffset>-982345</wp:posOffset>
          </wp:positionV>
          <wp:extent cx="1617345" cy="1216025"/>
          <wp:effectExtent l="0" t="0" r="1905" b="3175"/>
          <wp:wrapTight wrapText="bothSides">
            <wp:wrapPolygon edited="0">
              <wp:start x="0" y="0"/>
              <wp:lineTo x="0" y="21318"/>
              <wp:lineTo x="21371" y="21318"/>
              <wp:lineTo x="21371" y="0"/>
              <wp:lineTo x="0" y="0"/>
            </wp:wrapPolygon>
          </wp:wrapTight>
          <wp:docPr id="2" name="Picture 2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121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467A">
      <w:t>5:</w:t>
    </w:r>
    <w:r w:rsidR="005649AF">
      <w:t>10pm – 6:5</w:t>
    </w:r>
    <w:r w:rsidR="0082467A">
      <w:t>0pm</w:t>
    </w:r>
  </w:p>
  <w:p w:rsidR="00427964" w:rsidRDefault="004C1441" w:rsidP="000E3546">
    <w:pPr>
      <w:pStyle w:val="Header"/>
      <w:tabs>
        <w:tab w:val="left" w:pos="4725"/>
      </w:tabs>
      <w:ind w:left="0"/>
      <w:jc w:val="center"/>
    </w:pPr>
    <w:r>
      <w:t>Library Hub</w:t>
    </w:r>
  </w:p>
  <w:p w:rsidR="00427964" w:rsidRPr="004B283C" w:rsidRDefault="00427964" w:rsidP="0082467A">
    <w:pPr>
      <w:pStyle w:val="Header"/>
      <w:jc w:val="center"/>
    </w:pPr>
  </w:p>
  <w:p w:rsidR="00335581" w:rsidRDefault="003355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007"/>
    <w:multiLevelType w:val="multilevel"/>
    <w:tmpl w:val="440E2BF4"/>
    <w:lvl w:ilvl="0">
      <w:start w:val="1"/>
      <w:numFmt w:val="decimal"/>
      <w:lvlText w:val="%1."/>
      <w:lvlJc w:val="left"/>
      <w:pPr>
        <w:ind w:left="502" w:hanging="360"/>
        <w:jc w:val="right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928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Arial" w:eastAsia="Arial" w:hAnsi="Arial" w:cs="Arial" w:hint="default"/>
        <w:b w:val="0"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90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6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1">
    <w:nsid w:val="04D74FA9"/>
    <w:multiLevelType w:val="hybridMultilevel"/>
    <w:tmpl w:val="043AA8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B0905"/>
    <w:multiLevelType w:val="multilevel"/>
    <w:tmpl w:val="61A43FD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806" w:hanging="3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 w:val="0"/>
      </w:rPr>
    </w:lvl>
  </w:abstractNum>
  <w:abstractNum w:abstractNumId="3">
    <w:nsid w:val="331E50EA"/>
    <w:multiLevelType w:val="hybridMultilevel"/>
    <w:tmpl w:val="6972C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B4D2C"/>
    <w:multiLevelType w:val="hybridMultilevel"/>
    <w:tmpl w:val="2A4E3F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45744"/>
    <w:multiLevelType w:val="hybridMultilevel"/>
    <w:tmpl w:val="10781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D27D7"/>
    <w:multiLevelType w:val="hybridMultilevel"/>
    <w:tmpl w:val="41D86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211226"/>
    <w:multiLevelType w:val="hybridMultilevel"/>
    <w:tmpl w:val="40F2C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A21FA"/>
    <w:multiLevelType w:val="hybridMultilevel"/>
    <w:tmpl w:val="97703C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A33F9"/>
    <w:multiLevelType w:val="hybridMultilevel"/>
    <w:tmpl w:val="61567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FA4CDF"/>
    <w:multiLevelType w:val="hybridMultilevel"/>
    <w:tmpl w:val="AE6C0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  <w:num w:numId="1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50"/>
    <w:rsid w:val="00002D57"/>
    <w:rsid w:val="00004C4F"/>
    <w:rsid w:val="00007690"/>
    <w:rsid w:val="00014BCD"/>
    <w:rsid w:val="000215CE"/>
    <w:rsid w:val="000222C2"/>
    <w:rsid w:val="00023F7F"/>
    <w:rsid w:val="00024799"/>
    <w:rsid w:val="00024F1E"/>
    <w:rsid w:val="00025B18"/>
    <w:rsid w:val="00026DDD"/>
    <w:rsid w:val="0003191B"/>
    <w:rsid w:val="00031C62"/>
    <w:rsid w:val="000341C3"/>
    <w:rsid w:val="0004113C"/>
    <w:rsid w:val="000415FB"/>
    <w:rsid w:val="00041FCF"/>
    <w:rsid w:val="0004447D"/>
    <w:rsid w:val="000534FF"/>
    <w:rsid w:val="000607C4"/>
    <w:rsid w:val="00074452"/>
    <w:rsid w:val="000768CC"/>
    <w:rsid w:val="00080414"/>
    <w:rsid w:val="00091082"/>
    <w:rsid w:val="000951C3"/>
    <w:rsid w:val="000A1E1E"/>
    <w:rsid w:val="000A299D"/>
    <w:rsid w:val="000A3DEC"/>
    <w:rsid w:val="000B0B2D"/>
    <w:rsid w:val="000B1A83"/>
    <w:rsid w:val="000B477C"/>
    <w:rsid w:val="000B6B39"/>
    <w:rsid w:val="000C147E"/>
    <w:rsid w:val="000C2F43"/>
    <w:rsid w:val="000D10B4"/>
    <w:rsid w:val="000D267F"/>
    <w:rsid w:val="000D43B5"/>
    <w:rsid w:val="000D7DA9"/>
    <w:rsid w:val="000E3546"/>
    <w:rsid w:val="000F20C7"/>
    <w:rsid w:val="00102135"/>
    <w:rsid w:val="001115BB"/>
    <w:rsid w:val="0012236D"/>
    <w:rsid w:val="00126EF0"/>
    <w:rsid w:val="0013010A"/>
    <w:rsid w:val="00133AC2"/>
    <w:rsid w:val="0015470A"/>
    <w:rsid w:val="00155C77"/>
    <w:rsid w:val="00156092"/>
    <w:rsid w:val="0017702A"/>
    <w:rsid w:val="001843A0"/>
    <w:rsid w:val="00195131"/>
    <w:rsid w:val="001A61DA"/>
    <w:rsid w:val="001B5D72"/>
    <w:rsid w:val="001C194C"/>
    <w:rsid w:val="001C420E"/>
    <w:rsid w:val="001C724D"/>
    <w:rsid w:val="001D334C"/>
    <w:rsid w:val="001D6A7E"/>
    <w:rsid w:val="001E55EB"/>
    <w:rsid w:val="001F7751"/>
    <w:rsid w:val="00202C91"/>
    <w:rsid w:val="002145BB"/>
    <w:rsid w:val="00225B2D"/>
    <w:rsid w:val="0024512D"/>
    <w:rsid w:val="0024677A"/>
    <w:rsid w:val="0025240A"/>
    <w:rsid w:val="00253FE4"/>
    <w:rsid w:val="00256EC2"/>
    <w:rsid w:val="00257C3D"/>
    <w:rsid w:val="00266FC7"/>
    <w:rsid w:val="002701F7"/>
    <w:rsid w:val="00272ABC"/>
    <w:rsid w:val="002753CF"/>
    <w:rsid w:val="00280107"/>
    <w:rsid w:val="00292495"/>
    <w:rsid w:val="00295426"/>
    <w:rsid w:val="002A5460"/>
    <w:rsid w:val="002B07EB"/>
    <w:rsid w:val="002B1017"/>
    <w:rsid w:val="002B39BB"/>
    <w:rsid w:val="002B495F"/>
    <w:rsid w:val="002C0B17"/>
    <w:rsid w:val="002C2798"/>
    <w:rsid w:val="002D3809"/>
    <w:rsid w:val="002D3A06"/>
    <w:rsid w:val="002D3D72"/>
    <w:rsid w:val="002D7ECA"/>
    <w:rsid w:val="002E1B57"/>
    <w:rsid w:val="002E301E"/>
    <w:rsid w:val="002E3415"/>
    <w:rsid w:val="002E4373"/>
    <w:rsid w:val="002E67FA"/>
    <w:rsid w:val="002F70A6"/>
    <w:rsid w:val="00303D59"/>
    <w:rsid w:val="00311149"/>
    <w:rsid w:val="00314E72"/>
    <w:rsid w:val="00316C23"/>
    <w:rsid w:val="003175F9"/>
    <w:rsid w:val="00322583"/>
    <w:rsid w:val="00335581"/>
    <w:rsid w:val="003475E1"/>
    <w:rsid w:val="00347EEC"/>
    <w:rsid w:val="003570BD"/>
    <w:rsid w:val="00361B84"/>
    <w:rsid w:val="003630D6"/>
    <w:rsid w:val="00373F1C"/>
    <w:rsid w:val="0038505E"/>
    <w:rsid w:val="00386116"/>
    <w:rsid w:val="0039603E"/>
    <w:rsid w:val="003A1A7C"/>
    <w:rsid w:val="003A2DCF"/>
    <w:rsid w:val="003A5C3A"/>
    <w:rsid w:val="003A7067"/>
    <w:rsid w:val="003C2F27"/>
    <w:rsid w:val="003E212A"/>
    <w:rsid w:val="003E5EE2"/>
    <w:rsid w:val="003E7CEC"/>
    <w:rsid w:val="004050C7"/>
    <w:rsid w:val="00406F94"/>
    <w:rsid w:val="00413A78"/>
    <w:rsid w:val="00417F42"/>
    <w:rsid w:val="004258C7"/>
    <w:rsid w:val="00426FBA"/>
    <w:rsid w:val="00427964"/>
    <w:rsid w:val="00433C97"/>
    <w:rsid w:val="00441D13"/>
    <w:rsid w:val="00442A69"/>
    <w:rsid w:val="00451329"/>
    <w:rsid w:val="00460732"/>
    <w:rsid w:val="004708FB"/>
    <w:rsid w:val="0047170E"/>
    <w:rsid w:val="004757BF"/>
    <w:rsid w:val="00480C29"/>
    <w:rsid w:val="00485098"/>
    <w:rsid w:val="004961A9"/>
    <w:rsid w:val="004A5B2A"/>
    <w:rsid w:val="004B283C"/>
    <w:rsid w:val="004B35A2"/>
    <w:rsid w:val="004B4150"/>
    <w:rsid w:val="004C0493"/>
    <w:rsid w:val="004C1441"/>
    <w:rsid w:val="004C67F6"/>
    <w:rsid w:val="004D0766"/>
    <w:rsid w:val="004D354D"/>
    <w:rsid w:val="004E472D"/>
    <w:rsid w:val="004E7F13"/>
    <w:rsid w:val="004F1142"/>
    <w:rsid w:val="004F7EBD"/>
    <w:rsid w:val="00506D2F"/>
    <w:rsid w:val="00511CF1"/>
    <w:rsid w:val="00513D52"/>
    <w:rsid w:val="005213B9"/>
    <w:rsid w:val="00522B87"/>
    <w:rsid w:val="00523364"/>
    <w:rsid w:val="00525973"/>
    <w:rsid w:val="00526D68"/>
    <w:rsid w:val="005316CC"/>
    <w:rsid w:val="00547411"/>
    <w:rsid w:val="005501B0"/>
    <w:rsid w:val="00550F8B"/>
    <w:rsid w:val="005578C9"/>
    <w:rsid w:val="00562A01"/>
    <w:rsid w:val="00563D7D"/>
    <w:rsid w:val="005649AF"/>
    <w:rsid w:val="005666A3"/>
    <w:rsid w:val="00567F25"/>
    <w:rsid w:val="0058738D"/>
    <w:rsid w:val="005A0B1C"/>
    <w:rsid w:val="005A216A"/>
    <w:rsid w:val="005A2D11"/>
    <w:rsid w:val="005C3447"/>
    <w:rsid w:val="005C4B4A"/>
    <w:rsid w:val="005C6456"/>
    <w:rsid w:val="005E5559"/>
    <w:rsid w:val="005E7083"/>
    <w:rsid w:val="006073AC"/>
    <w:rsid w:val="006115A7"/>
    <w:rsid w:val="006164ED"/>
    <w:rsid w:val="0062698B"/>
    <w:rsid w:val="0063086D"/>
    <w:rsid w:val="00631E0A"/>
    <w:rsid w:val="0063206E"/>
    <w:rsid w:val="00634A66"/>
    <w:rsid w:val="006377BE"/>
    <w:rsid w:val="0064054F"/>
    <w:rsid w:val="006452EC"/>
    <w:rsid w:val="00655808"/>
    <w:rsid w:val="00656C13"/>
    <w:rsid w:val="00663EFD"/>
    <w:rsid w:val="00664F79"/>
    <w:rsid w:val="00672F97"/>
    <w:rsid w:val="00677B18"/>
    <w:rsid w:val="006809AE"/>
    <w:rsid w:val="0069738C"/>
    <w:rsid w:val="006A3F30"/>
    <w:rsid w:val="006B0571"/>
    <w:rsid w:val="006B7013"/>
    <w:rsid w:val="006C09D8"/>
    <w:rsid w:val="006C162F"/>
    <w:rsid w:val="006D35C0"/>
    <w:rsid w:val="006E0601"/>
    <w:rsid w:val="006E1BAD"/>
    <w:rsid w:val="006F2B9C"/>
    <w:rsid w:val="0070344D"/>
    <w:rsid w:val="00711D9F"/>
    <w:rsid w:val="00730773"/>
    <w:rsid w:val="007339AC"/>
    <w:rsid w:val="00733B36"/>
    <w:rsid w:val="0073581F"/>
    <w:rsid w:val="007402C1"/>
    <w:rsid w:val="007409BD"/>
    <w:rsid w:val="00741774"/>
    <w:rsid w:val="00741D20"/>
    <w:rsid w:val="00752E72"/>
    <w:rsid w:val="00765E1D"/>
    <w:rsid w:val="00771A55"/>
    <w:rsid w:val="00772DBE"/>
    <w:rsid w:val="007759B0"/>
    <w:rsid w:val="0078211E"/>
    <w:rsid w:val="00790487"/>
    <w:rsid w:val="00791813"/>
    <w:rsid w:val="00794B61"/>
    <w:rsid w:val="007A2E6B"/>
    <w:rsid w:val="007A48B8"/>
    <w:rsid w:val="007B2CE5"/>
    <w:rsid w:val="007B4528"/>
    <w:rsid w:val="007B7A21"/>
    <w:rsid w:val="007C00B0"/>
    <w:rsid w:val="007C163F"/>
    <w:rsid w:val="007C20A6"/>
    <w:rsid w:val="007D0905"/>
    <w:rsid w:val="007E03D4"/>
    <w:rsid w:val="007E0926"/>
    <w:rsid w:val="007E18D6"/>
    <w:rsid w:val="007E2134"/>
    <w:rsid w:val="007F79D7"/>
    <w:rsid w:val="007F7FE0"/>
    <w:rsid w:val="00820608"/>
    <w:rsid w:val="00823BAF"/>
    <w:rsid w:val="0082467A"/>
    <w:rsid w:val="00825BFA"/>
    <w:rsid w:val="008276EF"/>
    <w:rsid w:val="00833C9E"/>
    <w:rsid w:val="008409DB"/>
    <w:rsid w:val="008410F6"/>
    <w:rsid w:val="008555E4"/>
    <w:rsid w:val="00863ED8"/>
    <w:rsid w:val="008725F3"/>
    <w:rsid w:val="00880EBF"/>
    <w:rsid w:val="008866F3"/>
    <w:rsid w:val="00890F69"/>
    <w:rsid w:val="008A47CD"/>
    <w:rsid w:val="008A7694"/>
    <w:rsid w:val="008B0D41"/>
    <w:rsid w:val="008B67D0"/>
    <w:rsid w:val="008C03DB"/>
    <w:rsid w:val="008C4371"/>
    <w:rsid w:val="008C695D"/>
    <w:rsid w:val="008C6ACA"/>
    <w:rsid w:val="008F5063"/>
    <w:rsid w:val="00902586"/>
    <w:rsid w:val="00903E7E"/>
    <w:rsid w:val="009100C2"/>
    <w:rsid w:val="00922FE0"/>
    <w:rsid w:val="00925562"/>
    <w:rsid w:val="00933F9F"/>
    <w:rsid w:val="009341C0"/>
    <w:rsid w:val="00937490"/>
    <w:rsid w:val="0093794D"/>
    <w:rsid w:val="009476AF"/>
    <w:rsid w:val="0096549A"/>
    <w:rsid w:val="009709E3"/>
    <w:rsid w:val="00974CA5"/>
    <w:rsid w:val="00975733"/>
    <w:rsid w:val="00987A43"/>
    <w:rsid w:val="009924A9"/>
    <w:rsid w:val="00996C3B"/>
    <w:rsid w:val="009A328A"/>
    <w:rsid w:val="009A34F6"/>
    <w:rsid w:val="009A7A63"/>
    <w:rsid w:val="009B03DC"/>
    <w:rsid w:val="009B296B"/>
    <w:rsid w:val="009B4879"/>
    <w:rsid w:val="009C0356"/>
    <w:rsid w:val="009D0197"/>
    <w:rsid w:val="009D64BA"/>
    <w:rsid w:val="00A04E7D"/>
    <w:rsid w:val="00A1127D"/>
    <w:rsid w:val="00A13D5F"/>
    <w:rsid w:val="00A24137"/>
    <w:rsid w:val="00A249AF"/>
    <w:rsid w:val="00A32DE9"/>
    <w:rsid w:val="00A33AA5"/>
    <w:rsid w:val="00A34A5C"/>
    <w:rsid w:val="00A356F2"/>
    <w:rsid w:val="00A40230"/>
    <w:rsid w:val="00A40F64"/>
    <w:rsid w:val="00A507F9"/>
    <w:rsid w:val="00A508DF"/>
    <w:rsid w:val="00A520B5"/>
    <w:rsid w:val="00A53133"/>
    <w:rsid w:val="00A71804"/>
    <w:rsid w:val="00A76BC6"/>
    <w:rsid w:val="00A87D52"/>
    <w:rsid w:val="00A95C13"/>
    <w:rsid w:val="00AA5B90"/>
    <w:rsid w:val="00AA6287"/>
    <w:rsid w:val="00AA77D5"/>
    <w:rsid w:val="00AB033C"/>
    <w:rsid w:val="00AB234E"/>
    <w:rsid w:val="00AB2C4B"/>
    <w:rsid w:val="00AC0C13"/>
    <w:rsid w:val="00AC625B"/>
    <w:rsid w:val="00AD2CDD"/>
    <w:rsid w:val="00AE1165"/>
    <w:rsid w:val="00AE2DDE"/>
    <w:rsid w:val="00AE7DC4"/>
    <w:rsid w:val="00B0067C"/>
    <w:rsid w:val="00B049EB"/>
    <w:rsid w:val="00B13B96"/>
    <w:rsid w:val="00B162F0"/>
    <w:rsid w:val="00B26080"/>
    <w:rsid w:val="00B3122C"/>
    <w:rsid w:val="00B416BA"/>
    <w:rsid w:val="00B42E0D"/>
    <w:rsid w:val="00B46E2D"/>
    <w:rsid w:val="00B46F2B"/>
    <w:rsid w:val="00B4776E"/>
    <w:rsid w:val="00B57FF2"/>
    <w:rsid w:val="00B6326D"/>
    <w:rsid w:val="00B70283"/>
    <w:rsid w:val="00B74ECB"/>
    <w:rsid w:val="00B76FFC"/>
    <w:rsid w:val="00B93DA8"/>
    <w:rsid w:val="00BA499C"/>
    <w:rsid w:val="00BA61D7"/>
    <w:rsid w:val="00BA6AD9"/>
    <w:rsid w:val="00BA70D6"/>
    <w:rsid w:val="00BA726B"/>
    <w:rsid w:val="00BB7828"/>
    <w:rsid w:val="00BC140F"/>
    <w:rsid w:val="00BD35B3"/>
    <w:rsid w:val="00BE640C"/>
    <w:rsid w:val="00BF5EED"/>
    <w:rsid w:val="00C133FB"/>
    <w:rsid w:val="00C20596"/>
    <w:rsid w:val="00C325AA"/>
    <w:rsid w:val="00C3718E"/>
    <w:rsid w:val="00C374CF"/>
    <w:rsid w:val="00C51644"/>
    <w:rsid w:val="00C53ADD"/>
    <w:rsid w:val="00C62229"/>
    <w:rsid w:val="00C67AE8"/>
    <w:rsid w:val="00C704F7"/>
    <w:rsid w:val="00C7137E"/>
    <w:rsid w:val="00C81126"/>
    <w:rsid w:val="00C81A7C"/>
    <w:rsid w:val="00C8747F"/>
    <w:rsid w:val="00C95F71"/>
    <w:rsid w:val="00CA4E06"/>
    <w:rsid w:val="00CB21D1"/>
    <w:rsid w:val="00CB73DE"/>
    <w:rsid w:val="00CC7C13"/>
    <w:rsid w:val="00CC7DEC"/>
    <w:rsid w:val="00CD0A53"/>
    <w:rsid w:val="00CE1284"/>
    <w:rsid w:val="00CE499C"/>
    <w:rsid w:val="00CE51E6"/>
    <w:rsid w:val="00CF124D"/>
    <w:rsid w:val="00CF2807"/>
    <w:rsid w:val="00CF788E"/>
    <w:rsid w:val="00D005BD"/>
    <w:rsid w:val="00D00785"/>
    <w:rsid w:val="00D045E3"/>
    <w:rsid w:val="00D07C08"/>
    <w:rsid w:val="00D217D3"/>
    <w:rsid w:val="00D2270E"/>
    <w:rsid w:val="00D23BD7"/>
    <w:rsid w:val="00D3067E"/>
    <w:rsid w:val="00D35499"/>
    <w:rsid w:val="00D4428C"/>
    <w:rsid w:val="00D5319C"/>
    <w:rsid w:val="00D54D83"/>
    <w:rsid w:val="00D552A7"/>
    <w:rsid w:val="00D60DCB"/>
    <w:rsid w:val="00D64F44"/>
    <w:rsid w:val="00D67B36"/>
    <w:rsid w:val="00D771B7"/>
    <w:rsid w:val="00D8298F"/>
    <w:rsid w:val="00D8623E"/>
    <w:rsid w:val="00D90696"/>
    <w:rsid w:val="00D9752F"/>
    <w:rsid w:val="00DB3CF3"/>
    <w:rsid w:val="00DC2CCC"/>
    <w:rsid w:val="00DC71CC"/>
    <w:rsid w:val="00DD65EE"/>
    <w:rsid w:val="00DE1968"/>
    <w:rsid w:val="00DF23E5"/>
    <w:rsid w:val="00E03C90"/>
    <w:rsid w:val="00E041F5"/>
    <w:rsid w:val="00E046E4"/>
    <w:rsid w:val="00E0594F"/>
    <w:rsid w:val="00E0660E"/>
    <w:rsid w:val="00E13B23"/>
    <w:rsid w:val="00E15407"/>
    <w:rsid w:val="00E166F2"/>
    <w:rsid w:val="00E25CDC"/>
    <w:rsid w:val="00E30728"/>
    <w:rsid w:val="00E36299"/>
    <w:rsid w:val="00E374CE"/>
    <w:rsid w:val="00E4173E"/>
    <w:rsid w:val="00E4409B"/>
    <w:rsid w:val="00E44288"/>
    <w:rsid w:val="00E52E33"/>
    <w:rsid w:val="00E57125"/>
    <w:rsid w:val="00E648E7"/>
    <w:rsid w:val="00E64A66"/>
    <w:rsid w:val="00E73A20"/>
    <w:rsid w:val="00E8128D"/>
    <w:rsid w:val="00E824F4"/>
    <w:rsid w:val="00E92C41"/>
    <w:rsid w:val="00E95145"/>
    <w:rsid w:val="00EA2D11"/>
    <w:rsid w:val="00EA4BFB"/>
    <w:rsid w:val="00EC5441"/>
    <w:rsid w:val="00ED02BD"/>
    <w:rsid w:val="00ED265C"/>
    <w:rsid w:val="00EE1287"/>
    <w:rsid w:val="00EE3EA1"/>
    <w:rsid w:val="00EE5604"/>
    <w:rsid w:val="00EE5A9D"/>
    <w:rsid w:val="00EF378D"/>
    <w:rsid w:val="00EF4CC6"/>
    <w:rsid w:val="00F07321"/>
    <w:rsid w:val="00F11B93"/>
    <w:rsid w:val="00F20AEE"/>
    <w:rsid w:val="00F219D0"/>
    <w:rsid w:val="00F22F2A"/>
    <w:rsid w:val="00F26838"/>
    <w:rsid w:val="00F471E6"/>
    <w:rsid w:val="00F518A0"/>
    <w:rsid w:val="00F529A6"/>
    <w:rsid w:val="00F55669"/>
    <w:rsid w:val="00F56507"/>
    <w:rsid w:val="00F56D6A"/>
    <w:rsid w:val="00F56E67"/>
    <w:rsid w:val="00F623E2"/>
    <w:rsid w:val="00F658ED"/>
    <w:rsid w:val="00F67BF0"/>
    <w:rsid w:val="00F74CF5"/>
    <w:rsid w:val="00F756A7"/>
    <w:rsid w:val="00F834BB"/>
    <w:rsid w:val="00FA73D8"/>
    <w:rsid w:val="00FB1E1A"/>
    <w:rsid w:val="00FB2F78"/>
    <w:rsid w:val="00FB3FA3"/>
    <w:rsid w:val="00FB646D"/>
    <w:rsid w:val="00FB7934"/>
    <w:rsid w:val="00FC01B1"/>
    <w:rsid w:val="00FC2207"/>
    <w:rsid w:val="00FC6CF6"/>
    <w:rsid w:val="00FC75DA"/>
    <w:rsid w:val="00FD29A4"/>
    <w:rsid w:val="00FE60B6"/>
    <w:rsid w:val="00FF7047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83C"/>
    <w:pPr>
      <w:tabs>
        <w:tab w:val="left" w:pos="2448"/>
      </w:tabs>
      <w:spacing w:after="240" w:line="276" w:lineRule="auto"/>
      <w:ind w:left="426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522B87"/>
    <w:pPr>
      <w:numPr>
        <w:numId w:val="1"/>
      </w:numPr>
      <w:spacing w:after="0"/>
      <w:ind w:left="426" w:hanging="426"/>
      <w:outlineLvl w:val="1"/>
    </w:pPr>
    <w:rPr>
      <w:b/>
      <w:sz w:val="20"/>
    </w:rPr>
  </w:style>
  <w:style w:type="paragraph" w:styleId="Heading3">
    <w:name w:val="heading 3"/>
    <w:basedOn w:val="Normal"/>
    <w:next w:val="Normal"/>
    <w:semiHidden/>
    <w:unhideWhenUsed/>
    <w:rsid w:val="005578C9"/>
    <w:pPr>
      <w:keepNext/>
      <w:outlineLvl w:val="2"/>
    </w:pPr>
    <w:rPr>
      <w:rFonts w:asciiTheme="majorHAnsi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283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83C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4B283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B283C"/>
    <w:rPr>
      <w:rFonts w:asciiTheme="minorHAnsi" w:hAnsiTheme="minorHAnsi"/>
      <w:sz w:val="24"/>
      <w:szCs w:val="24"/>
    </w:rPr>
  </w:style>
  <w:style w:type="paragraph" w:customStyle="1" w:styleId="BusinessArising">
    <w:name w:val="Business Arising"/>
    <w:basedOn w:val="Normal"/>
    <w:link w:val="BusinessArisingChar"/>
    <w:qFormat/>
    <w:rsid w:val="004B283C"/>
    <w:pPr>
      <w:ind w:firstLine="426"/>
    </w:pPr>
    <w:rPr>
      <w:b/>
    </w:rPr>
  </w:style>
  <w:style w:type="character" w:styleId="Hyperlink">
    <w:name w:val="Hyperlink"/>
    <w:rsid w:val="00002D57"/>
    <w:rPr>
      <w:color w:val="0000FF"/>
      <w:u w:val="single"/>
    </w:rPr>
  </w:style>
  <w:style w:type="character" w:customStyle="1" w:styleId="BusinessArisingChar">
    <w:name w:val="Business Arising Char"/>
    <w:basedOn w:val="DefaultParagraphFont"/>
    <w:link w:val="BusinessArising"/>
    <w:rsid w:val="004B283C"/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1"/>
    <w:unhideWhenUsed/>
    <w:qFormat/>
    <w:rsid w:val="004B4150"/>
    <w:pPr>
      <w:ind w:left="720"/>
      <w:contextualSpacing/>
    </w:pPr>
  </w:style>
  <w:style w:type="table" w:styleId="TableGrid">
    <w:name w:val="Table Grid"/>
    <w:basedOn w:val="TableNormal"/>
    <w:uiPriority w:val="59"/>
    <w:rsid w:val="00A3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128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rsid w:val="00335581"/>
    <w:rPr>
      <w:rFonts w:ascii="Arial" w:hAnsi="Arial" w:cs="Arial"/>
      <w:sz w:val="26"/>
      <w:szCs w:val="24"/>
    </w:rPr>
  </w:style>
  <w:style w:type="paragraph" w:styleId="NormalWeb">
    <w:name w:val="Normal (Web)"/>
    <w:basedOn w:val="Normal"/>
    <w:uiPriority w:val="99"/>
    <w:unhideWhenUsed/>
    <w:rsid w:val="00AE7DC4"/>
    <w:pPr>
      <w:tabs>
        <w:tab w:val="clear" w:pos="2448"/>
      </w:tabs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val="en-AU" w:eastAsia="en-AU"/>
    </w:rPr>
  </w:style>
  <w:style w:type="paragraph" w:styleId="BodyText">
    <w:name w:val="Body Text"/>
    <w:basedOn w:val="Normal"/>
    <w:link w:val="BodyTextChar"/>
    <w:uiPriority w:val="1"/>
    <w:qFormat/>
    <w:rsid w:val="00562A01"/>
    <w:pPr>
      <w:widowControl w:val="0"/>
      <w:tabs>
        <w:tab w:val="clear" w:pos="2448"/>
      </w:tabs>
      <w:spacing w:after="0" w:line="240" w:lineRule="auto"/>
      <w:ind w:left="0"/>
    </w:pPr>
    <w:rPr>
      <w:rFonts w:eastAsia="Arial"/>
    </w:rPr>
  </w:style>
  <w:style w:type="character" w:customStyle="1" w:styleId="BodyTextChar">
    <w:name w:val="Body Text Char"/>
    <w:basedOn w:val="DefaultParagraphFont"/>
    <w:link w:val="BodyText"/>
    <w:uiPriority w:val="1"/>
    <w:rsid w:val="00562A01"/>
    <w:rPr>
      <w:rFonts w:ascii="Arial" w:eastAsia="Arial" w:hAnsi="Arial" w:cs="Arial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E19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19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E1968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1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1968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83C"/>
    <w:pPr>
      <w:tabs>
        <w:tab w:val="left" w:pos="2448"/>
      </w:tabs>
      <w:spacing w:after="240" w:line="276" w:lineRule="auto"/>
      <w:ind w:left="426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522B87"/>
    <w:pPr>
      <w:numPr>
        <w:numId w:val="1"/>
      </w:numPr>
      <w:spacing w:after="0"/>
      <w:ind w:left="426" w:hanging="426"/>
      <w:outlineLvl w:val="1"/>
    </w:pPr>
    <w:rPr>
      <w:b/>
      <w:sz w:val="20"/>
    </w:rPr>
  </w:style>
  <w:style w:type="paragraph" w:styleId="Heading3">
    <w:name w:val="heading 3"/>
    <w:basedOn w:val="Normal"/>
    <w:next w:val="Normal"/>
    <w:semiHidden/>
    <w:unhideWhenUsed/>
    <w:rsid w:val="005578C9"/>
    <w:pPr>
      <w:keepNext/>
      <w:outlineLvl w:val="2"/>
    </w:pPr>
    <w:rPr>
      <w:rFonts w:asciiTheme="majorHAnsi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283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83C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4B283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B283C"/>
    <w:rPr>
      <w:rFonts w:asciiTheme="minorHAnsi" w:hAnsiTheme="minorHAnsi"/>
      <w:sz w:val="24"/>
      <w:szCs w:val="24"/>
    </w:rPr>
  </w:style>
  <w:style w:type="paragraph" w:customStyle="1" w:styleId="BusinessArising">
    <w:name w:val="Business Arising"/>
    <w:basedOn w:val="Normal"/>
    <w:link w:val="BusinessArisingChar"/>
    <w:qFormat/>
    <w:rsid w:val="004B283C"/>
    <w:pPr>
      <w:ind w:firstLine="426"/>
    </w:pPr>
    <w:rPr>
      <w:b/>
    </w:rPr>
  </w:style>
  <w:style w:type="character" w:styleId="Hyperlink">
    <w:name w:val="Hyperlink"/>
    <w:rsid w:val="00002D57"/>
    <w:rPr>
      <w:color w:val="0000FF"/>
      <w:u w:val="single"/>
    </w:rPr>
  </w:style>
  <w:style w:type="character" w:customStyle="1" w:styleId="BusinessArisingChar">
    <w:name w:val="Business Arising Char"/>
    <w:basedOn w:val="DefaultParagraphFont"/>
    <w:link w:val="BusinessArising"/>
    <w:rsid w:val="004B283C"/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1"/>
    <w:unhideWhenUsed/>
    <w:qFormat/>
    <w:rsid w:val="004B4150"/>
    <w:pPr>
      <w:ind w:left="720"/>
      <w:contextualSpacing/>
    </w:pPr>
  </w:style>
  <w:style w:type="table" w:styleId="TableGrid">
    <w:name w:val="Table Grid"/>
    <w:basedOn w:val="TableNormal"/>
    <w:uiPriority w:val="59"/>
    <w:rsid w:val="00A3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128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rsid w:val="00335581"/>
    <w:rPr>
      <w:rFonts w:ascii="Arial" w:hAnsi="Arial" w:cs="Arial"/>
      <w:sz w:val="26"/>
      <w:szCs w:val="24"/>
    </w:rPr>
  </w:style>
  <w:style w:type="paragraph" w:styleId="NormalWeb">
    <w:name w:val="Normal (Web)"/>
    <w:basedOn w:val="Normal"/>
    <w:uiPriority w:val="99"/>
    <w:unhideWhenUsed/>
    <w:rsid w:val="00AE7DC4"/>
    <w:pPr>
      <w:tabs>
        <w:tab w:val="clear" w:pos="2448"/>
      </w:tabs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val="en-AU" w:eastAsia="en-AU"/>
    </w:rPr>
  </w:style>
  <w:style w:type="paragraph" w:styleId="BodyText">
    <w:name w:val="Body Text"/>
    <w:basedOn w:val="Normal"/>
    <w:link w:val="BodyTextChar"/>
    <w:uiPriority w:val="1"/>
    <w:qFormat/>
    <w:rsid w:val="00562A01"/>
    <w:pPr>
      <w:widowControl w:val="0"/>
      <w:tabs>
        <w:tab w:val="clear" w:pos="2448"/>
      </w:tabs>
      <w:spacing w:after="0" w:line="240" w:lineRule="auto"/>
      <w:ind w:left="0"/>
    </w:pPr>
    <w:rPr>
      <w:rFonts w:eastAsia="Arial"/>
    </w:rPr>
  </w:style>
  <w:style w:type="character" w:customStyle="1" w:styleId="BodyTextChar">
    <w:name w:val="Body Text Char"/>
    <w:basedOn w:val="DefaultParagraphFont"/>
    <w:link w:val="BodyText"/>
    <w:uiPriority w:val="1"/>
    <w:rsid w:val="00562A01"/>
    <w:rPr>
      <w:rFonts w:ascii="Arial" w:eastAsia="Arial" w:hAnsi="Arial" w:cs="Arial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E19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19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E1968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1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196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s://engage.darwin.nt.gov.a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YAG%20minutes%20May%202014.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E4BCA-D2D3-42D7-839E-EEB83BE3D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1CBB8-9D70-4AED-A66D-5E052E7B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YAG minutes May 2014.doc.dotx</Template>
  <TotalTime>381</TotalTime>
  <Pages>3</Pages>
  <Words>479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organization meeting (long form)</vt:lpstr>
    </vt:vector>
  </TitlesOfParts>
  <Company>City of Darwin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organization meeting (long form)</dc:title>
  <dc:subject>YOUTH ADVISORY COMMITTEE</dc:subject>
  <dc:creator>GRINDonline</dc:creator>
  <cp:lastModifiedBy>Alicia Kent</cp:lastModifiedBy>
  <cp:revision>19</cp:revision>
  <cp:lastPrinted>2018-02-23T03:15:00Z</cp:lastPrinted>
  <dcterms:created xsi:type="dcterms:W3CDTF">2018-02-01T07:27:00Z</dcterms:created>
  <dcterms:modified xsi:type="dcterms:W3CDTF">2018-02-23T03:15:00Z</dcterms:modified>
  <cp:category>Thursday 01 February 2018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DWDocAuthor">
    <vt:lpwstr/>
  </property>
  <property fmtid="{D5CDD505-2E9C-101B-9397-08002B2CF9AE}" pid="4" name="DWDocClass">
    <vt:lpwstr/>
  </property>
  <property fmtid="{D5CDD505-2E9C-101B-9397-08002B2CF9AE}" pid="5" name="DWDocClassId">
    <vt:lpwstr/>
  </property>
  <property fmtid="{D5CDD505-2E9C-101B-9397-08002B2CF9AE}" pid="6" name="DWDocPrecis">
    <vt:lpwstr/>
  </property>
  <property fmtid="{D5CDD505-2E9C-101B-9397-08002B2CF9AE}" pid="7" name="DWDocNo">
    <vt:lpwstr/>
  </property>
  <property fmtid="{D5CDD505-2E9C-101B-9397-08002B2CF9AE}" pid="8" name="DWDocSetID">
    <vt:lpwstr/>
  </property>
  <property fmtid="{D5CDD505-2E9C-101B-9397-08002B2CF9AE}" pid="9" name="DWDocType">
    <vt:lpwstr/>
  </property>
  <property fmtid="{D5CDD505-2E9C-101B-9397-08002B2CF9AE}" pid="10" name="DWDocVersion">
    <vt:lpwstr/>
  </property>
</Properties>
</file>