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F6" w:rsidRDefault="00522B87" w:rsidP="00BF4C78">
      <w:pPr>
        <w:pStyle w:val="Heading2"/>
        <w:numPr>
          <w:ilvl w:val="0"/>
          <w:numId w:val="2"/>
        </w:numPr>
        <w:spacing w:line="240" w:lineRule="auto"/>
        <w:ind w:left="284" w:hanging="284"/>
        <w:rPr>
          <w:sz w:val="24"/>
        </w:rPr>
      </w:pPr>
      <w:r w:rsidRPr="000A1E1E">
        <w:rPr>
          <w:sz w:val="24"/>
        </w:rPr>
        <w:t>MEETING OPENED</w:t>
      </w:r>
      <w:r w:rsidR="0082467A">
        <w:rPr>
          <w:sz w:val="24"/>
        </w:rPr>
        <w:t xml:space="preserve"> </w:t>
      </w:r>
    </w:p>
    <w:p w:rsidR="00BF4C78" w:rsidRDefault="00BF4C78" w:rsidP="00BF4C78">
      <w:pPr>
        <w:spacing w:after="0" w:line="240" w:lineRule="auto"/>
        <w:ind w:left="0"/>
      </w:pPr>
    </w:p>
    <w:p w:rsidR="000E3546" w:rsidRDefault="009A34F6" w:rsidP="00BF4C78">
      <w:pPr>
        <w:spacing w:after="0" w:line="240" w:lineRule="auto"/>
        <w:ind w:left="0"/>
      </w:pPr>
      <w:r w:rsidRPr="000A1E1E">
        <w:t xml:space="preserve">The meeting of the </w:t>
      </w:r>
      <w:r w:rsidR="00257C3D">
        <w:t>Youth Advisory Committee</w:t>
      </w:r>
      <w:r w:rsidR="00427964" w:rsidRPr="000A1E1E">
        <w:t xml:space="preserve"> </w:t>
      </w:r>
      <w:r w:rsidRPr="000A1E1E">
        <w:t xml:space="preserve">was </w:t>
      </w:r>
      <w:r w:rsidR="004B283C" w:rsidRPr="000A1E1E">
        <w:t>opened</w:t>
      </w:r>
      <w:r w:rsidRPr="000A1E1E">
        <w:t xml:space="preserve"> </w:t>
      </w:r>
      <w:r w:rsidRPr="00F07321">
        <w:t xml:space="preserve">at </w:t>
      </w:r>
      <w:r w:rsidR="008444E8" w:rsidRPr="00E364D4">
        <w:t>5.40</w:t>
      </w:r>
      <w:r w:rsidR="00A000C5" w:rsidRPr="00E364D4">
        <w:t>pm</w:t>
      </w:r>
      <w:r w:rsidR="00A000C5">
        <w:t xml:space="preserve"> </w:t>
      </w:r>
      <w:r w:rsidR="00711D9F">
        <w:t xml:space="preserve">by </w:t>
      </w:r>
      <w:r w:rsidR="00C75E33">
        <w:t>Coordinator</w:t>
      </w:r>
      <w:r w:rsidR="00C026E3">
        <w:t xml:space="preserve"> Youth Engagement Aimee Biskup.</w:t>
      </w:r>
      <w:r w:rsidR="000E3546">
        <w:br/>
      </w:r>
    </w:p>
    <w:p w:rsidR="00E374CE" w:rsidRDefault="00E374CE" w:rsidP="00BF4C78">
      <w:pPr>
        <w:pStyle w:val="Heading2"/>
        <w:numPr>
          <w:ilvl w:val="0"/>
          <w:numId w:val="2"/>
        </w:numPr>
        <w:spacing w:line="240" w:lineRule="auto"/>
        <w:ind w:left="284" w:hanging="284"/>
        <w:rPr>
          <w:sz w:val="24"/>
        </w:rPr>
      </w:pPr>
      <w:r w:rsidRPr="000E3546">
        <w:rPr>
          <w:sz w:val="24"/>
        </w:rPr>
        <w:t>PRESENT</w:t>
      </w:r>
    </w:p>
    <w:p w:rsidR="000E3546" w:rsidRDefault="000E3546" w:rsidP="00BF4C78">
      <w:pPr>
        <w:spacing w:after="0" w:line="240" w:lineRule="auto"/>
        <w:ind w:left="0"/>
      </w:pPr>
    </w:p>
    <w:p w:rsidR="00883F79" w:rsidRDefault="00883F79" w:rsidP="00BF4C78">
      <w:pPr>
        <w:tabs>
          <w:tab w:val="clear" w:pos="2448"/>
          <w:tab w:val="left" w:pos="3686"/>
        </w:tabs>
        <w:spacing w:after="0" w:line="240" w:lineRule="auto"/>
        <w:ind w:left="0"/>
      </w:pPr>
      <w:r w:rsidRPr="00883F79">
        <w:t xml:space="preserve">Alderman </w:t>
      </w:r>
      <w:r w:rsidR="00C026E3">
        <w:t>George Lambrinidis</w:t>
      </w:r>
      <w:r w:rsidR="00C026E3">
        <w:tab/>
      </w:r>
      <w:r w:rsidRPr="00883F79">
        <w:t>Elected Member</w:t>
      </w:r>
      <w:r w:rsidR="00C026E3">
        <w:t xml:space="preserve"> (Alternate)</w:t>
      </w:r>
    </w:p>
    <w:p w:rsidR="0063206E" w:rsidRPr="00883F79" w:rsidRDefault="009318E8" w:rsidP="00BF4C78">
      <w:pPr>
        <w:tabs>
          <w:tab w:val="clear" w:pos="2448"/>
          <w:tab w:val="left" w:pos="3686"/>
        </w:tabs>
        <w:spacing w:after="0" w:line="240" w:lineRule="auto"/>
        <w:ind w:left="0"/>
      </w:pPr>
      <w:r w:rsidRPr="00883F79">
        <w:t>Aimee Biskup</w:t>
      </w:r>
      <w:r w:rsidR="00EE5604" w:rsidRPr="00883F79">
        <w:tab/>
      </w:r>
      <w:r w:rsidRPr="00883F79">
        <w:t>Coordinator Youth Engagement</w:t>
      </w:r>
    </w:p>
    <w:p w:rsidR="000222C2" w:rsidRPr="00883F79" w:rsidRDefault="0063206E" w:rsidP="00BF4C78">
      <w:pPr>
        <w:tabs>
          <w:tab w:val="clear" w:pos="2448"/>
          <w:tab w:val="left" w:pos="3686"/>
        </w:tabs>
        <w:spacing w:after="0" w:line="240" w:lineRule="auto"/>
        <w:ind w:left="0"/>
      </w:pPr>
      <w:r w:rsidRPr="00883F79">
        <w:t>Alicia Kent</w:t>
      </w:r>
      <w:r w:rsidR="00EE5604" w:rsidRPr="00883F79">
        <w:tab/>
      </w:r>
      <w:r w:rsidR="009D64BA" w:rsidRPr="00883F79">
        <w:t>Youth Services Trainee</w:t>
      </w:r>
    </w:p>
    <w:p w:rsidR="006711B3" w:rsidRDefault="000222C2" w:rsidP="00BF4C78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  <w:r w:rsidRPr="00883F79">
        <w:rPr>
          <w:color w:val="000000"/>
          <w:szCs w:val="28"/>
          <w:lang w:eastAsia="en-AU"/>
        </w:rPr>
        <w:t>Sau-Ching Leung</w:t>
      </w:r>
      <w:r w:rsidRPr="00883F79">
        <w:rPr>
          <w:color w:val="000000"/>
          <w:szCs w:val="28"/>
          <w:lang w:eastAsia="en-AU"/>
        </w:rPr>
        <w:tab/>
        <w:t xml:space="preserve">YAC </w:t>
      </w:r>
      <w:r w:rsidRPr="00883F79">
        <w:rPr>
          <w:color w:val="000000"/>
          <w:lang w:eastAsia="en-AU"/>
        </w:rPr>
        <w:t>Member</w:t>
      </w:r>
      <w:r w:rsidR="00A000C5" w:rsidRPr="00C82890">
        <w:rPr>
          <w:highlight w:val="yellow"/>
        </w:rPr>
        <w:br/>
      </w:r>
      <w:r w:rsidR="00A000C5" w:rsidRPr="00883F79">
        <w:rPr>
          <w:color w:val="000000"/>
          <w:lang w:eastAsia="en-AU"/>
        </w:rPr>
        <w:t>Emmanuel Khemis</w:t>
      </w:r>
      <w:r w:rsidR="006711B3">
        <w:rPr>
          <w:color w:val="000000"/>
          <w:lang w:eastAsia="en-AU"/>
        </w:rPr>
        <w:tab/>
        <w:t>YAC Member</w:t>
      </w:r>
    </w:p>
    <w:p w:rsidR="009318E8" w:rsidRPr="00C026E3" w:rsidRDefault="006711B3" w:rsidP="00BF4C78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  <w:r>
        <w:rPr>
          <w:color w:val="000000"/>
          <w:lang w:eastAsia="en-AU"/>
        </w:rPr>
        <w:t xml:space="preserve">Kyaw </w:t>
      </w:r>
      <w:r w:rsidR="00C75E33">
        <w:rPr>
          <w:color w:val="000000"/>
          <w:lang w:eastAsia="en-AU"/>
        </w:rPr>
        <w:t>Naing</w:t>
      </w:r>
      <w:r>
        <w:rPr>
          <w:color w:val="000000"/>
          <w:lang w:eastAsia="en-AU"/>
        </w:rPr>
        <w:t xml:space="preserve"> John Yusuf</w:t>
      </w:r>
      <w:r w:rsidR="00A000C5" w:rsidRPr="00883F79">
        <w:rPr>
          <w:color w:val="000000"/>
          <w:lang w:eastAsia="en-AU"/>
        </w:rPr>
        <w:tab/>
        <w:t>YAC Member</w:t>
      </w:r>
    </w:p>
    <w:p w:rsidR="00C704F7" w:rsidRDefault="00C704F7" w:rsidP="00BF4C78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  <w:r w:rsidRPr="00883F79">
        <w:rPr>
          <w:color w:val="000000"/>
          <w:lang w:eastAsia="en-AU"/>
        </w:rPr>
        <w:t>Andy Leung</w:t>
      </w:r>
      <w:r w:rsidRPr="00883F79">
        <w:rPr>
          <w:color w:val="000000"/>
          <w:lang w:eastAsia="en-AU"/>
        </w:rPr>
        <w:tab/>
        <w:t>Observer</w:t>
      </w:r>
    </w:p>
    <w:p w:rsidR="00E73A20" w:rsidRDefault="00E73A20" w:rsidP="00BF4C78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szCs w:val="28"/>
          <w:lang w:eastAsia="en-AU"/>
        </w:rPr>
      </w:pPr>
    </w:p>
    <w:p w:rsidR="006809AE" w:rsidRPr="00C82890" w:rsidRDefault="006809AE" w:rsidP="00BF4C78">
      <w:pPr>
        <w:pStyle w:val="Heading2"/>
        <w:numPr>
          <w:ilvl w:val="0"/>
          <w:numId w:val="0"/>
        </w:numPr>
        <w:tabs>
          <w:tab w:val="clear" w:pos="2448"/>
          <w:tab w:val="left" w:pos="3686"/>
        </w:tabs>
        <w:spacing w:line="240" w:lineRule="auto"/>
        <w:rPr>
          <w:b w:val="0"/>
          <w:sz w:val="24"/>
          <w:highlight w:val="yellow"/>
        </w:rPr>
      </w:pPr>
      <w:r>
        <w:rPr>
          <w:sz w:val="24"/>
        </w:rPr>
        <w:t>APOL</w:t>
      </w:r>
      <w:r w:rsidR="002D7ECA">
        <w:rPr>
          <w:sz w:val="24"/>
        </w:rPr>
        <w:t>OGIES</w:t>
      </w:r>
      <w:r w:rsidR="002D7ECA">
        <w:rPr>
          <w:sz w:val="24"/>
        </w:rPr>
        <w:br/>
      </w:r>
    </w:p>
    <w:p w:rsidR="00C026E3" w:rsidRDefault="00C026E3" w:rsidP="00BF4C78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  <w:r>
        <w:rPr>
          <w:color w:val="000000"/>
          <w:lang w:eastAsia="en-AU"/>
        </w:rPr>
        <w:t>Alderman Robin Knox</w:t>
      </w:r>
      <w:r>
        <w:rPr>
          <w:color w:val="000000"/>
          <w:lang w:eastAsia="en-AU"/>
        </w:rPr>
        <w:tab/>
      </w:r>
      <w:r w:rsidRPr="00883F79">
        <w:t>Elected Member</w:t>
      </w:r>
    </w:p>
    <w:p w:rsidR="00C026E3" w:rsidRDefault="00C026E3" w:rsidP="00BF4C78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  <w:r>
        <w:rPr>
          <w:color w:val="000000"/>
          <w:lang w:eastAsia="en-AU"/>
        </w:rPr>
        <w:t>Zakelli Xie</w:t>
      </w:r>
      <w:r>
        <w:rPr>
          <w:color w:val="000000"/>
          <w:lang w:eastAsia="en-AU"/>
        </w:rPr>
        <w:tab/>
        <w:t>YAC Member</w:t>
      </w:r>
    </w:p>
    <w:p w:rsidR="00C026E3" w:rsidRDefault="00C026E3" w:rsidP="00BF4C78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  <w:r>
        <w:rPr>
          <w:color w:val="000000"/>
          <w:lang w:eastAsia="en-AU"/>
        </w:rPr>
        <w:t>Jane Alia</w:t>
      </w:r>
      <w:r>
        <w:rPr>
          <w:color w:val="000000"/>
          <w:lang w:eastAsia="en-AU"/>
        </w:rPr>
        <w:tab/>
        <w:t>YAC Member</w:t>
      </w:r>
    </w:p>
    <w:p w:rsidR="00C026E3" w:rsidRDefault="00C026E3" w:rsidP="00BF4C78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  <w:r>
        <w:rPr>
          <w:color w:val="000000"/>
          <w:lang w:eastAsia="en-AU"/>
        </w:rPr>
        <w:t>Emily Ford</w:t>
      </w:r>
      <w:r>
        <w:rPr>
          <w:color w:val="000000"/>
          <w:lang w:eastAsia="en-AU"/>
        </w:rPr>
        <w:tab/>
        <w:t>YAC Member</w:t>
      </w:r>
    </w:p>
    <w:p w:rsidR="00C026E3" w:rsidRDefault="00C026E3" w:rsidP="00BF4C78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  <w:r>
        <w:rPr>
          <w:color w:val="000000"/>
          <w:lang w:eastAsia="en-AU"/>
        </w:rPr>
        <w:t>Rebecca Jennings</w:t>
      </w:r>
      <w:r>
        <w:rPr>
          <w:color w:val="000000"/>
          <w:lang w:eastAsia="en-AU"/>
        </w:rPr>
        <w:tab/>
        <w:t>YAC Member</w:t>
      </w:r>
    </w:p>
    <w:p w:rsidR="00E364D4" w:rsidRDefault="00E364D4" w:rsidP="00BF4C78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  <w:r>
        <w:rPr>
          <w:color w:val="000000"/>
          <w:lang w:eastAsia="en-AU"/>
        </w:rPr>
        <w:t>Kailey Coble</w:t>
      </w:r>
      <w:r>
        <w:rPr>
          <w:color w:val="000000"/>
          <w:lang w:eastAsia="en-AU"/>
        </w:rPr>
        <w:tab/>
        <w:t>YAC Member</w:t>
      </w:r>
    </w:p>
    <w:p w:rsidR="00C026E3" w:rsidRDefault="00C026E3" w:rsidP="00BF4C78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</w:p>
    <w:p w:rsidR="00263E23" w:rsidRDefault="00263E23" w:rsidP="00BF4C78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  <w:r w:rsidRPr="00263E23">
        <w:rPr>
          <w:color w:val="000000"/>
          <w:lang w:eastAsia="en-AU"/>
        </w:rPr>
        <w:t>Apologies noted and quorum not reached</w:t>
      </w:r>
      <w:r w:rsidR="00F60A72">
        <w:rPr>
          <w:color w:val="000000"/>
          <w:lang w:eastAsia="en-AU"/>
        </w:rPr>
        <w:t>.</w:t>
      </w:r>
    </w:p>
    <w:p w:rsidR="00263E23" w:rsidRDefault="00263E23" w:rsidP="00BF4C78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eastAsia="en-AU"/>
        </w:rPr>
      </w:pPr>
    </w:p>
    <w:p w:rsidR="00263E23" w:rsidRDefault="00263E23" w:rsidP="00BF4C78">
      <w:pPr>
        <w:tabs>
          <w:tab w:val="clear" w:pos="2448"/>
        </w:tabs>
        <w:spacing w:after="0" w:line="240" w:lineRule="auto"/>
        <w:ind w:left="0"/>
        <w:rPr>
          <w:b/>
        </w:rPr>
      </w:pPr>
      <w:r w:rsidRPr="009100C2">
        <w:rPr>
          <w:b/>
        </w:rPr>
        <w:t>WELCOME OB</w:t>
      </w:r>
      <w:r>
        <w:rPr>
          <w:b/>
        </w:rPr>
        <w:t>SER</w:t>
      </w:r>
      <w:r w:rsidRPr="009100C2">
        <w:rPr>
          <w:b/>
        </w:rPr>
        <w:t>VERS</w:t>
      </w:r>
      <w:r>
        <w:rPr>
          <w:b/>
        </w:rPr>
        <w:t xml:space="preserve"> </w:t>
      </w:r>
      <w:r w:rsidR="001F58EB">
        <w:rPr>
          <w:b/>
        </w:rPr>
        <w:t>AND</w:t>
      </w:r>
      <w:r>
        <w:rPr>
          <w:b/>
        </w:rPr>
        <w:t xml:space="preserve"> GUESTS</w:t>
      </w:r>
    </w:p>
    <w:p w:rsidR="00263E23" w:rsidRDefault="00263E23" w:rsidP="00BF4C78">
      <w:pPr>
        <w:tabs>
          <w:tab w:val="clear" w:pos="2448"/>
        </w:tabs>
        <w:spacing w:after="0" w:line="240" w:lineRule="auto"/>
        <w:ind w:left="0"/>
        <w:rPr>
          <w:b/>
        </w:rPr>
      </w:pPr>
    </w:p>
    <w:p w:rsidR="00263E23" w:rsidRDefault="00263E23" w:rsidP="00BF4C78">
      <w:pPr>
        <w:spacing w:after="0" w:line="240" w:lineRule="auto"/>
        <w:ind w:left="0"/>
        <w:jc w:val="both"/>
      </w:pPr>
      <w:r>
        <w:t xml:space="preserve">Welcome new alternate Aldermen </w:t>
      </w:r>
      <w:r w:rsidR="00BF4C78">
        <w:t>representative</w:t>
      </w:r>
      <w:r>
        <w:t xml:space="preserve"> Alderman George Lambrinidis and </w:t>
      </w:r>
      <w:r w:rsidRPr="00263E23">
        <w:t>observer Andy Leung</w:t>
      </w:r>
      <w:r>
        <w:t>.</w:t>
      </w:r>
    </w:p>
    <w:p w:rsidR="00BF4C78" w:rsidRDefault="00BF4C78" w:rsidP="00BF4C78">
      <w:pPr>
        <w:spacing w:after="0" w:line="240" w:lineRule="auto"/>
        <w:ind w:left="0"/>
        <w:jc w:val="both"/>
      </w:pPr>
    </w:p>
    <w:p w:rsidR="007D4E82" w:rsidRDefault="00E374CE" w:rsidP="00BF4C78">
      <w:pPr>
        <w:pStyle w:val="Heading2"/>
        <w:numPr>
          <w:ilvl w:val="0"/>
          <w:numId w:val="2"/>
        </w:numPr>
        <w:spacing w:line="240" w:lineRule="auto"/>
        <w:ind w:left="284" w:hanging="284"/>
        <w:jc w:val="both"/>
        <w:rPr>
          <w:sz w:val="24"/>
        </w:rPr>
      </w:pPr>
      <w:r w:rsidRPr="000A1E1E">
        <w:rPr>
          <w:sz w:val="24"/>
        </w:rPr>
        <w:t>MINUTES</w:t>
      </w:r>
      <w:r w:rsidR="0004447D" w:rsidRPr="000A1E1E">
        <w:rPr>
          <w:sz w:val="24"/>
        </w:rPr>
        <w:t xml:space="preserve"> OF PREVIOUS MEETING</w:t>
      </w:r>
    </w:p>
    <w:p w:rsidR="001F58EB" w:rsidRDefault="001F58EB" w:rsidP="00BF4C78">
      <w:pPr>
        <w:spacing w:after="0" w:line="240" w:lineRule="auto"/>
        <w:ind w:left="0"/>
      </w:pPr>
    </w:p>
    <w:p w:rsidR="00866EF1" w:rsidRDefault="00BF4C78" w:rsidP="00BF4C78">
      <w:pPr>
        <w:spacing w:after="0" w:line="240" w:lineRule="auto"/>
        <w:ind w:left="0"/>
      </w:pPr>
      <w:r>
        <w:t xml:space="preserve">The minutes of the </w:t>
      </w:r>
      <w:r w:rsidR="00EB0C67">
        <w:t>5 May</w:t>
      </w:r>
      <w:r w:rsidR="007D4E82">
        <w:t xml:space="preserve"> 2018 were </w:t>
      </w:r>
      <w:r w:rsidR="00F60A72">
        <w:t>held over for the next meeting as there was not a quorum.</w:t>
      </w:r>
      <w:r w:rsidR="007D4E82">
        <w:t xml:space="preserve"> </w:t>
      </w:r>
    </w:p>
    <w:p w:rsidR="00BF4C78" w:rsidRDefault="00BF4C78" w:rsidP="00BF4C78">
      <w:pPr>
        <w:spacing w:after="0" w:line="240" w:lineRule="auto"/>
        <w:ind w:left="0"/>
      </w:pPr>
    </w:p>
    <w:p w:rsidR="00634A66" w:rsidRDefault="00634A66" w:rsidP="00BF4C78">
      <w:pPr>
        <w:spacing w:after="0" w:line="240" w:lineRule="auto"/>
        <w:ind w:left="0"/>
        <w:jc w:val="both"/>
      </w:pPr>
    </w:p>
    <w:p w:rsidR="00F60A72" w:rsidRDefault="00F60A72" w:rsidP="00BF4C78">
      <w:pPr>
        <w:spacing w:after="0" w:line="240" w:lineRule="auto"/>
        <w:ind w:left="0"/>
        <w:jc w:val="both"/>
      </w:pPr>
    </w:p>
    <w:p w:rsidR="00562A01" w:rsidRDefault="00263E23" w:rsidP="00BF4C78">
      <w:pPr>
        <w:pStyle w:val="Heading1"/>
        <w:widowControl w:val="0"/>
        <w:tabs>
          <w:tab w:val="clear" w:pos="2448"/>
          <w:tab w:val="left" w:pos="460"/>
        </w:tabs>
        <w:spacing w:after="0" w:line="240" w:lineRule="auto"/>
        <w:ind w:left="0"/>
        <w:contextualSpacing w:val="0"/>
        <w:jc w:val="left"/>
        <w:rPr>
          <w:b/>
          <w:sz w:val="24"/>
        </w:rPr>
      </w:pPr>
      <w:r>
        <w:rPr>
          <w:b/>
          <w:sz w:val="24"/>
        </w:rPr>
        <w:lastRenderedPageBreak/>
        <w:t>4.</w:t>
      </w:r>
      <w:r w:rsidR="00634A66" w:rsidRPr="00562A01">
        <w:rPr>
          <w:b/>
          <w:sz w:val="24"/>
        </w:rPr>
        <w:t xml:space="preserve"> </w:t>
      </w:r>
      <w:r w:rsidR="00562A01" w:rsidRPr="00562A01">
        <w:rPr>
          <w:b/>
          <w:sz w:val="24"/>
        </w:rPr>
        <w:t>BUSINESS ARISING FROM PREVIOUS MINUTES</w:t>
      </w:r>
    </w:p>
    <w:p w:rsidR="00BF4C78" w:rsidRDefault="00BF4C78" w:rsidP="00BF4C78">
      <w:pPr>
        <w:spacing w:after="0" w:line="240" w:lineRule="auto"/>
        <w:ind w:left="0"/>
      </w:pPr>
    </w:p>
    <w:p w:rsidR="003B54AA" w:rsidRDefault="003B54AA" w:rsidP="00BF4C78">
      <w:pPr>
        <w:spacing w:after="0" w:line="240" w:lineRule="auto"/>
        <w:ind w:left="0"/>
        <w:rPr>
          <w:b/>
        </w:rPr>
      </w:pPr>
      <w:r>
        <w:t xml:space="preserve"> </w:t>
      </w:r>
      <w:r w:rsidR="00263E23">
        <w:rPr>
          <w:b/>
        </w:rPr>
        <w:t>4</w:t>
      </w:r>
      <w:r>
        <w:rPr>
          <w:b/>
        </w:rPr>
        <w:t xml:space="preserve">.1 </w:t>
      </w:r>
      <w:r w:rsidR="00366B35">
        <w:rPr>
          <w:b/>
        </w:rPr>
        <w:t>Youth Charter</w:t>
      </w:r>
    </w:p>
    <w:p w:rsidR="00BF4C78" w:rsidRDefault="00BF4C78" w:rsidP="00BF4C78">
      <w:pPr>
        <w:spacing w:after="0" w:line="240" w:lineRule="auto"/>
        <w:ind w:left="0"/>
      </w:pPr>
    </w:p>
    <w:p w:rsidR="00366B35" w:rsidRDefault="00366B35" w:rsidP="00BF4C78">
      <w:pPr>
        <w:spacing w:after="0" w:line="240" w:lineRule="auto"/>
        <w:ind w:left="0"/>
      </w:pPr>
      <w:r w:rsidRPr="00AD7AA2">
        <w:t>Feedback was sought from members around the de</w:t>
      </w:r>
      <w:r w:rsidR="000E46EE">
        <w:t xml:space="preserve">sign of the Youth </w:t>
      </w:r>
      <w:r w:rsidR="00BF4C78">
        <w:t>Charter, which</w:t>
      </w:r>
      <w:r w:rsidRPr="00AD7AA2">
        <w:t xml:space="preserve"> is based </w:t>
      </w:r>
      <w:r w:rsidR="0038566C">
        <w:t>on Council’s</w:t>
      </w:r>
      <w:r w:rsidRPr="00AD7AA2">
        <w:t xml:space="preserve"> Young Darwin Strategy. Members chose a </w:t>
      </w:r>
      <w:r w:rsidR="00C75E33" w:rsidRPr="00AD7AA2">
        <w:t>preferred</w:t>
      </w:r>
      <w:r w:rsidR="0038566C">
        <w:t xml:space="preserve"> design</w:t>
      </w:r>
      <w:r w:rsidRPr="00AD7AA2">
        <w:t xml:space="preserve"> a</w:t>
      </w:r>
      <w:r w:rsidR="000E46EE">
        <w:t>nd gave</w:t>
      </w:r>
      <w:r w:rsidR="00AD7AA2" w:rsidRPr="00AD7AA2">
        <w:t xml:space="preserve"> some comments/edits for the </w:t>
      </w:r>
      <w:r w:rsidR="00EB0C67">
        <w:t>designer</w:t>
      </w:r>
      <w:r w:rsidR="000E46EE">
        <w:t>.</w:t>
      </w:r>
    </w:p>
    <w:p w:rsidR="00BF4C78" w:rsidRDefault="00BF4C78" w:rsidP="00BF4C78">
      <w:pPr>
        <w:spacing w:after="0" w:line="240" w:lineRule="auto"/>
        <w:ind w:left="0"/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1562"/>
        <w:gridCol w:w="7794"/>
      </w:tblGrid>
      <w:tr w:rsidR="0038566C" w:rsidRPr="0038566C" w:rsidTr="001F58EB">
        <w:trPr>
          <w:trHeight w:val="690"/>
        </w:trPr>
        <w:tc>
          <w:tcPr>
            <w:tcW w:w="1562" w:type="dxa"/>
            <w:vAlign w:val="center"/>
          </w:tcPr>
          <w:p w:rsidR="0038566C" w:rsidRPr="0038566C" w:rsidRDefault="0038566C" w:rsidP="002522D4">
            <w:pPr>
              <w:spacing w:after="0" w:line="240" w:lineRule="auto"/>
              <w:ind w:left="34"/>
              <w:jc w:val="both"/>
              <w:rPr>
                <w:b/>
              </w:rPr>
            </w:pPr>
            <w:r w:rsidRPr="0038566C">
              <w:rPr>
                <w:b/>
              </w:rPr>
              <w:t>ACTION</w:t>
            </w:r>
          </w:p>
        </w:tc>
        <w:tc>
          <w:tcPr>
            <w:tcW w:w="7794" w:type="dxa"/>
            <w:vAlign w:val="center"/>
          </w:tcPr>
          <w:p w:rsidR="0038566C" w:rsidRPr="0038566C" w:rsidRDefault="0038566C" w:rsidP="002522D4">
            <w:pPr>
              <w:spacing w:after="0" w:line="240" w:lineRule="auto"/>
              <w:ind w:left="31" w:hanging="31"/>
            </w:pPr>
            <w:r w:rsidRPr="0038566C">
              <w:t>Youth Services Trainee will send feedback to designer and get the final version finalised for the next YAC meeting.</w:t>
            </w:r>
          </w:p>
        </w:tc>
      </w:tr>
    </w:tbl>
    <w:p w:rsidR="0038566C" w:rsidRDefault="0038566C" w:rsidP="00BF4C78">
      <w:pPr>
        <w:spacing w:after="0" w:line="240" w:lineRule="auto"/>
        <w:ind w:left="0"/>
        <w:rPr>
          <w:b/>
        </w:rPr>
      </w:pPr>
    </w:p>
    <w:p w:rsidR="00BF4C78" w:rsidRPr="00BF4C78" w:rsidRDefault="00263E23" w:rsidP="00BF4C78">
      <w:pPr>
        <w:spacing w:after="0" w:line="240" w:lineRule="auto"/>
        <w:ind w:left="0"/>
        <w:rPr>
          <w:b/>
        </w:rPr>
      </w:pPr>
      <w:r>
        <w:rPr>
          <w:b/>
        </w:rPr>
        <w:t>4</w:t>
      </w:r>
      <w:r w:rsidR="003B54AA" w:rsidRPr="003B54AA">
        <w:rPr>
          <w:b/>
        </w:rPr>
        <w:t xml:space="preserve">.2 </w:t>
      </w:r>
      <w:r w:rsidR="00AD7AA2">
        <w:rPr>
          <w:b/>
        </w:rPr>
        <w:t>Youth Info Cards</w:t>
      </w:r>
    </w:p>
    <w:p w:rsidR="00BF4C78" w:rsidRDefault="00BF4C78" w:rsidP="00BF4C78">
      <w:pPr>
        <w:spacing w:after="0" w:line="240" w:lineRule="auto"/>
        <w:ind w:left="0"/>
      </w:pPr>
    </w:p>
    <w:p w:rsidR="00263E23" w:rsidRDefault="00AD7AA2" w:rsidP="00BF4C78">
      <w:pPr>
        <w:spacing w:after="0" w:line="240" w:lineRule="auto"/>
        <w:ind w:left="0"/>
      </w:pPr>
      <w:r w:rsidRPr="00AD7AA2">
        <w:t>Feedback was sought from members around the</w:t>
      </w:r>
      <w:r w:rsidR="000E46EE">
        <w:t xml:space="preserve"> concept art for</w:t>
      </w:r>
      <w:r w:rsidRPr="00AD7AA2">
        <w:t xml:space="preserve"> re-design of the Youth Info Cards. Members chose a </w:t>
      </w:r>
      <w:r w:rsidR="00C75E33" w:rsidRPr="00AD7AA2">
        <w:t>preferred</w:t>
      </w:r>
      <w:r w:rsidR="0038566C">
        <w:t xml:space="preserve"> design</w:t>
      </w:r>
      <w:r w:rsidR="000E46EE">
        <w:t xml:space="preserve"> and gave</w:t>
      </w:r>
      <w:r w:rsidRPr="00AD7AA2">
        <w:t xml:space="preserve"> some comments/edits for the designs of each.</w:t>
      </w:r>
      <w:r w:rsidR="00CC3750">
        <w:t xml:space="preserve"> Members mentioned that </w:t>
      </w:r>
      <w:r w:rsidR="00C75E33">
        <w:t>accessibility</w:t>
      </w:r>
      <w:r w:rsidR="00CC3750">
        <w:t xml:space="preserve"> guidelines should be utilis</w:t>
      </w:r>
      <w:r w:rsidR="000E46EE">
        <w:t>ed for the design to ensure the</w:t>
      </w:r>
      <w:r w:rsidR="00CC3750">
        <w:t xml:space="preserve"> resource</w:t>
      </w:r>
      <w:r w:rsidR="000E46EE">
        <w:t xml:space="preserve"> is accessible</w:t>
      </w:r>
      <w:r w:rsidR="00CC3750">
        <w:t xml:space="preserve"> for everyone</w:t>
      </w:r>
      <w:r w:rsidR="000E46EE">
        <w:t xml:space="preserve"> in the community</w:t>
      </w:r>
      <w:r w:rsidR="00CC3750">
        <w:t>.</w:t>
      </w:r>
    </w:p>
    <w:p w:rsidR="00BF4C78" w:rsidRDefault="00BF4C78" w:rsidP="00BF4C78">
      <w:pPr>
        <w:spacing w:after="0" w:line="240" w:lineRule="auto"/>
        <w:ind w:left="0"/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1453"/>
        <w:gridCol w:w="7903"/>
      </w:tblGrid>
      <w:tr w:rsidR="00263E23" w:rsidRPr="00263E23" w:rsidTr="001F58EB">
        <w:trPr>
          <w:trHeight w:val="690"/>
        </w:trPr>
        <w:tc>
          <w:tcPr>
            <w:tcW w:w="1453" w:type="dxa"/>
            <w:vAlign w:val="center"/>
          </w:tcPr>
          <w:p w:rsidR="00263E23" w:rsidRPr="00263E23" w:rsidRDefault="00263E23" w:rsidP="00BF4C78">
            <w:pPr>
              <w:tabs>
                <w:tab w:val="clear" w:pos="2448"/>
              </w:tabs>
              <w:spacing w:after="0" w:line="240" w:lineRule="auto"/>
              <w:ind w:left="0"/>
              <w:rPr>
                <w:rFonts w:cs="Times New Roman"/>
                <w:b/>
                <w:szCs w:val="20"/>
                <w:lang w:eastAsia="en-AU"/>
              </w:rPr>
            </w:pPr>
            <w:r w:rsidRPr="00263E23">
              <w:rPr>
                <w:rFonts w:cs="Times New Roman"/>
                <w:b/>
                <w:szCs w:val="20"/>
                <w:lang w:eastAsia="en-AU"/>
              </w:rPr>
              <w:t>ACTION</w:t>
            </w:r>
          </w:p>
        </w:tc>
        <w:tc>
          <w:tcPr>
            <w:tcW w:w="7903" w:type="dxa"/>
            <w:vAlign w:val="center"/>
          </w:tcPr>
          <w:p w:rsidR="00263E23" w:rsidRPr="00263E23" w:rsidRDefault="00263E23" w:rsidP="00BF4C78">
            <w:pPr>
              <w:tabs>
                <w:tab w:val="clear" w:pos="2448"/>
              </w:tabs>
              <w:spacing w:after="0" w:line="240" w:lineRule="auto"/>
              <w:ind w:left="0"/>
              <w:jc w:val="both"/>
              <w:rPr>
                <w:rFonts w:cs="Times New Roman"/>
                <w:szCs w:val="20"/>
                <w:lang w:eastAsia="en-AU"/>
              </w:rPr>
            </w:pPr>
            <w:r w:rsidRPr="00263E23">
              <w:rPr>
                <w:rFonts w:cs="Times New Roman"/>
                <w:szCs w:val="20"/>
                <w:lang w:eastAsia="en-AU"/>
              </w:rPr>
              <w:t xml:space="preserve">Youth Services Trainee will send comments and feedback to designers, including notes for accessibility guidelines to </w:t>
            </w:r>
            <w:r w:rsidR="0038566C">
              <w:rPr>
                <w:rFonts w:cs="Times New Roman"/>
                <w:szCs w:val="20"/>
                <w:lang w:eastAsia="en-AU"/>
              </w:rPr>
              <w:t xml:space="preserve">be </w:t>
            </w:r>
            <w:r w:rsidR="00BF4C78" w:rsidRPr="00263E23">
              <w:rPr>
                <w:rFonts w:cs="Times New Roman"/>
                <w:szCs w:val="20"/>
                <w:lang w:eastAsia="en-AU"/>
              </w:rPr>
              <w:t>implemented</w:t>
            </w:r>
            <w:r w:rsidRPr="00263E23">
              <w:rPr>
                <w:rFonts w:cs="Times New Roman"/>
                <w:szCs w:val="20"/>
                <w:lang w:eastAsia="en-AU"/>
              </w:rPr>
              <w:t xml:space="preserve"> into </w:t>
            </w:r>
            <w:r w:rsidR="0038566C">
              <w:rPr>
                <w:rFonts w:cs="Times New Roman"/>
                <w:szCs w:val="20"/>
                <w:lang w:eastAsia="en-AU"/>
              </w:rPr>
              <w:t xml:space="preserve">the </w:t>
            </w:r>
            <w:r w:rsidRPr="00263E23">
              <w:rPr>
                <w:rFonts w:cs="Times New Roman"/>
                <w:szCs w:val="20"/>
                <w:lang w:eastAsia="en-AU"/>
              </w:rPr>
              <w:t>design.</w:t>
            </w:r>
          </w:p>
        </w:tc>
      </w:tr>
    </w:tbl>
    <w:p w:rsidR="00263E23" w:rsidRDefault="00263E23" w:rsidP="00BF4C78">
      <w:pPr>
        <w:spacing w:after="0" w:line="240" w:lineRule="auto"/>
        <w:ind w:left="0"/>
        <w:rPr>
          <w:b/>
        </w:rPr>
      </w:pPr>
    </w:p>
    <w:p w:rsidR="00860149" w:rsidRPr="007B4188" w:rsidRDefault="00263E23" w:rsidP="00BF4C78">
      <w:pPr>
        <w:spacing w:after="0" w:line="240" w:lineRule="auto"/>
        <w:ind w:left="0"/>
        <w:rPr>
          <w:b/>
        </w:rPr>
      </w:pPr>
      <w:r>
        <w:rPr>
          <w:b/>
        </w:rPr>
        <w:t>4</w:t>
      </w:r>
      <w:r w:rsidR="00E364D4">
        <w:rPr>
          <w:b/>
        </w:rPr>
        <w:t>.</w:t>
      </w:r>
      <w:r w:rsidR="00C75E33">
        <w:rPr>
          <w:b/>
        </w:rPr>
        <w:t>3</w:t>
      </w:r>
      <w:r w:rsidR="00E364D4">
        <w:rPr>
          <w:b/>
        </w:rPr>
        <w:t xml:space="preserve"> </w:t>
      </w:r>
      <w:r>
        <w:rPr>
          <w:b/>
        </w:rPr>
        <w:t>Action for Change Fundraiser</w:t>
      </w:r>
    </w:p>
    <w:p w:rsidR="00BF4C78" w:rsidRDefault="00BF4C78" w:rsidP="00BF4C78">
      <w:pPr>
        <w:spacing w:after="0" w:line="240" w:lineRule="auto"/>
        <w:ind w:left="0"/>
      </w:pPr>
    </w:p>
    <w:p w:rsidR="00860149" w:rsidRDefault="00E364D4" w:rsidP="00BF4C78">
      <w:pPr>
        <w:spacing w:after="0" w:line="240" w:lineRule="auto"/>
        <w:ind w:left="0"/>
      </w:pPr>
      <w:r>
        <w:t>Members were given an update about Quiz4Dili</w:t>
      </w:r>
      <w:r w:rsidR="00296333">
        <w:t xml:space="preserve"> </w:t>
      </w:r>
      <w:r w:rsidR="0038566C">
        <w:t xml:space="preserve">fundraiser event </w:t>
      </w:r>
      <w:r w:rsidR="00296333">
        <w:t xml:space="preserve">and asked to </w:t>
      </w:r>
      <w:r w:rsidR="00C75E33">
        <w:t>share the newly posted event on their social media accounts and with friends.</w:t>
      </w:r>
    </w:p>
    <w:p w:rsidR="00C75E33" w:rsidRDefault="00C75E33" w:rsidP="00BF4C78">
      <w:pPr>
        <w:spacing w:after="0" w:line="240" w:lineRule="auto"/>
        <w:ind w:left="0"/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1453"/>
        <w:gridCol w:w="7903"/>
      </w:tblGrid>
      <w:tr w:rsidR="0038566C" w:rsidRPr="0038566C" w:rsidTr="001F58EB">
        <w:trPr>
          <w:trHeight w:val="690"/>
        </w:trPr>
        <w:tc>
          <w:tcPr>
            <w:tcW w:w="1453" w:type="dxa"/>
            <w:vAlign w:val="center"/>
          </w:tcPr>
          <w:p w:rsidR="0038566C" w:rsidRPr="0038566C" w:rsidRDefault="0038566C" w:rsidP="00BF4C78">
            <w:pPr>
              <w:spacing w:after="0" w:line="240" w:lineRule="auto"/>
              <w:ind w:left="0"/>
              <w:rPr>
                <w:b/>
              </w:rPr>
            </w:pPr>
            <w:r w:rsidRPr="0038566C">
              <w:rPr>
                <w:b/>
              </w:rPr>
              <w:t>ACTION</w:t>
            </w:r>
          </w:p>
        </w:tc>
        <w:tc>
          <w:tcPr>
            <w:tcW w:w="7903" w:type="dxa"/>
            <w:vAlign w:val="center"/>
          </w:tcPr>
          <w:p w:rsidR="0038566C" w:rsidRDefault="0038566C" w:rsidP="00BF4C78">
            <w:pPr>
              <w:spacing w:after="0" w:line="240" w:lineRule="auto"/>
              <w:ind w:left="0"/>
            </w:pPr>
            <w:r>
              <w:t>Members are to contact allocated stakeholders/contacts from the list we developed together to enquire about prize donations and ticket sales.</w:t>
            </w:r>
          </w:p>
          <w:p w:rsidR="0038566C" w:rsidRPr="0038566C" w:rsidRDefault="0038566C" w:rsidP="00BF4C78">
            <w:pPr>
              <w:spacing w:after="0" w:line="240" w:lineRule="auto"/>
              <w:ind w:left="0"/>
            </w:pPr>
            <w:r>
              <w:t>Coordinator Youth Engagement to send request for support letter via email ASAP to members for distribution.</w:t>
            </w:r>
          </w:p>
        </w:tc>
      </w:tr>
    </w:tbl>
    <w:p w:rsidR="00860149" w:rsidRDefault="00860149" w:rsidP="00BF4C78">
      <w:pPr>
        <w:spacing w:after="0" w:line="240" w:lineRule="auto"/>
        <w:ind w:left="0"/>
      </w:pPr>
    </w:p>
    <w:p w:rsidR="009100C2" w:rsidRDefault="00263E23" w:rsidP="00BF4C78">
      <w:pPr>
        <w:spacing w:after="0" w:line="240" w:lineRule="auto"/>
        <w:ind w:left="0"/>
        <w:rPr>
          <w:b/>
        </w:rPr>
      </w:pPr>
      <w:r>
        <w:rPr>
          <w:b/>
        </w:rPr>
        <w:t>5.</w:t>
      </w:r>
      <w:r w:rsidR="00FA73D8" w:rsidRPr="00FA73D8">
        <w:rPr>
          <w:b/>
        </w:rPr>
        <w:t xml:space="preserve"> </w:t>
      </w:r>
      <w:r w:rsidR="00FA73D8">
        <w:rPr>
          <w:b/>
        </w:rPr>
        <w:t>GENERAL BUSI</w:t>
      </w:r>
      <w:r w:rsidR="00E13B23" w:rsidRPr="00FA73D8">
        <w:rPr>
          <w:b/>
        </w:rPr>
        <w:t xml:space="preserve">NESS </w:t>
      </w:r>
    </w:p>
    <w:p w:rsidR="00A000C5" w:rsidRDefault="00A000C5" w:rsidP="00BF4C78">
      <w:pPr>
        <w:spacing w:after="0" w:line="240" w:lineRule="auto"/>
        <w:ind w:left="0"/>
        <w:rPr>
          <w:b/>
        </w:rPr>
      </w:pPr>
    </w:p>
    <w:p w:rsidR="00AD7AA2" w:rsidRDefault="00A000C5" w:rsidP="00BF4C78">
      <w:pPr>
        <w:spacing w:after="0" w:line="240" w:lineRule="auto"/>
        <w:ind w:left="0"/>
        <w:rPr>
          <w:b/>
        </w:rPr>
      </w:pPr>
      <w:r w:rsidRPr="00CC3750">
        <w:rPr>
          <w:b/>
        </w:rPr>
        <w:t xml:space="preserve">5.1 </w:t>
      </w:r>
      <w:r w:rsidR="001F58EB">
        <w:rPr>
          <w:b/>
        </w:rPr>
        <w:t xml:space="preserve">December School Holiday </w:t>
      </w:r>
      <w:r w:rsidR="00BF4C78">
        <w:rPr>
          <w:b/>
        </w:rPr>
        <w:t>Activities</w:t>
      </w:r>
    </w:p>
    <w:p w:rsidR="00BF4C78" w:rsidRDefault="00BF4C78" w:rsidP="00BF4C78">
      <w:pPr>
        <w:spacing w:after="0" w:line="240" w:lineRule="auto"/>
        <w:ind w:left="0"/>
      </w:pPr>
    </w:p>
    <w:p w:rsidR="00C82890" w:rsidRPr="00D87A72" w:rsidRDefault="00D87A72" w:rsidP="00BF4C78">
      <w:pPr>
        <w:spacing w:after="0" w:line="240" w:lineRule="auto"/>
        <w:ind w:left="0"/>
      </w:pPr>
      <w:r w:rsidRPr="00D87A72">
        <w:t>Members were consulted about some potential ideas for December School Holiday Workshops. Membe</w:t>
      </w:r>
      <w:r w:rsidR="000E46EE">
        <w:t xml:space="preserve">rs gave some suggestions </w:t>
      </w:r>
      <w:r w:rsidR="001F58EB">
        <w:t>for the school holidays</w:t>
      </w:r>
      <w:r w:rsidRPr="00D87A72">
        <w:t xml:space="preserve"> and worksho</w:t>
      </w:r>
      <w:r w:rsidR="000E46EE">
        <w:t>p</w:t>
      </w:r>
      <w:r w:rsidRPr="00D87A72">
        <w:t>p</w:t>
      </w:r>
      <w:r w:rsidR="000E46EE">
        <w:t>ed</w:t>
      </w:r>
      <w:r w:rsidRPr="00D87A72">
        <w:t xml:space="preserve"> what the event</w:t>
      </w:r>
      <w:r w:rsidR="00C75E33">
        <w:t>s may look like</w:t>
      </w:r>
      <w:r w:rsidRPr="00D87A72">
        <w:t xml:space="preserve"> and </w:t>
      </w:r>
      <w:r>
        <w:t xml:space="preserve">how </w:t>
      </w:r>
      <w:r w:rsidR="000E46EE">
        <w:t>they may be promoted</w:t>
      </w:r>
      <w:r>
        <w:t xml:space="preserve">. </w:t>
      </w:r>
    </w:p>
    <w:p w:rsidR="00BF4C78" w:rsidRDefault="00BF4C78" w:rsidP="00BF4C78">
      <w:pPr>
        <w:spacing w:after="0" w:line="240" w:lineRule="auto"/>
        <w:ind w:left="0"/>
        <w:rPr>
          <w:b/>
        </w:rPr>
      </w:pPr>
    </w:p>
    <w:p w:rsidR="002522D4" w:rsidRDefault="002522D4">
      <w:pPr>
        <w:tabs>
          <w:tab w:val="clear" w:pos="2448"/>
        </w:tabs>
        <w:spacing w:after="0" w:line="240" w:lineRule="auto"/>
        <w:ind w:left="0"/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860149" w:rsidRDefault="00263E23" w:rsidP="00BF4C78">
      <w:pPr>
        <w:spacing w:after="0" w:line="240" w:lineRule="auto"/>
        <w:ind w:left="0"/>
        <w:rPr>
          <w:b/>
        </w:rPr>
      </w:pPr>
      <w:r>
        <w:rPr>
          <w:b/>
        </w:rPr>
        <w:lastRenderedPageBreak/>
        <w:t>6.</w:t>
      </w:r>
      <w:r w:rsidR="008F5B16">
        <w:rPr>
          <w:b/>
        </w:rPr>
        <w:t xml:space="preserve"> OTHER BUSINESS</w:t>
      </w:r>
    </w:p>
    <w:p w:rsidR="004C2453" w:rsidRDefault="004C2453" w:rsidP="00BF4C78">
      <w:pPr>
        <w:spacing w:after="0" w:line="240" w:lineRule="auto"/>
        <w:ind w:left="0"/>
        <w:rPr>
          <w:b/>
        </w:rPr>
      </w:pPr>
    </w:p>
    <w:p w:rsidR="004C2453" w:rsidRDefault="004C2453" w:rsidP="00BF4C78">
      <w:pPr>
        <w:spacing w:after="0" w:line="240" w:lineRule="auto"/>
        <w:ind w:left="0"/>
        <w:rPr>
          <w:b/>
        </w:rPr>
      </w:pPr>
      <w:r>
        <w:rPr>
          <w:b/>
        </w:rPr>
        <w:t xml:space="preserve">6.1 </w:t>
      </w:r>
      <w:r w:rsidR="001F58EB">
        <w:rPr>
          <w:b/>
        </w:rPr>
        <w:t>Youth Services Trainee Final Meeting</w:t>
      </w:r>
    </w:p>
    <w:p w:rsidR="001F58EB" w:rsidRDefault="001F58EB" w:rsidP="00BF4C78">
      <w:pPr>
        <w:spacing w:after="0" w:line="240" w:lineRule="auto"/>
        <w:ind w:left="0"/>
        <w:rPr>
          <w:b/>
        </w:rPr>
      </w:pPr>
    </w:p>
    <w:p w:rsidR="004C2453" w:rsidRPr="004C2453" w:rsidRDefault="004C2453" w:rsidP="00BF4C78">
      <w:pPr>
        <w:spacing w:after="0" w:line="240" w:lineRule="auto"/>
        <w:ind w:left="0"/>
      </w:pPr>
      <w:r>
        <w:t xml:space="preserve">Members acknowledged it was the </w:t>
      </w:r>
      <w:r w:rsidR="000E46EE">
        <w:t>final meeting for Alicia Kent, Youth Services Trainee</w:t>
      </w:r>
      <w:r>
        <w:t xml:space="preserve"> and thanked her for her</w:t>
      </w:r>
      <w:r w:rsidR="000E46EE">
        <w:t xml:space="preserve"> service to YAC as both as a previous member</w:t>
      </w:r>
      <w:r w:rsidR="007D3481">
        <w:t xml:space="preserve"> for two years</w:t>
      </w:r>
      <w:r>
        <w:t xml:space="preserve"> and for her role </w:t>
      </w:r>
      <w:r w:rsidR="007D3481">
        <w:t>in</w:t>
      </w:r>
      <w:r>
        <w:t xml:space="preserve"> YAC </w:t>
      </w:r>
      <w:r w:rsidR="007D3481">
        <w:t>for</w:t>
      </w:r>
      <w:r>
        <w:t xml:space="preserve"> the </w:t>
      </w:r>
      <w:r w:rsidR="007D3481">
        <w:t>period of her employment.</w:t>
      </w:r>
      <w:r>
        <w:t xml:space="preserve"> </w:t>
      </w:r>
    </w:p>
    <w:p w:rsidR="00D60381" w:rsidRPr="007B4188" w:rsidRDefault="00D60381" w:rsidP="00BF4C78">
      <w:pPr>
        <w:pStyle w:val="ListParagraph"/>
        <w:spacing w:after="0" w:line="240" w:lineRule="auto"/>
        <w:jc w:val="both"/>
      </w:pPr>
    </w:p>
    <w:p w:rsidR="007E5995" w:rsidRDefault="007E5995" w:rsidP="00BF4C78">
      <w:pPr>
        <w:spacing w:after="0" w:line="240" w:lineRule="auto"/>
        <w:ind w:left="0"/>
        <w:jc w:val="both"/>
        <w:rPr>
          <w:b/>
        </w:rPr>
      </w:pPr>
      <w:r>
        <w:rPr>
          <w:b/>
        </w:rPr>
        <w:t>7. MEETING CLOSED</w:t>
      </w:r>
    </w:p>
    <w:p w:rsidR="00BF4C78" w:rsidRDefault="00BF4C78" w:rsidP="00BF4C78">
      <w:pPr>
        <w:spacing w:after="0" w:line="240" w:lineRule="auto"/>
        <w:ind w:left="0"/>
        <w:jc w:val="both"/>
      </w:pPr>
    </w:p>
    <w:p w:rsidR="00CF788E" w:rsidRPr="007E5995" w:rsidRDefault="00A47A90" w:rsidP="00BF4C78">
      <w:pPr>
        <w:spacing w:after="0" w:line="240" w:lineRule="auto"/>
        <w:ind w:left="0"/>
        <w:jc w:val="both"/>
      </w:pPr>
      <w:r w:rsidRPr="007E5995">
        <w:t>7</w:t>
      </w:r>
      <w:r w:rsidR="00BF4C78">
        <w:t>.</w:t>
      </w:r>
      <w:r w:rsidR="009F100D" w:rsidRPr="007E5995">
        <w:t>30</w:t>
      </w:r>
      <w:r w:rsidR="00FA73D8" w:rsidRPr="007E5995">
        <w:t>pm</w:t>
      </w:r>
      <w:r w:rsidR="00BF4C78">
        <w:t>.</w:t>
      </w:r>
    </w:p>
    <w:p w:rsidR="00D7161E" w:rsidRDefault="00D7161E" w:rsidP="00BF4C78">
      <w:pPr>
        <w:spacing w:after="0" w:line="240" w:lineRule="auto"/>
        <w:ind w:left="0"/>
        <w:jc w:val="both"/>
        <w:rPr>
          <w:b/>
        </w:rPr>
      </w:pPr>
    </w:p>
    <w:p w:rsidR="00D217D3" w:rsidRDefault="000E3546" w:rsidP="00BF4C78">
      <w:pPr>
        <w:spacing w:after="0" w:line="240" w:lineRule="auto"/>
        <w:ind w:left="0"/>
        <w:jc w:val="both"/>
        <w:rPr>
          <w:b/>
        </w:rPr>
      </w:pPr>
      <w:r>
        <w:rPr>
          <w:b/>
        </w:rPr>
        <w:t>Next YAC meeting scheduled:</w:t>
      </w:r>
      <w:r w:rsidR="00D217D3">
        <w:rPr>
          <w:b/>
        </w:rPr>
        <w:t xml:space="preserve"> </w:t>
      </w:r>
    </w:p>
    <w:p w:rsidR="00D217D3" w:rsidRDefault="00BF4C78" w:rsidP="00BF4C78">
      <w:pPr>
        <w:spacing w:after="0" w:line="240" w:lineRule="auto"/>
        <w:ind w:left="0"/>
      </w:pPr>
      <w:r>
        <w:t>5.</w:t>
      </w:r>
      <w:r w:rsidR="005A0B1C">
        <w:t xml:space="preserve">30pm – 7.30pm, </w:t>
      </w:r>
      <w:r>
        <w:t xml:space="preserve">Thursday </w:t>
      </w:r>
      <w:r w:rsidR="007D3481">
        <w:t>5</w:t>
      </w:r>
      <w:r w:rsidR="005A0B1C">
        <w:t xml:space="preserve"> </w:t>
      </w:r>
      <w:r w:rsidR="00396C98">
        <w:t>J</w:t>
      </w:r>
      <w:r w:rsidR="007D3481">
        <w:t>uly</w:t>
      </w:r>
      <w:r w:rsidR="003C2F27">
        <w:t xml:space="preserve"> </w:t>
      </w:r>
      <w:r w:rsidR="00F26838">
        <w:t>20</w:t>
      </w:r>
      <w:r w:rsidR="00D54D83">
        <w:t>18</w:t>
      </w:r>
    </w:p>
    <w:p w:rsidR="00F26838" w:rsidRDefault="00B74ECB" w:rsidP="00BF4C78">
      <w:pPr>
        <w:spacing w:after="0" w:line="240" w:lineRule="auto"/>
        <w:ind w:left="0"/>
      </w:pPr>
      <w:r>
        <w:t>Library Hub, City of Darwin Civic Centre</w:t>
      </w:r>
    </w:p>
    <w:p w:rsidR="00BF4C78" w:rsidRDefault="00BF4C78" w:rsidP="00BF4C78">
      <w:pPr>
        <w:spacing w:after="0" w:line="240" w:lineRule="auto"/>
        <w:ind w:left="0"/>
      </w:pPr>
    </w:p>
    <w:p w:rsidR="00634A66" w:rsidRDefault="00041FCF" w:rsidP="00BF4C78">
      <w:pPr>
        <w:spacing w:after="0" w:line="240" w:lineRule="auto"/>
        <w:ind w:left="0"/>
      </w:pPr>
      <w:r>
        <w:t>Contact Person</w:t>
      </w:r>
      <w:r w:rsidR="00634A66">
        <w:t>:</w:t>
      </w:r>
      <w:r>
        <w:t xml:space="preserve"> </w:t>
      </w:r>
    </w:p>
    <w:p w:rsidR="00634A66" w:rsidRDefault="00D43C8B" w:rsidP="00BF4C78">
      <w:pPr>
        <w:spacing w:after="0" w:line="240" w:lineRule="auto"/>
        <w:ind w:left="0"/>
      </w:pPr>
      <w:r>
        <w:t>Aimee Biskup</w:t>
      </w:r>
    </w:p>
    <w:p w:rsidR="00634A66" w:rsidRDefault="00D43C8B" w:rsidP="00BF4C78">
      <w:pPr>
        <w:spacing w:after="0" w:line="240" w:lineRule="auto"/>
        <w:ind w:left="0"/>
      </w:pPr>
      <w:r>
        <w:t>Coordinator Youth Engagement</w:t>
      </w:r>
      <w:r w:rsidR="005A0B1C">
        <w:br/>
        <w:t>08 8930 0</w:t>
      </w:r>
      <w:r>
        <w:t>635</w:t>
      </w:r>
    </w:p>
    <w:p w:rsidR="000B477C" w:rsidRDefault="005A0B1C" w:rsidP="00BF4C78">
      <w:pPr>
        <w:spacing w:after="0" w:line="240" w:lineRule="auto"/>
        <w:ind w:left="0"/>
      </w:pPr>
      <w:r>
        <w:t>04</w:t>
      </w:r>
      <w:r w:rsidR="00D43C8B">
        <w:t>00 779 066</w:t>
      </w:r>
    </w:p>
    <w:p w:rsidR="009318E8" w:rsidRDefault="009318E8" w:rsidP="005A0B1C">
      <w:pPr>
        <w:spacing w:after="0"/>
        <w:ind w:left="0"/>
      </w:pPr>
    </w:p>
    <w:sectPr w:rsidR="009318E8" w:rsidSect="000E3546">
      <w:head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AD" w:rsidRDefault="006E1BAD" w:rsidP="004B283C">
      <w:r>
        <w:separator/>
      </w:r>
    </w:p>
  </w:endnote>
  <w:endnote w:type="continuationSeparator" w:id="0">
    <w:p w:rsidR="006E1BAD" w:rsidRDefault="006E1BAD" w:rsidP="004B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AD" w:rsidRDefault="006E1BAD" w:rsidP="004B283C">
      <w:r>
        <w:separator/>
      </w:r>
    </w:p>
  </w:footnote>
  <w:footnote w:type="continuationSeparator" w:id="0">
    <w:p w:rsidR="006E1BAD" w:rsidRDefault="006E1BAD" w:rsidP="004B2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5582311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27964" w:rsidRPr="00427964" w:rsidRDefault="00427964" w:rsidP="00427964">
        <w:pPr>
          <w:pStyle w:val="Header"/>
          <w:tabs>
            <w:tab w:val="clear" w:pos="9026"/>
          </w:tabs>
          <w:ind w:left="0"/>
          <w:rPr>
            <w:bCs/>
            <w:sz w:val="20"/>
            <w:szCs w:val="20"/>
          </w:rPr>
        </w:pPr>
      </w:p>
      <w:p w:rsidR="00427964" w:rsidRPr="00427964" w:rsidRDefault="00D205E2" w:rsidP="00427964">
        <w:pPr>
          <w:pStyle w:val="Header"/>
          <w:pBdr>
            <w:bottom w:val="single" w:sz="12" w:space="1" w:color="auto"/>
          </w:pBdr>
          <w:tabs>
            <w:tab w:val="clear" w:pos="9026"/>
          </w:tabs>
          <w:ind w:left="0"/>
          <w:rPr>
            <w:bCs/>
            <w:sz w:val="20"/>
            <w:szCs w:val="20"/>
          </w:rPr>
        </w:pPr>
        <w:r>
          <w:rPr>
            <w:bCs/>
            <w:sz w:val="20"/>
            <w:szCs w:val="20"/>
          </w:rPr>
          <w:t xml:space="preserve">Meeting Notes </w:t>
        </w:r>
        <w:r w:rsidR="004D354D">
          <w:rPr>
            <w:bCs/>
            <w:sz w:val="20"/>
            <w:szCs w:val="20"/>
          </w:rPr>
          <w:t>Youth A</w:t>
        </w:r>
        <w:r w:rsidR="006A3F30">
          <w:rPr>
            <w:bCs/>
            <w:sz w:val="20"/>
            <w:szCs w:val="20"/>
          </w:rPr>
          <w:t>d</w:t>
        </w:r>
        <w:r w:rsidR="001C420E">
          <w:rPr>
            <w:bCs/>
            <w:sz w:val="20"/>
            <w:szCs w:val="20"/>
          </w:rPr>
          <w:t xml:space="preserve">visory Committee Meeting </w:t>
        </w:r>
        <w:r w:rsidR="00EB0C67">
          <w:rPr>
            <w:bCs/>
            <w:sz w:val="20"/>
            <w:szCs w:val="20"/>
          </w:rPr>
          <w:t>7</w:t>
        </w:r>
        <w:r w:rsidR="008B24E9">
          <w:rPr>
            <w:bCs/>
            <w:sz w:val="20"/>
            <w:szCs w:val="20"/>
          </w:rPr>
          <w:t xml:space="preserve"> </w:t>
        </w:r>
        <w:r w:rsidR="00EB0C67">
          <w:rPr>
            <w:bCs/>
            <w:sz w:val="20"/>
            <w:szCs w:val="20"/>
          </w:rPr>
          <w:t>June</w:t>
        </w:r>
        <w:r w:rsidR="00B74ECB">
          <w:rPr>
            <w:bCs/>
            <w:sz w:val="20"/>
            <w:szCs w:val="20"/>
          </w:rPr>
          <w:t xml:space="preserve"> 2018</w:t>
        </w:r>
      </w:p>
      <w:p w:rsidR="00427964" w:rsidRDefault="00F60A72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C78" w:rsidRDefault="00BF4C78" w:rsidP="000E3546">
    <w:pPr>
      <w:pStyle w:val="Heading1"/>
      <w:spacing w:after="120"/>
      <w:ind w:left="0"/>
      <w:rPr>
        <w:b/>
        <w:sz w:val="24"/>
      </w:rPr>
    </w:pPr>
    <w:r>
      <w:rPr>
        <w:noProof/>
        <w:sz w:val="24"/>
        <w:lang w:eastAsia="en-AU"/>
      </w:rPr>
      <w:drawing>
        <wp:anchor distT="0" distB="0" distL="114300" distR="114300" simplePos="0" relativeHeight="251658240" behindDoc="1" locked="0" layoutInCell="1" allowOverlap="1" wp14:anchorId="591697FA" wp14:editId="52D137A6">
          <wp:simplePos x="0" y="0"/>
          <wp:positionH relativeFrom="column">
            <wp:posOffset>1818640</wp:posOffset>
          </wp:positionH>
          <wp:positionV relativeFrom="paragraph">
            <wp:posOffset>-311150</wp:posOffset>
          </wp:positionV>
          <wp:extent cx="2447290" cy="941070"/>
          <wp:effectExtent l="0" t="0" r="0" b="0"/>
          <wp:wrapThrough wrapText="bothSides">
            <wp:wrapPolygon edited="0">
              <wp:start x="0" y="0"/>
              <wp:lineTo x="0" y="20988"/>
              <wp:lineTo x="21353" y="20988"/>
              <wp:lineTo x="213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C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290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4C78" w:rsidRDefault="00BF4C78" w:rsidP="000E3546">
    <w:pPr>
      <w:pStyle w:val="Heading1"/>
      <w:spacing w:after="120"/>
      <w:ind w:left="0"/>
      <w:rPr>
        <w:b/>
        <w:sz w:val="24"/>
      </w:rPr>
    </w:pPr>
  </w:p>
  <w:p w:rsidR="00BF4C78" w:rsidRDefault="00BF4C78" w:rsidP="000E3546">
    <w:pPr>
      <w:pStyle w:val="Heading1"/>
      <w:spacing w:after="120"/>
      <w:ind w:left="0"/>
      <w:rPr>
        <w:b/>
        <w:sz w:val="24"/>
      </w:rPr>
    </w:pPr>
  </w:p>
  <w:p w:rsidR="00BF4C78" w:rsidRDefault="00BF4C78" w:rsidP="000E3546">
    <w:pPr>
      <w:pStyle w:val="Heading1"/>
      <w:spacing w:after="120"/>
      <w:ind w:left="0"/>
      <w:rPr>
        <w:b/>
        <w:sz w:val="24"/>
      </w:rPr>
    </w:pPr>
  </w:p>
  <w:p w:rsidR="00427964" w:rsidRPr="00433C97" w:rsidRDefault="00BF4C78" w:rsidP="000E3546">
    <w:pPr>
      <w:pStyle w:val="Heading1"/>
      <w:spacing w:after="120"/>
      <w:ind w:left="0"/>
      <w:rPr>
        <w:b/>
        <w:sz w:val="24"/>
      </w:rPr>
    </w:pPr>
    <w:r>
      <w:rPr>
        <w:b/>
        <w:sz w:val="24"/>
      </w:rPr>
      <w:t>UNCONFIRMED MEETING NOTES</w:t>
    </w:r>
  </w:p>
  <w:p w:rsidR="00BF4C78" w:rsidRDefault="00BF4C78" w:rsidP="000E3546">
    <w:pPr>
      <w:pStyle w:val="Header"/>
      <w:tabs>
        <w:tab w:val="left" w:pos="4725"/>
      </w:tabs>
      <w:ind w:left="0"/>
      <w:jc w:val="center"/>
    </w:pPr>
    <w:r>
      <w:t>Thursday 7 June 2018</w:t>
    </w:r>
  </w:p>
  <w:p w:rsidR="0082467A" w:rsidRDefault="00BF4C78" w:rsidP="000E3546">
    <w:pPr>
      <w:pStyle w:val="Header"/>
      <w:tabs>
        <w:tab w:val="left" w:pos="4725"/>
      </w:tabs>
      <w:ind w:left="0"/>
      <w:jc w:val="center"/>
    </w:pPr>
    <w:r>
      <w:t>5.</w:t>
    </w:r>
    <w:r w:rsidR="00A000C5">
      <w:t>3</w:t>
    </w:r>
    <w:r w:rsidR="009318E8">
      <w:t>0</w:t>
    </w:r>
    <w:r w:rsidR="00A000C5">
      <w:t xml:space="preserve">pm – </w:t>
    </w:r>
    <w:r w:rsidR="00AA73CE">
      <w:t>7.</w:t>
    </w:r>
    <w:r w:rsidR="009318E8">
      <w:t>30</w:t>
    </w:r>
    <w:r w:rsidR="00A000C5">
      <w:t>pm</w:t>
    </w:r>
  </w:p>
  <w:p w:rsidR="00427964" w:rsidRDefault="004C1441" w:rsidP="000E3546">
    <w:pPr>
      <w:pStyle w:val="Header"/>
      <w:tabs>
        <w:tab w:val="left" w:pos="4725"/>
      </w:tabs>
      <w:ind w:left="0"/>
      <w:jc w:val="center"/>
    </w:pPr>
    <w:r>
      <w:t>Library Hub</w:t>
    </w:r>
  </w:p>
  <w:p w:rsidR="00427964" w:rsidRDefault="00BF4C78" w:rsidP="00BF4C78">
    <w:pPr>
      <w:pStyle w:val="Header"/>
      <w:ind w:left="0"/>
      <w:jc w:val="center"/>
    </w:pPr>
    <w:r>
      <w:t>______________________________________________________________________</w:t>
    </w:r>
  </w:p>
  <w:p w:rsidR="00335581" w:rsidRDefault="003355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007"/>
    <w:multiLevelType w:val="multilevel"/>
    <w:tmpl w:val="440E2BF4"/>
    <w:lvl w:ilvl="0">
      <w:start w:val="1"/>
      <w:numFmt w:val="decimal"/>
      <w:lvlText w:val="%1."/>
      <w:lvlJc w:val="left"/>
      <w:pPr>
        <w:ind w:left="502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28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rial" w:eastAsia="Arial" w:hAnsi="Arial" w:cs="Arial" w:hint="default"/>
        <w:b w:val="0"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90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2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720"/>
      </w:pPr>
      <w:rPr>
        <w:rFonts w:hint="default"/>
      </w:rPr>
    </w:lvl>
  </w:abstractNum>
  <w:abstractNum w:abstractNumId="1">
    <w:nsid w:val="04D74FA9"/>
    <w:multiLevelType w:val="hybridMultilevel"/>
    <w:tmpl w:val="043AA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B1CA8"/>
    <w:multiLevelType w:val="hybridMultilevel"/>
    <w:tmpl w:val="2236F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B0905"/>
    <w:multiLevelType w:val="multilevel"/>
    <w:tmpl w:val="61A43FD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806" w:hanging="3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4">
    <w:nsid w:val="2FD547D6"/>
    <w:multiLevelType w:val="hybridMultilevel"/>
    <w:tmpl w:val="EC10B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E50EA"/>
    <w:multiLevelType w:val="hybridMultilevel"/>
    <w:tmpl w:val="6972C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B4D2C"/>
    <w:multiLevelType w:val="hybridMultilevel"/>
    <w:tmpl w:val="2A4E3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45744"/>
    <w:multiLevelType w:val="hybridMultilevel"/>
    <w:tmpl w:val="10781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D27D7"/>
    <w:multiLevelType w:val="hybridMultilevel"/>
    <w:tmpl w:val="41D86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61A63"/>
    <w:multiLevelType w:val="hybridMultilevel"/>
    <w:tmpl w:val="10AE5A78"/>
    <w:lvl w:ilvl="0" w:tplc="1C401B6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FD12EC"/>
    <w:multiLevelType w:val="hybridMultilevel"/>
    <w:tmpl w:val="7222E084"/>
    <w:lvl w:ilvl="0" w:tplc="9FD0708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11226"/>
    <w:multiLevelType w:val="hybridMultilevel"/>
    <w:tmpl w:val="E8E41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71352"/>
    <w:multiLevelType w:val="hybridMultilevel"/>
    <w:tmpl w:val="B6648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A21FA"/>
    <w:multiLevelType w:val="hybridMultilevel"/>
    <w:tmpl w:val="97703C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428D2"/>
    <w:multiLevelType w:val="hybridMultilevel"/>
    <w:tmpl w:val="DC82FDCE"/>
    <w:lvl w:ilvl="0" w:tplc="43AC8CCC">
      <w:start w:val="5"/>
      <w:numFmt w:val="bullet"/>
      <w:lvlText w:val="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9EA33F9"/>
    <w:multiLevelType w:val="hybridMultilevel"/>
    <w:tmpl w:val="61567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A4CDF"/>
    <w:multiLevelType w:val="hybridMultilevel"/>
    <w:tmpl w:val="AE6C0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9205E"/>
    <w:multiLevelType w:val="hybridMultilevel"/>
    <w:tmpl w:val="016CF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5"/>
  </w:num>
  <w:num w:numId="5">
    <w:abstractNumId w:val="6"/>
  </w:num>
  <w:num w:numId="6">
    <w:abstractNumId w:val="16"/>
  </w:num>
  <w:num w:numId="7">
    <w:abstractNumId w:val="15"/>
  </w:num>
  <w:num w:numId="8">
    <w:abstractNumId w:val="0"/>
  </w:num>
  <w:num w:numId="9">
    <w:abstractNumId w:val="8"/>
  </w:num>
  <w:num w:numId="10">
    <w:abstractNumId w:val="11"/>
  </w:num>
  <w:num w:numId="11">
    <w:abstractNumId w:val="7"/>
  </w:num>
  <w:num w:numId="12">
    <w:abstractNumId w:val="2"/>
  </w:num>
  <w:num w:numId="13">
    <w:abstractNumId w:val="4"/>
  </w:num>
  <w:num w:numId="14">
    <w:abstractNumId w:val="17"/>
  </w:num>
  <w:num w:numId="15">
    <w:abstractNumId w:val="10"/>
  </w:num>
  <w:num w:numId="16">
    <w:abstractNumId w:val="14"/>
  </w:num>
  <w:num w:numId="17">
    <w:abstractNumId w:val="12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50"/>
    <w:rsid w:val="00002D57"/>
    <w:rsid w:val="00004C4F"/>
    <w:rsid w:val="00007690"/>
    <w:rsid w:val="00014BCD"/>
    <w:rsid w:val="000215CE"/>
    <w:rsid w:val="000222C2"/>
    <w:rsid w:val="00023F7F"/>
    <w:rsid w:val="00024799"/>
    <w:rsid w:val="00024F1E"/>
    <w:rsid w:val="00025B18"/>
    <w:rsid w:val="00026DDD"/>
    <w:rsid w:val="0003191B"/>
    <w:rsid w:val="00031C62"/>
    <w:rsid w:val="000341C3"/>
    <w:rsid w:val="0004113C"/>
    <w:rsid w:val="000415FB"/>
    <w:rsid w:val="00041FCF"/>
    <w:rsid w:val="0004447D"/>
    <w:rsid w:val="000534FF"/>
    <w:rsid w:val="000607C4"/>
    <w:rsid w:val="00074452"/>
    <w:rsid w:val="000768CC"/>
    <w:rsid w:val="00080414"/>
    <w:rsid w:val="00086496"/>
    <w:rsid w:val="00091082"/>
    <w:rsid w:val="000951C3"/>
    <w:rsid w:val="000A1E1E"/>
    <w:rsid w:val="000A299D"/>
    <w:rsid w:val="000A3DEC"/>
    <w:rsid w:val="000B0B2D"/>
    <w:rsid w:val="000B1A83"/>
    <w:rsid w:val="000B477C"/>
    <w:rsid w:val="000B6B39"/>
    <w:rsid w:val="000C147E"/>
    <w:rsid w:val="000C2F43"/>
    <w:rsid w:val="000D10B4"/>
    <w:rsid w:val="000D267F"/>
    <w:rsid w:val="000D43B5"/>
    <w:rsid w:val="000D7DA9"/>
    <w:rsid w:val="000E3546"/>
    <w:rsid w:val="000E46EE"/>
    <w:rsid w:val="000F20C7"/>
    <w:rsid w:val="000F248B"/>
    <w:rsid w:val="00102135"/>
    <w:rsid w:val="001115BB"/>
    <w:rsid w:val="0012236D"/>
    <w:rsid w:val="00126EF0"/>
    <w:rsid w:val="0013010A"/>
    <w:rsid w:val="00133AC2"/>
    <w:rsid w:val="0015470A"/>
    <w:rsid w:val="00155C77"/>
    <w:rsid w:val="00156092"/>
    <w:rsid w:val="0017702A"/>
    <w:rsid w:val="001843A0"/>
    <w:rsid w:val="00195131"/>
    <w:rsid w:val="001A61DA"/>
    <w:rsid w:val="001B5D72"/>
    <w:rsid w:val="001C194C"/>
    <w:rsid w:val="001C420E"/>
    <w:rsid w:val="001C724D"/>
    <w:rsid w:val="001D334C"/>
    <w:rsid w:val="001D6A7E"/>
    <w:rsid w:val="001E55EB"/>
    <w:rsid w:val="001F4201"/>
    <w:rsid w:val="001F58EB"/>
    <w:rsid w:val="001F7751"/>
    <w:rsid w:val="00202C91"/>
    <w:rsid w:val="002145BB"/>
    <w:rsid w:val="00225B2D"/>
    <w:rsid w:val="0024512D"/>
    <w:rsid w:val="0024677A"/>
    <w:rsid w:val="002522D4"/>
    <w:rsid w:val="0025240A"/>
    <w:rsid w:val="00253FE4"/>
    <w:rsid w:val="00256EC2"/>
    <w:rsid w:val="00257C3D"/>
    <w:rsid w:val="00263E23"/>
    <w:rsid w:val="00264A0B"/>
    <w:rsid w:val="00266FC7"/>
    <w:rsid w:val="002701F7"/>
    <w:rsid w:val="00272ABC"/>
    <w:rsid w:val="002753CF"/>
    <w:rsid w:val="00280107"/>
    <w:rsid w:val="00292495"/>
    <w:rsid w:val="00295426"/>
    <w:rsid w:val="00296333"/>
    <w:rsid w:val="002978A3"/>
    <w:rsid w:val="002A5460"/>
    <w:rsid w:val="002B07EB"/>
    <w:rsid w:val="002B1017"/>
    <w:rsid w:val="002B39BB"/>
    <w:rsid w:val="002B495F"/>
    <w:rsid w:val="002C0B17"/>
    <w:rsid w:val="002C2798"/>
    <w:rsid w:val="002D3809"/>
    <w:rsid w:val="002D3A06"/>
    <w:rsid w:val="002D3D72"/>
    <w:rsid w:val="002D7ECA"/>
    <w:rsid w:val="002E1B57"/>
    <w:rsid w:val="002E301E"/>
    <w:rsid w:val="002E3415"/>
    <w:rsid w:val="002E4373"/>
    <w:rsid w:val="002E67FA"/>
    <w:rsid w:val="002F70A6"/>
    <w:rsid w:val="00303D59"/>
    <w:rsid w:val="00311149"/>
    <w:rsid w:val="00314E72"/>
    <w:rsid w:val="00316C23"/>
    <w:rsid w:val="003175F9"/>
    <w:rsid w:val="00322583"/>
    <w:rsid w:val="00335581"/>
    <w:rsid w:val="003475E1"/>
    <w:rsid w:val="00347EEC"/>
    <w:rsid w:val="003570BD"/>
    <w:rsid w:val="00361B84"/>
    <w:rsid w:val="003630D6"/>
    <w:rsid w:val="00366B35"/>
    <w:rsid w:val="00373F1C"/>
    <w:rsid w:val="00375413"/>
    <w:rsid w:val="0038505E"/>
    <w:rsid w:val="0038566C"/>
    <w:rsid w:val="00386116"/>
    <w:rsid w:val="0039603E"/>
    <w:rsid w:val="00396C98"/>
    <w:rsid w:val="003A1A7C"/>
    <w:rsid w:val="003A2DCF"/>
    <w:rsid w:val="003A5C3A"/>
    <w:rsid w:val="003A7067"/>
    <w:rsid w:val="003B54AA"/>
    <w:rsid w:val="003C2F27"/>
    <w:rsid w:val="003E212A"/>
    <w:rsid w:val="003E5EE2"/>
    <w:rsid w:val="003E7CEC"/>
    <w:rsid w:val="004050C7"/>
    <w:rsid w:val="00406F94"/>
    <w:rsid w:val="00413A78"/>
    <w:rsid w:val="00417F42"/>
    <w:rsid w:val="0042008E"/>
    <w:rsid w:val="004258C7"/>
    <w:rsid w:val="00426FBA"/>
    <w:rsid w:val="00427964"/>
    <w:rsid w:val="00433C97"/>
    <w:rsid w:val="00441D13"/>
    <w:rsid w:val="00442A69"/>
    <w:rsid w:val="00451329"/>
    <w:rsid w:val="00460732"/>
    <w:rsid w:val="00467F38"/>
    <w:rsid w:val="004708FB"/>
    <w:rsid w:val="0047170E"/>
    <w:rsid w:val="004757BF"/>
    <w:rsid w:val="00480C29"/>
    <w:rsid w:val="00485098"/>
    <w:rsid w:val="004961A9"/>
    <w:rsid w:val="004A5B2A"/>
    <w:rsid w:val="004B283C"/>
    <w:rsid w:val="004B35A2"/>
    <w:rsid w:val="004B4150"/>
    <w:rsid w:val="004C0493"/>
    <w:rsid w:val="004C0630"/>
    <w:rsid w:val="004C1441"/>
    <w:rsid w:val="004C2453"/>
    <w:rsid w:val="004C67F6"/>
    <w:rsid w:val="004D0766"/>
    <w:rsid w:val="004D354D"/>
    <w:rsid w:val="004E472D"/>
    <w:rsid w:val="004E7F13"/>
    <w:rsid w:val="004F1142"/>
    <w:rsid w:val="004F7EBD"/>
    <w:rsid w:val="00506D2F"/>
    <w:rsid w:val="00511CF1"/>
    <w:rsid w:val="00513D52"/>
    <w:rsid w:val="005213B9"/>
    <w:rsid w:val="00522B87"/>
    <w:rsid w:val="00523364"/>
    <w:rsid w:val="00525973"/>
    <w:rsid w:val="00526D68"/>
    <w:rsid w:val="005316CC"/>
    <w:rsid w:val="005335A9"/>
    <w:rsid w:val="00547411"/>
    <w:rsid w:val="005501B0"/>
    <w:rsid w:val="00550F8B"/>
    <w:rsid w:val="005578C9"/>
    <w:rsid w:val="00562A01"/>
    <w:rsid w:val="00563D7D"/>
    <w:rsid w:val="005649AF"/>
    <w:rsid w:val="005666A3"/>
    <w:rsid w:val="00567F25"/>
    <w:rsid w:val="0058738D"/>
    <w:rsid w:val="005A0B1C"/>
    <w:rsid w:val="005A216A"/>
    <w:rsid w:val="005A2D11"/>
    <w:rsid w:val="005C3447"/>
    <w:rsid w:val="005C4B4A"/>
    <w:rsid w:val="005C6456"/>
    <w:rsid w:val="005E5559"/>
    <w:rsid w:val="005E7083"/>
    <w:rsid w:val="006073AC"/>
    <w:rsid w:val="006115A7"/>
    <w:rsid w:val="006164ED"/>
    <w:rsid w:val="0062698B"/>
    <w:rsid w:val="0063086D"/>
    <w:rsid w:val="00631E0A"/>
    <w:rsid w:val="0063206E"/>
    <w:rsid w:val="00634A66"/>
    <w:rsid w:val="006377BE"/>
    <w:rsid w:val="0064054F"/>
    <w:rsid w:val="006452EC"/>
    <w:rsid w:val="00655808"/>
    <w:rsid w:val="00656C13"/>
    <w:rsid w:val="00663EFD"/>
    <w:rsid w:val="00664F79"/>
    <w:rsid w:val="006711B3"/>
    <w:rsid w:val="00672F97"/>
    <w:rsid w:val="00677B18"/>
    <w:rsid w:val="006809AE"/>
    <w:rsid w:val="006871A6"/>
    <w:rsid w:val="0069738C"/>
    <w:rsid w:val="006A3F30"/>
    <w:rsid w:val="006B0571"/>
    <w:rsid w:val="006B7013"/>
    <w:rsid w:val="006C09D8"/>
    <w:rsid w:val="006C162F"/>
    <w:rsid w:val="006D2EFA"/>
    <w:rsid w:val="006D35C0"/>
    <w:rsid w:val="006E0601"/>
    <w:rsid w:val="006E1BAD"/>
    <w:rsid w:val="006F2B9C"/>
    <w:rsid w:val="0070344D"/>
    <w:rsid w:val="00711D9F"/>
    <w:rsid w:val="00730773"/>
    <w:rsid w:val="007339AC"/>
    <w:rsid w:val="00733B36"/>
    <w:rsid w:val="0073581F"/>
    <w:rsid w:val="007402C1"/>
    <w:rsid w:val="007409BD"/>
    <w:rsid w:val="00741774"/>
    <w:rsid w:val="00741D20"/>
    <w:rsid w:val="00752E72"/>
    <w:rsid w:val="00765E1D"/>
    <w:rsid w:val="00771A55"/>
    <w:rsid w:val="00772DBE"/>
    <w:rsid w:val="007759B0"/>
    <w:rsid w:val="0078211E"/>
    <w:rsid w:val="00790487"/>
    <w:rsid w:val="00791813"/>
    <w:rsid w:val="00794B61"/>
    <w:rsid w:val="00795B0D"/>
    <w:rsid w:val="007A2E6B"/>
    <w:rsid w:val="007A48B8"/>
    <w:rsid w:val="007B2CE5"/>
    <w:rsid w:val="007B4188"/>
    <w:rsid w:val="007B4528"/>
    <w:rsid w:val="007B7A21"/>
    <w:rsid w:val="007C00B0"/>
    <w:rsid w:val="007C163F"/>
    <w:rsid w:val="007C20A6"/>
    <w:rsid w:val="007D0905"/>
    <w:rsid w:val="007D3481"/>
    <w:rsid w:val="007D4E82"/>
    <w:rsid w:val="007E03D4"/>
    <w:rsid w:val="007E0926"/>
    <w:rsid w:val="007E18D6"/>
    <w:rsid w:val="007E2134"/>
    <w:rsid w:val="007E47A4"/>
    <w:rsid w:val="007E5995"/>
    <w:rsid w:val="007F79D7"/>
    <w:rsid w:val="007F7FE0"/>
    <w:rsid w:val="00820608"/>
    <w:rsid w:val="00823BAF"/>
    <w:rsid w:val="0082467A"/>
    <w:rsid w:val="00825BFA"/>
    <w:rsid w:val="008276EF"/>
    <w:rsid w:val="00833C9E"/>
    <w:rsid w:val="008409DB"/>
    <w:rsid w:val="008410F6"/>
    <w:rsid w:val="008444E8"/>
    <w:rsid w:val="008555E4"/>
    <w:rsid w:val="00860149"/>
    <w:rsid w:val="00863ED8"/>
    <w:rsid w:val="00866EF1"/>
    <w:rsid w:val="008725F3"/>
    <w:rsid w:val="00874C37"/>
    <w:rsid w:val="00880EBF"/>
    <w:rsid w:val="00883F79"/>
    <w:rsid w:val="008866F3"/>
    <w:rsid w:val="00890F69"/>
    <w:rsid w:val="008A47CD"/>
    <w:rsid w:val="008A7694"/>
    <w:rsid w:val="008B0D41"/>
    <w:rsid w:val="008B24E9"/>
    <w:rsid w:val="008B67D0"/>
    <w:rsid w:val="008C03DB"/>
    <w:rsid w:val="008C4371"/>
    <w:rsid w:val="008C695D"/>
    <w:rsid w:val="008C6ACA"/>
    <w:rsid w:val="008F5063"/>
    <w:rsid w:val="008F5B16"/>
    <w:rsid w:val="00902586"/>
    <w:rsid w:val="00903E7E"/>
    <w:rsid w:val="009100C2"/>
    <w:rsid w:val="00922FE0"/>
    <w:rsid w:val="00925562"/>
    <w:rsid w:val="009318E8"/>
    <w:rsid w:val="00933F9F"/>
    <w:rsid w:val="009341C0"/>
    <w:rsid w:val="009371F4"/>
    <w:rsid w:val="00937490"/>
    <w:rsid w:val="0093794D"/>
    <w:rsid w:val="009476AF"/>
    <w:rsid w:val="00951648"/>
    <w:rsid w:val="00957665"/>
    <w:rsid w:val="0096549A"/>
    <w:rsid w:val="009709E3"/>
    <w:rsid w:val="00974CA5"/>
    <w:rsid w:val="00975733"/>
    <w:rsid w:val="00977EAB"/>
    <w:rsid w:val="00987A43"/>
    <w:rsid w:val="009924A9"/>
    <w:rsid w:val="00996C3B"/>
    <w:rsid w:val="009A328A"/>
    <w:rsid w:val="009A34F6"/>
    <w:rsid w:val="009A7A63"/>
    <w:rsid w:val="009B03DC"/>
    <w:rsid w:val="009B296B"/>
    <w:rsid w:val="009B4879"/>
    <w:rsid w:val="009C0356"/>
    <w:rsid w:val="009D0197"/>
    <w:rsid w:val="009D624F"/>
    <w:rsid w:val="009D64BA"/>
    <w:rsid w:val="009F100D"/>
    <w:rsid w:val="00A000C5"/>
    <w:rsid w:val="00A04E7D"/>
    <w:rsid w:val="00A1127D"/>
    <w:rsid w:val="00A13865"/>
    <w:rsid w:val="00A13D5F"/>
    <w:rsid w:val="00A24137"/>
    <w:rsid w:val="00A249AF"/>
    <w:rsid w:val="00A32DE9"/>
    <w:rsid w:val="00A33AA5"/>
    <w:rsid w:val="00A34A5C"/>
    <w:rsid w:val="00A356F2"/>
    <w:rsid w:val="00A40230"/>
    <w:rsid w:val="00A40F64"/>
    <w:rsid w:val="00A47A90"/>
    <w:rsid w:val="00A507F9"/>
    <w:rsid w:val="00A508DF"/>
    <w:rsid w:val="00A520B5"/>
    <w:rsid w:val="00A53133"/>
    <w:rsid w:val="00A71804"/>
    <w:rsid w:val="00A71CFA"/>
    <w:rsid w:val="00A76BC6"/>
    <w:rsid w:val="00A87D52"/>
    <w:rsid w:val="00A95C13"/>
    <w:rsid w:val="00AA5B90"/>
    <w:rsid w:val="00AA6287"/>
    <w:rsid w:val="00AA73CE"/>
    <w:rsid w:val="00AA77D5"/>
    <w:rsid w:val="00AB033C"/>
    <w:rsid w:val="00AB234E"/>
    <w:rsid w:val="00AB2C4B"/>
    <w:rsid w:val="00AC0C13"/>
    <w:rsid w:val="00AC625B"/>
    <w:rsid w:val="00AD2CDD"/>
    <w:rsid w:val="00AD7AA2"/>
    <w:rsid w:val="00AE021D"/>
    <w:rsid w:val="00AE1165"/>
    <w:rsid w:val="00AE2DDE"/>
    <w:rsid w:val="00AE7DC4"/>
    <w:rsid w:val="00B0067C"/>
    <w:rsid w:val="00B049EB"/>
    <w:rsid w:val="00B13B96"/>
    <w:rsid w:val="00B162F0"/>
    <w:rsid w:val="00B26080"/>
    <w:rsid w:val="00B30F8D"/>
    <w:rsid w:val="00B3122C"/>
    <w:rsid w:val="00B416BA"/>
    <w:rsid w:val="00B42E0D"/>
    <w:rsid w:val="00B46E2D"/>
    <w:rsid w:val="00B46F2B"/>
    <w:rsid w:val="00B4776E"/>
    <w:rsid w:val="00B57FF2"/>
    <w:rsid w:val="00B6326D"/>
    <w:rsid w:val="00B70283"/>
    <w:rsid w:val="00B74ECB"/>
    <w:rsid w:val="00B750A7"/>
    <w:rsid w:val="00B76FFC"/>
    <w:rsid w:val="00B93DA8"/>
    <w:rsid w:val="00BA499C"/>
    <w:rsid w:val="00BA61D7"/>
    <w:rsid w:val="00BA6AD9"/>
    <w:rsid w:val="00BA70D6"/>
    <w:rsid w:val="00BA726B"/>
    <w:rsid w:val="00BB7828"/>
    <w:rsid w:val="00BC140F"/>
    <w:rsid w:val="00BD35B3"/>
    <w:rsid w:val="00BE640C"/>
    <w:rsid w:val="00BF4C78"/>
    <w:rsid w:val="00BF5EED"/>
    <w:rsid w:val="00C026E3"/>
    <w:rsid w:val="00C133FB"/>
    <w:rsid w:val="00C14DEB"/>
    <w:rsid w:val="00C20596"/>
    <w:rsid w:val="00C325AA"/>
    <w:rsid w:val="00C3718E"/>
    <w:rsid w:val="00C374CF"/>
    <w:rsid w:val="00C51644"/>
    <w:rsid w:val="00C53ADD"/>
    <w:rsid w:val="00C62229"/>
    <w:rsid w:val="00C67AE8"/>
    <w:rsid w:val="00C704F7"/>
    <w:rsid w:val="00C7137E"/>
    <w:rsid w:val="00C75E33"/>
    <w:rsid w:val="00C81126"/>
    <w:rsid w:val="00C81A7C"/>
    <w:rsid w:val="00C82890"/>
    <w:rsid w:val="00C8747F"/>
    <w:rsid w:val="00C95F71"/>
    <w:rsid w:val="00CA4E06"/>
    <w:rsid w:val="00CB21D1"/>
    <w:rsid w:val="00CB73DE"/>
    <w:rsid w:val="00CC3750"/>
    <w:rsid w:val="00CC7C13"/>
    <w:rsid w:val="00CC7DEC"/>
    <w:rsid w:val="00CD0A53"/>
    <w:rsid w:val="00CE1284"/>
    <w:rsid w:val="00CE499C"/>
    <w:rsid w:val="00CE51E6"/>
    <w:rsid w:val="00CF124D"/>
    <w:rsid w:val="00CF2807"/>
    <w:rsid w:val="00CF788E"/>
    <w:rsid w:val="00D005BD"/>
    <w:rsid w:val="00D00785"/>
    <w:rsid w:val="00D045E3"/>
    <w:rsid w:val="00D07C08"/>
    <w:rsid w:val="00D205E2"/>
    <w:rsid w:val="00D217D3"/>
    <w:rsid w:val="00D2270E"/>
    <w:rsid w:val="00D23BD7"/>
    <w:rsid w:val="00D3067E"/>
    <w:rsid w:val="00D35499"/>
    <w:rsid w:val="00D43C8B"/>
    <w:rsid w:val="00D4428C"/>
    <w:rsid w:val="00D5035F"/>
    <w:rsid w:val="00D504C5"/>
    <w:rsid w:val="00D5319C"/>
    <w:rsid w:val="00D54D83"/>
    <w:rsid w:val="00D552A7"/>
    <w:rsid w:val="00D60381"/>
    <w:rsid w:val="00D60DCB"/>
    <w:rsid w:val="00D64F44"/>
    <w:rsid w:val="00D67B36"/>
    <w:rsid w:val="00D7161E"/>
    <w:rsid w:val="00D771B7"/>
    <w:rsid w:val="00D8298F"/>
    <w:rsid w:val="00D8623E"/>
    <w:rsid w:val="00D87A72"/>
    <w:rsid w:val="00D90696"/>
    <w:rsid w:val="00D9752F"/>
    <w:rsid w:val="00DB3CF3"/>
    <w:rsid w:val="00DC2CCC"/>
    <w:rsid w:val="00DC71CC"/>
    <w:rsid w:val="00DD65EE"/>
    <w:rsid w:val="00DE1968"/>
    <w:rsid w:val="00DF23E5"/>
    <w:rsid w:val="00E03C90"/>
    <w:rsid w:val="00E041F5"/>
    <w:rsid w:val="00E046E4"/>
    <w:rsid w:val="00E0594F"/>
    <w:rsid w:val="00E05DBD"/>
    <w:rsid w:val="00E0660E"/>
    <w:rsid w:val="00E13B23"/>
    <w:rsid w:val="00E15407"/>
    <w:rsid w:val="00E166F2"/>
    <w:rsid w:val="00E25CDC"/>
    <w:rsid w:val="00E30728"/>
    <w:rsid w:val="00E36299"/>
    <w:rsid w:val="00E364D4"/>
    <w:rsid w:val="00E374CE"/>
    <w:rsid w:val="00E4173E"/>
    <w:rsid w:val="00E4409B"/>
    <w:rsid w:val="00E44288"/>
    <w:rsid w:val="00E52E33"/>
    <w:rsid w:val="00E57125"/>
    <w:rsid w:val="00E648E7"/>
    <w:rsid w:val="00E64A66"/>
    <w:rsid w:val="00E73A20"/>
    <w:rsid w:val="00E8128D"/>
    <w:rsid w:val="00E824F4"/>
    <w:rsid w:val="00E92C41"/>
    <w:rsid w:val="00E95145"/>
    <w:rsid w:val="00EA2D11"/>
    <w:rsid w:val="00EA4BFB"/>
    <w:rsid w:val="00EB0C67"/>
    <w:rsid w:val="00EC5441"/>
    <w:rsid w:val="00ED02BD"/>
    <w:rsid w:val="00ED265C"/>
    <w:rsid w:val="00EE1287"/>
    <w:rsid w:val="00EE3EA1"/>
    <w:rsid w:val="00EE5604"/>
    <w:rsid w:val="00EE5A9D"/>
    <w:rsid w:val="00EF378D"/>
    <w:rsid w:val="00EF4CC6"/>
    <w:rsid w:val="00F04A8B"/>
    <w:rsid w:val="00F07321"/>
    <w:rsid w:val="00F11B93"/>
    <w:rsid w:val="00F20AEE"/>
    <w:rsid w:val="00F219D0"/>
    <w:rsid w:val="00F22F2A"/>
    <w:rsid w:val="00F26838"/>
    <w:rsid w:val="00F471E6"/>
    <w:rsid w:val="00F518A0"/>
    <w:rsid w:val="00F529A6"/>
    <w:rsid w:val="00F55669"/>
    <w:rsid w:val="00F56507"/>
    <w:rsid w:val="00F56D6A"/>
    <w:rsid w:val="00F56E67"/>
    <w:rsid w:val="00F60A72"/>
    <w:rsid w:val="00F623E2"/>
    <w:rsid w:val="00F658ED"/>
    <w:rsid w:val="00F67BF0"/>
    <w:rsid w:val="00F74CF5"/>
    <w:rsid w:val="00F756A7"/>
    <w:rsid w:val="00F834BB"/>
    <w:rsid w:val="00FA73D8"/>
    <w:rsid w:val="00FB1E1A"/>
    <w:rsid w:val="00FB2F78"/>
    <w:rsid w:val="00FB3FA3"/>
    <w:rsid w:val="00FB646D"/>
    <w:rsid w:val="00FB7934"/>
    <w:rsid w:val="00FC01B1"/>
    <w:rsid w:val="00FC2207"/>
    <w:rsid w:val="00FC6CF6"/>
    <w:rsid w:val="00FC75DA"/>
    <w:rsid w:val="00FD29A4"/>
    <w:rsid w:val="00FE60B6"/>
    <w:rsid w:val="00FF7047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6C"/>
    <w:pPr>
      <w:tabs>
        <w:tab w:val="left" w:pos="2448"/>
      </w:tabs>
      <w:spacing w:after="240" w:line="276" w:lineRule="auto"/>
      <w:ind w:left="426"/>
    </w:pPr>
    <w:rPr>
      <w:rFonts w:ascii="Arial" w:hAnsi="Arial" w:cs="Arial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22B87"/>
    <w:pPr>
      <w:numPr>
        <w:numId w:val="1"/>
      </w:numPr>
      <w:spacing w:after="0"/>
      <w:ind w:left="426" w:hanging="426"/>
      <w:outlineLvl w:val="1"/>
    </w:pPr>
    <w:rPr>
      <w:b/>
      <w:sz w:val="20"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283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83C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83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83C"/>
    <w:rPr>
      <w:rFonts w:asciiTheme="minorHAnsi" w:hAnsiTheme="minorHAnsi"/>
      <w:sz w:val="24"/>
      <w:szCs w:val="24"/>
    </w:rPr>
  </w:style>
  <w:style w:type="paragraph" w:customStyle="1" w:styleId="BusinessArising">
    <w:name w:val="Business Arising"/>
    <w:basedOn w:val="Normal"/>
    <w:link w:val="BusinessArisingChar"/>
    <w:qFormat/>
    <w:rsid w:val="004B283C"/>
    <w:pPr>
      <w:ind w:firstLine="426"/>
    </w:pPr>
    <w:rPr>
      <w:b/>
    </w:rPr>
  </w:style>
  <w:style w:type="character" w:styleId="Hyperlink">
    <w:name w:val="Hyperlink"/>
    <w:rsid w:val="00002D57"/>
    <w:rPr>
      <w:color w:val="0000FF"/>
      <w:u w:val="single"/>
    </w:rPr>
  </w:style>
  <w:style w:type="character" w:customStyle="1" w:styleId="BusinessArisingChar">
    <w:name w:val="Business Arising Char"/>
    <w:basedOn w:val="DefaultParagraphFont"/>
    <w:link w:val="BusinessArising"/>
    <w:rsid w:val="004B283C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4B4150"/>
    <w:pPr>
      <w:ind w:left="720"/>
      <w:contextualSpacing/>
    </w:pPr>
  </w:style>
  <w:style w:type="table" w:styleId="TableGrid">
    <w:name w:val="Table Grid"/>
    <w:basedOn w:val="TableNormal"/>
    <w:rsid w:val="00A3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2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rsid w:val="00335581"/>
    <w:rPr>
      <w:rFonts w:ascii="Arial" w:hAnsi="Arial" w:cs="Arial"/>
      <w:sz w:val="26"/>
      <w:szCs w:val="24"/>
    </w:rPr>
  </w:style>
  <w:style w:type="paragraph" w:styleId="NormalWeb">
    <w:name w:val="Normal (Web)"/>
    <w:basedOn w:val="Normal"/>
    <w:uiPriority w:val="99"/>
    <w:unhideWhenUsed/>
    <w:rsid w:val="00AE7DC4"/>
    <w:pPr>
      <w:tabs>
        <w:tab w:val="clear" w:pos="2448"/>
      </w:tabs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562A01"/>
    <w:pPr>
      <w:widowControl w:val="0"/>
      <w:tabs>
        <w:tab w:val="clear" w:pos="2448"/>
      </w:tabs>
      <w:spacing w:after="0" w:line="240" w:lineRule="auto"/>
      <w:ind w:left="0"/>
    </w:pPr>
    <w:rPr>
      <w:rFonts w:eastAsia="Arial"/>
    </w:rPr>
  </w:style>
  <w:style w:type="character" w:customStyle="1" w:styleId="BodyTextChar">
    <w:name w:val="Body Text Char"/>
    <w:basedOn w:val="DefaultParagraphFont"/>
    <w:link w:val="BodyText"/>
    <w:uiPriority w:val="1"/>
    <w:rsid w:val="00562A01"/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E1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1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196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1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1968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6C"/>
    <w:pPr>
      <w:tabs>
        <w:tab w:val="left" w:pos="2448"/>
      </w:tabs>
      <w:spacing w:after="240" w:line="276" w:lineRule="auto"/>
      <w:ind w:left="426"/>
    </w:pPr>
    <w:rPr>
      <w:rFonts w:ascii="Arial" w:hAnsi="Arial" w:cs="Arial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22B87"/>
    <w:pPr>
      <w:numPr>
        <w:numId w:val="1"/>
      </w:numPr>
      <w:spacing w:after="0"/>
      <w:ind w:left="426" w:hanging="426"/>
      <w:outlineLvl w:val="1"/>
    </w:pPr>
    <w:rPr>
      <w:b/>
      <w:sz w:val="20"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283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83C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83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83C"/>
    <w:rPr>
      <w:rFonts w:asciiTheme="minorHAnsi" w:hAnsiTheme="minorHAnsi"/>
      <w:sz w:val="24"/>
      <w:szCs w:val="24"/>
    </w:rPr>
  </w:style>
  <w:style w:type="paragraph" w:customStyle="1" w:styleId="BusinessArising">
    <w:name w:val="Business Arising"/>
    <w:basedOn w:val="Normal"/>
    <w:link w:val="BusinessArisingChar"/>
    <w:qFormat/>
    <w:rsid w:val="004B283C"/>
    <w:pPr>
      <w:ind w:firstLine="426"/>
    </w:pPr>
    <w:rPr>
      <w:b/>
    </w:rPr>
  </w:style>
  <w:style w:type="character" w:styleId="Hyperlink">
    <w:name w:val="Hyperlink"/>
    <w:rsid w:val="00002D57"/>
    <w:rPr>
      <w:color w:val="0000FF"/>
      <w:u w:val="single"/>
    </w:rPr>
  </w:style>
  <w:style w:type="character" w:customStyle="1" w:styleId="BusinessArisingChar">
    <w:name w:val="Business Arising Char"/>
    <w:basedOn w:val="DefaultParagraphFont"/>
    <w:link w:val="BusinessArising"/>
    <w:rsid w:val="004B283C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4B4150"/>
    <w:pPr>
      <w:ind w:left="720"/>
      <w:contextualSpacing/>
    </w:pPr>
  </w:style>
  <w:style w:type="table" w:styleId="TableGrid">
    <w:name w:val="Table Grid"/>
    <w:basedOn w:val="TableNormal"/>
    <w:rsid w:val="00A3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2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rsid w:val="00335581"/>
    <w:rPr>
      <w:rFonts w:ascii="Arial" w:hAnsi="Arial" w:cs="Arial"/>
      <w:sz w:val="26"/>
      <w:szCs w:val="24"/>
    </w:rPr>
  </w:style>
  <w:style w:type="paragraph" w:styleId="NormalWeb">
    <w:name w:val="Normal (Web)"/>
    <w:basedOn w:val="Normal"/>
    <w:uiPriority w:val="99"/>
    <w:unhideWhenUsed/>
    <w:rsid w:val="00AE7DC4"/>
    <w:pPr>
      <w:tabs>
        <w:tab w:val="clear" w:pos="2448"/>
      </w:tabs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562A01"/>
    <w:pPr>
      <w:widowControl w:val="0"/>
      <w:tabs>
        <w:tab w:val="clear" w:pos="2448"/>
      </w:tabs>
      <w:spacing w:after="0" w:line="240" w:lineRule="auto"/>
      <w:ind w:left="0"/>
    </w:pPr>
    <w:rPr>
      <w:rFonts w:eastAsia="Arial"/>
    </w:rPr>
  </w:style>
  <w:style w:type="character" w:customStyle="1" w:styleId="BodyTextChar">
    <w:name w:val="Body Text Char"/>
    <w:basedOn w:val="DefaultParagraphFont"/>
    <w:link w:val="BodyText"/>
    <w:uiPriority w:val="1"/>
    <w:rsid w:val="00562A01"/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E1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1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196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1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196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YAG%20minutes%20May%202014.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D6C15-619A-4D80-9731-8595FDB3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YAG minutes May 2014.doc.dotx</Template>
  <TotalTime>62</TotalTime>
  <Pages>3</Pages>
  <Words>461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>City of Darwin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YOUTH ADVISORY COMMITTEE</dc:subject>
  <dc:creator>GRINDonline</dc:creator>
  <cp:lastModifiedBy>Karen Long</cp:lastModifiedBy>
  <cp:revision>4</cp:revision>
  <cp:lastPrinted>2018-06-08T05:40:00Z</cp:lastPrinted>
  <dcterms:created xsi:type="dcterms:W3CDTF">2018-06-08T05:41:00Z</dcterms:created>
  <dcterms:modified xsi:type="dcterms:W3CDTF">2018-07-16T23:43:00Z</dcterms:modified>
  <cp:category>Thursday 07 June 2018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</Properties>
</file>