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F6" w:rsidRPr="000A1E1E" w:rsidRDefault="00522B87" w:rsidP="00E64A66">
      <w:pPr>
        <w:pStyle w:val="Heading2"/>
        <w:numPr>
          <w:ilvl w:val="0"/>
          <w:numId w:val="2"/>
        </w:numPr>
        <w:spacing w:before="100" w:beforeAutospacing="1" w:line="240" w:lineRule="auto"/>
        <w:ind w:left="284" w:hanging="284"/>
        <w:rPr>
          <w:sz w:val="24"/>
        </w:rPr>
      </w:pPr>
      <w:r w:rsidRPr="000A1E1E">
        <w:rPr>
          <w:sz w:val="24"/>
        </w:rPr>
        <w:t>MEETING OPENED</w:t>
      </w:r>
      <w:r w:rsidR="0082467A">
        <w:rPr>
          <w:sz w:val="24"/>
        </w:rPr>
        <w:t xml:space="preserve"> </w:t>
      </w:r>
    </w:p>
    <w:p w:rsidR="000E3546" w:rsidRDefault="009A34F6" w:rsidP="000E3546">
      <w:pPr>
        <w:spacing w:before="100" w:beforeAutospacing="1" w:after="0" w:line="240" w:lineRule="auto"/>
        <w:ind w:left="0"/>
      </w:pPr>
      <w:r w:rsidRPr="000A1E1E">
        <w:t xml:space="preserve">The regular meeting of the </w:t>
      </w:r>
      <w:r w:rsidR="00257C3D">
        <w:t>Youth Advisory Committee</w:t>
      </w:r>
      <w:r w:rsidR="00427964" w:rsidRPr="000A1E1E">
        <w:t xml:space="preserve"> </w:t>
      </w:r>
      <w:r w:rsidRPr="000A1E1E">
        <w:t xml:space="preserve">was </w:t>
      </w:r>
      <w:r w:rsidR="004B283C" w:rsidRPr="000A1E1E">
        <w:t>opened</w:t>
      </w:r>
      <w:r w:rsidRPr="000A1E1E">
        <w:t xml:space="preserve"> </w:t>
      </w:r>
      <w:r w:rsidRPr="00F07321">
        <w:t xml:space="preserve">at </w:t>
      </w:r>
      <w:r w:rsidR="008444E8" w:rsidRPr="008444E8">
        <w:t>5.</w:t>
      </w:r>
      <w:r w:rsidR="008444E8">
        <w:t>40</w:t>
      </w:r>
      <w:r w:rsidR="00A000C5" w:rsidRPr="008444E8">
        <w:t>pm</w:t>
      </w:r>
      <w:r w:rsidR="00A000C5">
        <w:t xml:space="preserve"> </w:t>
      </w:r>
      <w:r w:rsidR="00711D9F">
        <w:t xml:space="preserve">by </w:t>
      </w:r>
      <w:r w:rsidR="009318E8" w:rsidRPr="008444E8">
        <w:t xml:space="preserve">Youth Services </w:t>
      </w:r>
      <w:r w:rsidR="008444E8" w:rsidRPr="008444E8">
        <w:t xml:space="preserve">Trainee </w:t>
      </w:r>
      <w:r w:rsidR="008444E8">
        <w:t>Alicia Kent</w:t>
      </w:r>
      <w:r w:rsidR="00C62229" w:rsidRPr="002D7ECA">
        <w:t>.</w:t>
      </w:r>
      <w:r w:rsidR="000E3546">
        <w:br/>
      </w:r>
    </w:p>
    <w:p w:rsidR="00E374CE" w:rsidRDefault="00E374CE" w:rsidP="00E64A66">
      <w:pPr>
        <w:pStyle w:val="Heading2"/>
        <w:numPr>
          <w:ilvl w:val="0"/>
          <w:numId w:val="2"/>
        </w:numPr>
        <w:ind w:left="284" w:hanging="284"/>
        <w:rPr>
          <w:sz w:val="24"/>
        </w:rPr>
      </w:pPr>
      <w:r w:rsidRPr="000E3546">
        <w:rPr>
          <w:sz w:val="24"/>
        </w:rPr>
        <w:t>PRESENT</w:t>
      </w:r>
    </w:p>
    <w:p w:rsidR="000E3546" w:rsidRDefault="000E3546" w:rsidP="000222C2">
      <w:pPr>
        <w:spacing w:after="0" w:line="240" w:lineRule="auto"/>
        <w:ind w:left="0"/>
      </w:pPr>
    </w:p>
    <w:p w:rsidR="00883F79" w:rsidRDefault="00883F79" w:rsidP="000222C2">
      <w:pPr>
        <w:tabs>
          <w:tab w:val="clear" w:pos="2448"/>
          <w:tab w:val="left" w:pos="3686"/>
        </w:tabs>
        <w:spacing w:after="0" w:line="240" w:lineRule="auto"/>
        <w:ind w:left="0"/>
      </w:pPr>
      <w:r w:rsidRPr="00883F79">
        <w:t>Alderman Justine Glover</w:t>
      </w:r>
      <w:r w:rsidRPr="00883F79">
        <w:tab/>
        <w:t>Elected Member</w:t>
      </w:r>
    </w:p>
    <w:p w:rsidR="000E3546" w:rsidRPr="00883F79" w:rsidRDefault="001843A0" w:rsidP="000222C2">
      <w:pPr>
        <w:tabs>
          <w:tab w:val="clear" w:pos="2448"/>
          <w:tab w:val="left" w:pos="3686"/>
        </w:tabs>
        <w:spacing w:after="0" w:line="240" w:lineRule="auto"/>
        <w:ind w:left="0"/>
      </w:pPr>
      <w:r w:rsidRPr="00883F79">
        <w:t xml:space="preserve">Alderman </w:t>
      </w:r>
      <w:r w:rsidR="009318E8" w:rsidRPr="00883F79">
        <w:t>Jimmy Bouhoris</w:t>
      </w:r>
      <w:r w:rsidR="002E301E" w:rsidRPr="00883F79">
        <w:tab/>
      </w:r>
      <w:r w:rsidR="000E3546" w:rsidRPr="00883F79">
        <w:t>Elected Member</w:t>
      </w:r>
      <w:r w:rsidR="009318E8" w:rsidRPr="00883F79">
        <w:t xml:space="preserve"> (Alternate) </w:t>
      </w:r>
    </w:p>
    <w:p w:rsidR="0063206E" w:rsidRPr="00883F79" w:rsidRDefault="009318E8" w:rsidP="000222C2">
      <w:pPr>
        <w:tabs>
          <w:tab w:val="clear" w:pos="2448"/>
          <w:tab w:val="left" w:pos="3686"/>
        </w:tabs>
        <w:spacing w:after="0" w:line="240" w:lineRule="auto"/>
        <w:ind w:left="0"/>
      </w:pPr>
      <w:r w:rsidRPr="00883F79">
        <w:t>Aimee Biskup</w:t>
      </w:r>
      <w:r w:rsidR="00EE5604" w:rsidRPr="00883F79">
        <w:tab/>
      </w:r>
      <w:r w:rsidRPr="00883F79">
        <w:t>Coordinator Youth Engagement</w:t>
      </w:r>
    </w:p>
    <w:p w:rsidR="000222C2" w:rsidRPr="00883F79" w:rsidRDefault="0063206E" w:rsidP="000222C2">
      <w:pPr>
        <w:tabs>
          <w:tab w:val="clear" w:pos="2448"/>
          <w:tab w:val="left" w:pos="3686"/>
        </w:tabs>
        <w:spacing w:after="0" w:line="240" w:lineRule="auto"/>
        <w:ind w:left="0"/>
      </w:pPr>
      <w:r w:rsidRPr="00883F79">
        <w:t>Alicia Kent</w:t>
      </w:r>
      <w:r w:rsidR="00EE5604" w:rsidRPr="00883F79">
        <w:tab/>
      </w:r>
      <w:r w:rsidR="009D64BA" w:rsidRPr="00883F79">
        <w:t>Youth Services Trainee</w:t>
      </w:r>
    </w:p>
    <w:p w:rsidR="00F07321" w:rsidRPr="00883F79" w:rsidRDefault="000222C2" w:rsidP="000222C2">
      <w:pPr>
        <w:tabs>
          <w:tab w:val="clear" w:pos="2448"/>
          <w:tab w:val="left" w:pos="3686"/>
        </w:tabs>
        <w:spacing w:after="0" w:line="240" w:lineRule="auto"/>
        <w:ind w:left="0"/>
        <w:rPr>
          <w:color w:val="000000"/>
          <w:lang w:eastAsia="en-AU"/>
        </w:rPr>
      </w:pPr>
      <w:r w:rsidRPr="00883F79">
        <w:rPr>
          <w:color w:val="000000"/>
          <w:szCs w:val="28"/>
          <w:lang w:eastAsia="en-AU"/>
        </w:rPr>
        <w:t>Sau-Ching Leung</w:t>
      </w:r>
      <w:r w:rsidRPr="00883F79">
        <w:rPr>
          <w:color w:val="000000"/>
          <w:szCs w:val="28"/>
          <w:lang w:eastAsia="en-AU"/>
        </w:rPr>
        <w:tab/>
        <w:t xml:space="preserve">YAC </w:t>
      </w:r>
      <w:r w:rsidRPr="00883F79">
        <w:rPr>
          <w:color w:val="000000"/>
          <w:lang w:eastAsia="en-AU"/>
        </w:rPr>
        <w:t>Member</w:t>
      </w:r>
    </w:p>
    <w:p w:rsidR="009318E8" w:rsidRPr="00C82890" w:rsidRDefault="00A000C5" w:rsidP="000222C2">
      <w:pPr>
        <w:tabs>
          <w:tab w:val="clear" w:pos="2448"/>
          <w:tab w:val="left" w:pos="3686"/>
        </w:tabs>
        <w:spacing w:after="0" w:line="240" w:lineRule="auto"/>
        <w:ind w:left="0"/>
        <w:rPr>
          <w:color w:val="000000"/>
          <w:szCs w:val="28"/>
          <w:highlight w:val="yellow"/>
          <w:lang w:eastAsia="en-AU"/>
        </w:rPr>
      </w:pPr>
      <w:r w:rsidRPr="00883F79">
        <w:t>Emily Ford</w:t>
      </w:r>
      <w:r w:rsidRPr="00883F79">
        <w:tab/>
        <w:t>YAC Member</w:t>
      </w:r>
      <w:r w:rsidRPr="00C82890">
        <w:rPr>
          <w:highlight w:val="yellow"/>
        </w:rPr>
        <w:br/>
      </w:r>
      <w:r w:rsidRPr="00883F79">
        <w:rPr>
          <w:color w:val="000000"/>
          <w:lang w:eastAsia="en-AU"/>
        </w:rPr>
        <w:t>Emmanuel Khemis</w:t>
      </w:r>
      <w:r w:rsidRPr="00883F79">
        <w:rPr>
          <w:color w:val="000000"/>
          <w:lang w:eastAsia="en-AU"/>
        </w:rPr>
        <w:tab/>
        <w:t>YAC Member</w:t>
      </w:r>
      <w:r w:rsidRPr="00C82890">
        <w:rPr>
          <w:color w:val="000000"/>
          <w:highlight w:val="yellow"/>
          <w:lang w:eastAsia="en-AU"/>
        </w:rPr>
        <w:br/>
      </w:r>
      <w:r w:rsidRPr="00883F79">
        <w:rPr>
          <w:color w:val="000000"/>
          <w:szCs w:val="28"/>
          <w:lang w:eastAsia="en-AU"/>
        </w:rPr>
        <w:t>Jane Alia</w:t>
      </w:r>
      <w:r w:rsidRPr="00883F79">
        <w:rPr>
          <w:color w:val="000000"/>
          <w:szCs w:val="28"/>
          <w:lang w:eastAsia="en-AU"/>
        </w:rPr>
        <w:tab/>
        <w:t xml:space="preserve">YAC </w:t>
      </w:r>
      <w:r w:rsidRPr="00883F79">
        <w:rPr>
          <w:color w:val="000000"/>
          <w:lang w:eastAsia="en-AU"/>
        </w:rPr>
        <w:t>Member</w:t>
      </w:r>
    </w:p>
    <w:p w:rsidR="009318E8" w:rsidRPr="008444E8" w:rsidRDefault="009318E8" w:rsidP="009318E8">
      <w:pPr>
        <w:tabs>
          <w:tab w:val="clear" w:pos="2448"/>
          <w:tab w:val="left" w:pos="3686"/>
        </w:tabs>
        <w:spacing w:after="0" w:line="240" w:lineRule="auto"/>
        <w:ind w:left="0"/>
        <w:rPr>
          <w:color w:val="000000"/>
          <w:szCs w:val="28"/>
          <w:lang w:eastAsia="en-AU"/>
        </w:rPr>
      </w:pPr>
      <w:r w:rsidRPr="008444E8">
        <w:rPr>
          <w:color w:val="000000"/>
          <w:szCs w:val="28"/>
          <w:lang w:eastAsia="en-AU"/>
        </w:rPr>
        <w:t>Zakelli Xie</w:t>
      </w:r>
      <w:r w:rsidRPr="008444E8">
        <w:rPr>
          <w:color w:val="000000"/>
          <w:szCs w:val="28"/>
          <w:lang w:eastAsia="en-AU"/>
        </w:rPr>
        <w:tab/>
        <w:t xml:space="preserve">YAC </w:t>
      </w:r>
      <w:r w:rsidRPr="008444E8">
        <w:rPr>
          <w:color w:val="000000"/>
          <w:lang w:eastAsia="en-AU"/>
        </w:rPr>
        <w:t>Member</w:t>
      </w:r>
    </w:p>
    <w:p w:rsidR="00C704F7" w:rsidRDefault="00C704F7" w:rsidP="00C704F7">
      <w:pPr>
        <w:tabs>
          <w:tab w:val="clear" w:pos="2448"/>
          <w:tab w:val="left" w:pos="3686"/>
        </w:tabs>
        <w:spacing w:after="0" w:line="240" w:lineRule="auto"/>
        <w:ind w:left="0"/>
        <w:rPr>
          <w:color w:val="000000"/>
          <w:lang w:eastAsia="en-AU"/>
        </w:rPr>
      </w:pPr>
      <w:r w:rsidRPr="00883F79">
        <w:rPr>
          <w:color w:val="000000"/>
          <w:lang w:eastAsia="en-AU"/>
        </w:rPr>
        <w:t>Andy Leung</w:t>
      </w:r>
      <w:r w:rsidRPr="00883F79">
        <w:rPr>
          <w:color w:val="000000"/>
          <w:lang w:eastAsia="en-AU"/>
        </w:rPr>
        <w:tab/>
        <w:t>Observer</w:t>
      </w:r>
    </w:p>
    <w:p w:rsidR="008444E8" w:rsidRPr="00883F79" w:rsidRDefault="008444E8" w:rsidP="00C704F7">
      <w:pPr>
        <w:tabs>
          <w:tab w:val="clear" w:pos="2448"/>
          <w:tab w:val="left" w:pos="3686"/>
        </w:tabs>
        <w:spacing w:after="0" w:line="240" w:lineRule="auto"/>
        <w:ind w:left="0"/>
        <w:rPr>
          <w:color w:val="000000"/>
          <w:szCs w:val="28"/>
          <w:lang w:eastAsia="en-AU"/>
        </w:rPr>
      </w:pPr>
      <w:r>
        <w:rPr>
          <w:color w:val="000000"/>
          <w:lang w:eastAsia="en-AU"/>
        </w:rPr>
        <w:t>Tom</w:t>
      </w:r>
      <w:r w:rsidR="00C14DEB">
        <w:rPr>
          <w:color w:val="000000"/>
          <w:lang w:eastAsia="en-AU"/>
        </w:rPr>
        <w:t xml:space="preserve"> Nairn</w:t>
      </w:r>
      <w:r>
        <w:rPr>
          <w:color w:val="000000"/>
          <w:lang w:eastAsia="en-AU"/>
        </w:rPr>
        <w:tab/>
        <w:t>Observer</w:t>
      </w:r>
    </w:p>
    <w:p w:rsidR="00E73A20" w:rsidRDefault="00E73A20" w:rsidP="000222C2">
      <w:pPr>
        <w:tabs>
          <w:tab w:val="clear" w:pos="2448"/>
          <w:tab w:val="left" w:pos="3686"/>
        </w:tabs>
        <w:spacing w:after="0" w:line="240" w:lineRule="auto"/>
        <w:ind w:left="0"/>
        <w:rPr>
          <w:color w:val="000000"/>
          <w:szCs w:val="28"/>
          <w:lang w:eastAsia="en-AU"/>
        </w:rPr>
      </w:pPr>
    </w:p>
    <w:p w:rsidR="006809AE" w:rsidRPr="00C82890" w:rsidRDefault="006809AE" w:rsidP="000222C2">
      <w:pPr>
        <w:pStyle w:val="Heading2"/>
        <w:numPr>
          <w:ilvl w:val="0"/>
          <w:numId w:val="0"/>
        </w:numPr>
        <w:tabs>
          <w:tab w:val="clear" w:pos="2448"/>
          <w:tab w:val="left" w:pos="3686"/>
        </w:tabs>
        <w:spacing w:line="240" w:lineRule="auto"/>
        <w:rPr>
          <w:b w:val="0"/>
          <w:sz w:val="24"/>
          <w:highlight w:val="yellow"/>
        </w:rPr>
      </w:pPr>
      <w:r>
        <w:rPr>
          <w:sz w:val="24"/>
        </w:rPr>
        <w:t>APOL</w:t>
      </w:r>
      <w:r w:rsidR="002D7ECA">
        <w:rPr>
          <w:sz w:val="24"/>
        </w:rPr>
        <w:t>OGIES</w:t>
      </w:r>
      <w:r w:rsidR="002D7ECA">
        <w:rPr>
          <w:sz w:val="24"/>
        </w:rPr>
        <w:br/>
      </w:r>
    </w:p>
    <w:p w:rsidR="00883F79" w:rsidRPr="00883F79" w:rsidRDefault="009318E8" w:rsidP="00A000C5">
      <w:pPr>
        <w:tabs>
          <w:tab w:val="clear" w:pos="2448"/>
          <w:tab w:val="left" w:pos="3686"/>
        </w:tabs>
        <w:spacing w:after="0" w:line="240" w:lineRule="auto"/>
        <w:ind w:left="0"/>
        <w:rPr>
          <w:color w:val="000000"/>
          <w:lang w:eastAsia="en-AU"/>
        </w:rPr>
      </w:pPr>
      <w:r w:rsidRPr="00883F79">
        <w:rPr>
          <w:color w:val="000000"/>
          <w:lang w:eastAsia="en-AU"/>
        </w:rPr>
        <w:t>Kyaw Naing John Yusuf</w:t>
      </w:r>
      <w:r w:rsidRPr="00883F79">
        <w:rPr>
          <w:color w:val="000000"/>
          <w:lang w:eastAsia="en-AU"/>
        </w:rPr>
        <w:tab/>
      </w:r>
      <w:r w:rsidR="00A000C5" w:rsidRPr="00883F79">
        <w:rPr>
          <w:color w:val="000000"/>
          <w:lang w:eastAsia="en-AU"/>
        </w:rPr>
        <w:t>YAC Member</w:t>
      </w:r>
    </w:p>
    <w:p w:rsidR="00883F79" w:rsidRDefault="00883F79" w:rsidP="00883F79">
      <w:pPr>
        <w:tabs>
          <w:tab w:val="clear" w:pos="2448"/>
          <w:tab w:val="left" w:pos="3686"/>
        </w:tabs>
        <w:spacing w:after="0" w:line="240" w:lineRule="auto"/>
        <w:ind w:left="0"/>
      </w:pPr>
      <w:r w:rsidRPr="00883F79">
        <w:t>Rebecca Jennings</w:t>
      </w:r>
      <w:r w:rsidRPr="00883F79">
        <w:tab/>
        <w:t>YAC Member</w:t>
      </w:r>
    </w:p>
    <w:p w:rsidR="00883F79" w:rsidRPr="00883F79" w:rsidRDefault="00883F79" w:rsidP="00883F79">
      <w:pPr>
        <w:tabs>
          <w:tab w:val="clear" w:pos="2448"/>
          <w:tab w:val="left" w:pos="3686"/>
        </w:tabs>
        <w:spacing w:after="0" w:line="240" w:lineRule="auto"/>
        <w:ind w:left="0"/>
        <w:rPr>
          <w:color w:val="000000"/>
          <w:lang w:eastAsia="en-AU"/>
        </w:rPr>
      </w:pPr>
      <w:r w:rsidRPr="00883F79">
        <w:rPr>
          <w:color w:val="000000"/>
          <w:lang w:eastAsia="en-AU"/>
        </w:rPr>
        <w:t>Ziggy Durling</w:t>
      </w:r>
      <w:r w:rsidRPr="00883F79">
        <w:rPr>
          <w:color w:val="000000"/>
          <w:lang w:eastAsia="en-AU"/>
        </w:rPr>
        <w:tab/>
        <w:t>Observer</w:t>
      </w:r>
    </w:p>
    <w:p w:rsidR="007D4E82" w:rsidRDefault="00E374CE" w:rsidP="007D4E82">
      <w:pPr>
        <w:pStyle w:val="Heading2"/>
        <w:numPr>
          <w:ilvl w:val="0"/>
          <w:numId w:val="2"/>
        </w:numPr>
        <w:spacing w:before="100" w:beforeAutospacing="1" w:line="240" w:lineRule="auto"/>
        <w:ind w:left="284" w:hanging="284"/>
        <w:jc w:val="both"/>
        <w:rPr>
          <w:sz w:val="24"/>
        </w:rPr>
      </w:pPr>
      <w:r w:rsidRPr="000A1E1E">
        <w:rPr>
          <w:sz w:val="24"/>
        </w:rPr>
        <w:t>MINUTES</w:t>
      </w:r>
      <w:r w:rsidR="0004447D" w:rsidRPr="000A1E1E">
        <w:rPr>
          <w:sz w:val="24"/>
        </w:rPr>
        <w:t xml:space="preserve"> OF PREVIOUS MEETING</w:t>
      </w:r>
    </w:p>
    <w:p w:rsidR="00866EF1" w:rsidRDefault="00C82890" w:rsidP="007D4E82">
      <w:pPr>
        <w:ind w:left="0"/>
      </w:pPr>
      <w:r>
        <w:t>The minutes of the 05 April</w:t>
      </w:r>
      <w:r w:rsidR="007D4E82">
        <w:t xml:space="preserve"> 2018 meeting were endorsed as true and accurate by the following members: </w:t>
      </w:r>
    </w:p>
    <w:p w:rsidR="007D4E82" w:rsidRDefault="00A13865" w:rsidP="000E3546">
      <w:pPr>
        <w:spacing w:after="0"/>
        <w:ind w:left="0"/>
        <w:jc w:val="both"/>
      </w:pPr>
      <w:r>
        <w:t>Jane</w:t>
      </w:r>
      <w:r w:rsidR="00C14DEB">
        <w:t xml:space="preserve"> Alia</w:t>
      </w:r>
      <w:r w:rsidR="007D4E82">
        <w:t xml:space="preserve"> (confirmed), </w:t>
      </w:r>
      <w:r w:rsidR="00C14DEB">
        <w:t xml:space="preserve">Sau-Ching Leung </w:t>
      </w:r>
      <w:r w:rsidR="007D4E82">
        <w:t>(seconded)</w:t>
      </w:r>
    </w:p>
    <w:p w:rsidR="00264A0B" w:rsidRDefault="00264A0B" w:rsidP="007B4188">
      <w:pPr>
        <w:tabs>
          <w:tab w:val="clear" w:pos="2448"/>
        </w:tabs>
        <w:spacing w:after="0" w:line="240" w:lineRule="auto"/>
        <w:ind w:left="0"/>
        <w:rPr>
          <w:b/>
        </w:rPr>
      </w:pPr>
    </w:p>
    <w:p w:rsidR="009100C2" w:rsidRDefault="009100C2" w:rsidP="007B4188">
      <w:pPr>
        <w:tabs>
          <w:tab w:val="clear" w:pos="2448"/>
        </w:tabs>
        <w:spacing w:after="0" w:line="240" w:lineRule="auto"/>
        <w:ind w:left="0"/>
        <w:rPr>
          <w:b/>
        </w:rPr>
      </w:pPr>
      <w:r w:rsidRPr="009100C2">
        <w:rPr>
          <w:b/>
        </w:rPr>
        <w:t>4.1 WELCOME OB</w:t>
      </w:r>
      <w:r w:rsidR="002E67FA">
        <w:rPr>
          <w:b/>
        </w:rPr>
        <w:t>SER</w:t>
      </w:r>
      <w:r w:rsidRPr="009100C2">
        <w:rPr>
          <w:b/>
        </w:rPr>
        <w:t>VERS</w:t>
      </w:r>
      <w:r w:rsidR="00F07321">
        <w:rPr>
          <w:b/>
        </w:rPr>
        <w:t xml:space="preserve"> + GUESTS</w:t>
      </w:r>
    </w:p>
    <w:p w:rsidR="00E30728" w:rsidRDefault="00E8128D" w:rsidP="000E3546">
      <w:pPr>
        <w:spacing w:after="0"/>
        <w:ind w:left="0"/>
        <w:jc w:val="both"/>
      </w:pPr>
      <w:r>
        <w:t>Welcome</w:t>
      </w:r>
      <w:r w:rsidR="007D4E82">
        <w:t xml:space="preserve"> to</w:t>
      </w:r>
      <w:r>
        <w:t xml:space="preserve"> </w:t>
      </w:r>
      <w:r w:rsidR="00ED02BD">
        <w:t>observers</w:t>
      </w:r>
      <w:r w:rsidR="000B477C">
        <w:t xml:space="preserve"> </w:t>
      </w:r>
      <w:r w:rsidR="00ED02BD" w:rsidRPr="008444E8">
        <w:t>Andy Leung</w:t>
      </w:r>
      <w:r w:rsidR="008444E8">
        <w:t xml:space="preserve"> and Tom</w:t>
      </w:r>
      <w:r w:rsidR="00C14DEB">
        <w:t xml:space="preserve"> Nairn</w:t>
      </w:r>
      <w:r w:rsidR="007D4E82">
        <w:t>.</w:t>
      </w:r>
    </w:p>
    <w:p w:rsidR="00634A66" w:rsidRDefault="00634A66" w:rsidP="000E3546">
      <w:pPr>
        <w:spacing w:after="0"/>
        <w:ind w:left="0"/>
        <w:jc w:val="both"/>
      </w:pPr>
    </w:p>
    <w:p w:rsidR="00562A01" w:rsidRDefault="00634A66" w:rsidP="003B54AA">
      <w:pPr>
        <w:pStyle w:val="Heading1"/>
        <w:widowControl w:val="0"/>
        <w:tabs>
          <w:tab w:val="clear" w:pos="2448"/>
          <w:tab w:val="left" w:pos="460"/>
        </w:tabs>
        <w:spacing w:line="240" w:lineRule="auto"/>
        <w:ind w:left="0"/>
        <w:contextualSpacing w:val="0"/>
        <w:jc w:val="left"/>
        <w:rPr>
          <w:b/>
          <w:sz w:val="24"/>
        </w:rPr>
      </w:pPr>
      <w:r w:rsidRPr="00562A01">
        <w:rPr>
          <w:b/>
          <w:sz w:val="24"/>
        </w:rPr>
        <w:t xml:space="preserve">4.2 </w:t>
      </w:r>
      <w:r w:rsidR="00562A01" w:rsidRPr="00562A01">
        <w:rPr>
          <w:b/>
          <w:sz w:val="24"/>
        </w:rPr>
        <w:t>BUSINESS ARISING FROM PREVIOUS MINUTES</w:t>
      </w:r>
    </w:p>
    <w:p w:rsidR="003B54AA" w:rsidRDefault="003B54AA" w:rsidP="00F07321">
      <w:pPr>
        <w:ind w:left="0"/>
        <w:rPr>
          <w:b/>
        </w:rPr>
      </w:pPr>
      <w:r>
        <w:t xml:space="preserve">        </w:t>
      </w:r>
      <w:r>
        <w:rPr>
          <w:b/>
        </w:rPr>
        <w:t>1.1 White Ribbon Youth Advisory Committee</w:t>
      </w:r>
    </w:p>
    <w:p w:rsidR="003B54AA" w:rsidRPr="003B54AA" w:rsidRDefault="003B54AA" w:rsidP="00F07321">
      <w:pPr>
        <w:ind w:left="0"/>
      </w:pPr>
      <w:r>
        <w:t xml:space="preserve">              Emmanuel Khemis was nominated to participate in the White Ribbon YAC</w:t>
      </w:r>
      <w:r w:rsidR="00396C98">
        <w:t>.</w:t>
      </w:r>
    </w:p>
    <w:p w:rsidR="003B54AA" w:rsidRPr="003B54AA" w:rsidRDefault="00396C98" w:rsidP="00F07321">
      <w:pPr>
        <w:ind w:left="0"/>
        <w:rPr>
          <w:b/>
        </w:rPr>
      </w:pPr>
      <w:r>
        <w:rPr>
          <w:b/>
        </w:rPr>
        <w:lastRenderedPageBreak/>
        <w:t xml:space="preserve">     </w:t>
      </w:r>
      <w:r w:rsidR="003B54AA" w:rsidRPr="003B54AA">
        <w:rPr>
          <w:b/>
        </w:rPr>
        <w:t>1.2 YAC Rebranding</w:t>
      </w:r>
    </w:p>
    <w:p w:rsidR="003B54AA" w:rsidRPr="003B54AA" w:rsidRDefault="003B54AA" w:rsidP="00F04A8B">
      <w:pPr>
        <w:ind w:left="720"/>
      </w:pPr>
      <w:bookmarkStart w:id="0" w:name="_GoBack"/>
      <w:bookmarkEnd w:id="0"/>
      <w:r w:rsidRPr="003B54AA">
        <w:t>A report about the</w:t>
      </w:r>
      <w:r w:rsidR="00F04A8B">
        <w:t xml:space="preserve"> replacement</w:t>
      </w:r>
      <w:r w:rsidRPr="003B54AA">
        <w:t xml:space="preserve"> logo is being forwarded to Council </w:t>
      </w:r>
      <w:proofErr w:type="gramStart"/>
      <w:r w:rsidRPr="003B54AA">
        <w:t xml:space="preserve">for </w:t>
      </w:r>
      <w:r w:rsidR="00F04A8B">
        <w:t xml:space="preserve"> </w:t>
      </w:r>
      <w:r w:rsidRPr="003B54AA">
        <w:t>endorsement</w:t>
      </w:r>
      <w:proofErr w:type="gramEnd"/>
    </w:p>
    <w:p w:rsidR="00883F79" w:rsidRPr="00396C98" w:rsidRDefault="00396C98" w:rsidP="00F07321">
      <w:pPr>
        <w:ind w:left="0"/>
        <w:rPr>
          <w:b/>
        </w:rPr>
      </w:pPr>
      <w:r>
        <w:rPr>
          <w:b/>
        </w:rPr>
        <w:t xml:space="preserve">     </w:t>
      </w:r>
      <w:r w:rsidR="003B54AA" w:rsidRPr="00396C98">
        <w:rPr>
          <w:b/>
        </w:rPr>
        <w:t>1.3 Youth Space Idea</w:t>
      </w:r>
    </w:p>
    <w:p w:rsidR="003B54AA" w:rsidRPr="00396C98" w:rsidRDefault="003B54AA" w:rsidP="005335A9">
      <w:pPr>
        <w:ind w:left="720"/>
      </w:pPr>
      <w:r w:rsidRPr="00396C98">
        <w:t xml:space="preserve">No feedback from members to report. </w:t>
      </w:r>
      <w:r w:rsidR="005335A9">
        <w:t>Members discussed nature of space and   whether there is a need.</w:t>
      </w:r>
      <w:r w:rsidRPr="00396C98">
        <w:t xml:space="preserve"> </w:t>
      </w:r>
    </w:p>
    <w:p w:rsidR="003B54AA" w:rsidRPr="00396C98" w:rsidRDefault="00396C98" w:rsidP="00F07321">
      <w:pPr>
        <w:ind w:left="0"/>
        <w:rPr>
          <w:b/>
        </w:rPr>
      </w:pPr>
      <w:r>
        <w:rPr>
          <w:b/>
        </w:rPr>
        <w:t xml:space="preserve">        </w:t>
      </w:r>
      <w:r w:rsidR="003B54AA" w:rsidRPr="00396C98">
        <w:rPr>
          <w:b/>
        </w:rPr>
        <w:t>Action</w:t>
      </w:r>
    </w:p>
    <w:p w:rsidR="00396C98" w:rsidRPr="00396C98" w:rsidRDefault="00396C98" w:rsidP="00396C98">
      <w:pPr>
        <w:pStyle w:val="ListParagraph"/>
        <w:numPr>
          <w:ilvl w:val="0"/>
          <w:numId w:val="18"/>
        </w:numPr>
      </w:pPr>
      <w:r w:rsidRPr="00396C98">
        <w:t>Youth Services staff to provide Emily Ford with a project brief tem</w:t>
      </w:r>
      <w:r w:rsidR="005335A9">
        <w:t>p</w:t>
      </w:r>
      <w:r w:rsidRPr="00396C98">
        <w:t>late</w:t>
      </w:r>
    </w:p>
    <w:p w:rsidR="003B54AA" w:rsidRPr="00396C98" w:rsidRDefault="003B54AA" w:rsidP="00396C98">
      <w:pPr>
        <w:pStyle w:val="ListParagraph"/>
        <w:numPr>
          <w:ilvl w:val="0"/>
          <w:numId w:val="18"/>
        </w:numPr>
      </w:pPr>
      <w:r w:rsidRPr="00396C98">
        <w:t>Emily Ford to create a project brief for a youth space.</w:t>
      </w:r>
    </w:p>
    <w:p w:rsidR="00396C98" w:rsidRPr="00396C98" w:rsidRDefault="00396C98" w:rsidP="00396C98">
      <w:pPr>
        <w:pStyle w:val="ListParagraph"/>
        <w:numPr>
          <w:ilvl w:val="0"/>
          <w:numId w:val="18"/>
        </w:numPr>
      </w:pPr>
      <w:r w:rsidRPr="00396C98">
        <w:t>Youth Space Idea to be added to June Agenda.</w:t>
      </w:r>
    </w:p>
    <w:p w:rsidR="009100C2" w:rsidRDefault="00FA73D8" w:rsidP="002753CF">
      <w:pPr>
        <w:spacing w:after="0"/>
        <w:ind w:left="0"/>
        <w:rPr>
          <w:b/>
        </w:rPr>
      </w:pPr>
      <w:r w:rsidRPr="00FA73D8">
        <w:rPr>
          <w:b/>
        </w:rPr>
        <w:t xml:space="preserve">5.0 </w:t>
      </w:r>
      <w:r>
        <w:rPr>
          <w:b/>
        </w:rPr>
        <w:t>GENERAL BUSI</w:t>
      </w:r>
      <w:r w:rsidR="00E13B23" w:rsidRPr="00FA73D8">
        <w:rPr>
          <w:b/>
        </w:rPr>
        <w:t xml:space="preserve">NESS </w:t>
      </w:r>
    </w:p>
    <w:p w:rsidR="00A000C5" w:rsidRDefault="00A000C5" w:rsidP="002753CF">
      <w:pPr>
        <w:spacing w:after="0"/>
        <w:ind w:left="0"/>
        <w:rPr>
          <w:b/>
        </w:rPr>
      </w:pPr>
    </w:p>
    <w:p w:rsidR="00C14DEB" w:rsidRDefault="00A000C5" w:rsidP="00C82890">
      <w:pPr>
        <w:spacing w:after="0"/>
        <w:ind w:left="0"/>
      </w:pPr>
      <w:r>
        <w:rPr>
          <w:b/>
        </w:rPr>
        <w:t xml:space="preserve">5.1 </w:t>
      </w:r>
      <w:r w:rsidR="00C82890">
        <w:rPr>
          <w:b/>
        </w:rPr>
        <w:t>CHAIR</w:t>
      </w:r>
      <w:r w:rsidR="00C14DEB">
        <w:rPr>
          <w:b/>
        </w:rPr>
        <w:t>PERSON</w:t>
      </w:r>
      <w:r w:rsidR="00C82890">
        <w:rPr>
          <w:b/>
        </w:rPr>
        <w:t xml:space="preserve"> OF YOUTH ADVISORY COMMITTEE</w:t>
      </w:r>
      <w:r w:rsidR="00D5035F">
        <w:rPr>
          <w:b/>
        </w:rPr>
        <w:br/>
      </w:r>
      <w:r w:rsidR="00C14DEB">
        <w:t xml:space="preserve">Copies of the Youth Advisory Committee guidelines were distributed to committee members that indicates the YAC has a rotating Chairperson appointed for a three meeting term.  Jane Alia was </w:t>
      </w:r>
      <w:r w:rsidR="005335A9">
        <w:t>nominated</w:t>
      </w:r>
      <w:r w:rsidR="00C14DEB">
        <w:t xml:space="preserve"> as Chairperson.  Emmanuel has nominated to take minutes at the June YAC meeting.</w:t>
      </w:r>
    </w:p>
    <w:p w:rsidR="00C82890" w:rsidRDefault="00C82890" w:rsidP="00C82890">
      <w:pPr>
        <w:spacing w:after="0"/>
        <w:ind w:left="0"/>
      </w:pPr>
    </w:p>
    <w:p w:rsidR="00C82890" w:rsidRDefault="00C82890" w:rsidP="00C82890">
      <w:pPr>
        <w:spacing w:after="0"/>
        <w:ind w:left="0"/>
        <w:rPr>
          <w:b/>
        </w:rPr>
      </w:pPr>
      <w:r>
        <w:rPr>
          <w:b/>
        </w:rPr>
        <w:t>Action</w:t>
      </w:r>
    </w:p>
    <w:p w:rsidR="00C82890" w:rsidRPr="00C82890" w:rsidRDefault="00C14DEB" w:rsidP="00C82890">
      <w:pPr>
        <w:pStyle w:val="ListParagraph"/>
        <w:numPr>
          <w:ilvl w:val="0"/>
          <w:numId w:val="15"/>
        </w:numPr>
        <w:spacing w:after="0"/>
        <w:rPr>
          <w:b/>
        </w:rPr>
      </w:pPr>
      <w:r>
        <w:t>Coordinator Youth Engagement to meet with Jane Alia prior to June meeting to provide information and support on being chairperson.</w:t>
      </w:r>
    </w:p>
    <w:p w:rsidR="009371F4" w:rsidRDefault="009371F4" w:rsidP="009371F4">
      <w:pPr>
        <w:pStyle w:val="ListParagraph"/>
        <w:spacing w:after="0"/>
      </w:pPr>
    </w:p>
    <w:p w:rsidR="009371F4" w:rsidRDefault="009371F4" w:rsidP="009371F4">
      <w:pPr>
        <w:spacing w:after="0"/>
        <w:ind w:left="0"/>
        <w:rPr>
          <w:b/>
        </w:rPr>
      </w:pPr>
      <w:r w:rsidRPr="009371F4">
        <w:rPr>
          <w:b/>
        </w:rPr>
        <w:t xml:space="preserve">5.2 </w:t>
      </w:r>
      <w:r>
        <w:rPr>
          <w:b/>
        </w:rPr>
        <w:t xml:space="preserve">NSLF </w:t>
      </w:r>
    </w:p>
    <w:p w:rsidR="00C14DEB" w:rsidRDefault="00B30F8D" w:rsidP="009371F4">
      <w:pPr>
        <w:spacing w:after="0"/>
        <w:ind w:left="0"/>
      </w:pPr>
      <w:r>
        <w:t xml:space="preserve">Emily Ford and Jane Alia both nominated to attend NSLF.  Members reviewed the nominations and undertook a secret ballot.  </w:t>
      </w:r>
      <w:r w:rsidR="005335A9">
        <w:t>Jane</w:t>
      </w:r>
      <w:r>
        <w:t xml:space="preserve"> Alia was selected to attend NSLF in 2018.</w:t>
      </w:r>
    </w:p>
    <w:p w:rsidR="00C14DEB" w:rsidRDefault="00C14DEB" w:rsidP="009371F4">
      <w:pPr>
        <w:spacing w:after="0"/>
        <w:ind w:left="0"/>
      </w:pPr>
    </w:p>
    <w:p w:rsidR="009371F4" w:rsidRPr="00375413" w:rsidRDefault="009371F4" w:rsidP="009371F4">
      <w:pPr>
        <w:spacing w:after="0"/>
        <w:ind w:left="0"/>
        <w:rPr>
          <w:b/>
        </w:rPr>
      </w:pPr>
      <w:r w:rsidRPr="00375413">
        <w:rPr>
          <w:b/>
        </w:rPr>
        <w:t>Action</w:t>
      </w:r>
    </w:p>
    <w:p w:rsidR="00375413" w:rsidRPr="00B30F8D" w:rsidRDefault="00B30F8D" w:rsidP="00B30F8D">
      <w:pPr>
        <w:pStyle w:val="ListParagraph"/>
        <w:numPr>
          <w:ilvl w:val="0"/>
          <w:numId w:val="15"/>
        </w:numPr>
        <w:spacing w:after="0"/>
        <w:rPr>
          <w:b/>
        </w:rPr>
      </w:pPr>
      <w:r>
        <w:t>Youth Services staff to get in contact with Jane Alia to</w:t>
      </w:r>
      <w:r w:rsidR="00795B0D">
        <w:t xml:space="preserve"> confirm </w:t>
      </w:r>
      <w:r>
        <w:t>details.</w:t>
      </w:r>
      <w:r w:rsidR="00C82890" w:rsidRPr="00B30F8D">
        <w:rPr>
          <w:b/>
        </w:rPr>
        <w:t xml:space="preserve"> </w:t>
      </w:r>
    </w:p>
    <w:p w:rsidR="00C82890" w:rsidRPr="00C82890" w:rsidRDefault="00C82890" w:rsidP="00C82890">
      <w:pPr>
        <w:pStyle w:val="ListParagraph"/>
        <w:numPr>
          <w:ilvl w:val="0"/>
          <w:numId w:val="16"/>
        </w:numPr>
        <w:spacing w:after="0"/>
        <w:rPr>
          <w:b/>
        </w:rPr>
      </w:pPr>
    </w:p>
    <w:p w:rsidR="00631E0A" w:rsidRDefault="000D10B4" w:rsidP="002753CF">
      <w:pPr>
        <w:spacing w:after="0"/>
        <w:ind w:left="0"/>
        <w:rPr>
          <w:b/>
        </w:rPr>
      </w:pPr>
      <w:r w:rsidRPr="000D10B4">
        <w:rPr>
          <w:b/>
        </w:rPr>
        <w:t>5.</w:t>
      </w:r>
      <w:r w:rsidR="00C82890">
        <w:rPr>
          <w:b/>
        </w:rPr>
        <w:t>3</w:t>
      </w:r>
      <w:r w:rsidR="003A2DCF">
        <w:rPr>
          <w:b/>
        </w:rPr>
        <w:t xml:space="preserve"> </w:t>
      </w:r>
      <w:r w:rsidR="00AA73CE">
        <w:rPr>
          <w:b/>
        </w:rPr>
        <w:t>YOUTH CHARTER CONSULTAT</w:t>
      </w:r>
      <w:r w:rsidR="00925562">
        <w:rPr>
          <w:b/>
        </w:rPr>
        <w:t xml:space="preserve"> </w:t>
      </w:r>
      <w:r w:rsidR="00AA73CE">
        <w:rPr>
          <w:b/>
        </w:rPr>
        <w:t>ION</w:t>
      </w:r>
    </w:p>
    <w:p w:rsidR="00A47A90" w:rsidRDefault="00C82890" w:rsidP="002753CF">
      <w:pPr>
        <w:spacing w:after="0"/>
        <w:ind w:left="0"/>
        <w:rPr>
          <w:b/>
        </w:rPr>
      </w:pPr>
      <w:r>
        <w:t>The second</w:t>
      </w:r>
      <w:r w:rsidR="007D4E82">
        <w:t xml:space="preserve"> draft for the Youth </w:t>
      </w:r>
      <w:r w:rsidR="00B30F8D">
        <w:t xml:space="preserve">Services </w:t>
      </w:r>
      <w:r w:rsidR="007D4E82">
        <w:t xml:space="preserve">Charter was </w:t>
      </w:r>
      <w:r w:rsidR="00375413">
        <w:t>presented to members for review</w:t>
      </w:r>
      <w:r w:rsidR="00866EF1">
        <w:t>.</w:t>
      </w:r>
      <w:r w:rsidR="004C0630">
        <w:t xml:space="preserve">  </w:t>
      </w:r>
      <w:r w:rsidR="00D5035F">
        <w:br/>
      </w:r>
      <w:r w:rsidR="00D5035F">
        <w:br/>
      </w:r>
      <w:r w:rsidR="00A47A90" w:rsidRPr="00A47A90">
        <w:rPr>
          <w:b/>
        </w:rPr>
        <w:t>Action</w:t>
      </w:r>
    </w:p>
    <w:p w:rsidR="004C0630" w:rsidRDefault="00B30F8D" w:rsidP="004C0630">
      <w:pPr>
        <w:pStyle w:val="ListParagraph"/>
        <w:numPr>
          <w:ilvl w:val="0"/>
          <w:numId w:val="15"/>
        </w:numPr>
        <w:spacing w:after="0"/>
      </w:pPr>
      <w:r>
        <w:lastRenderedPageBreak/>
        <w:t>Youth Services staff</w:t>
      </w:r>
      <w:r w:rsidR="004C0630">
        <w:t xml:space="preserve"> to bring final version</w:t>
      </w:r>
      <w:r>
        <w:t xml:space="preserve"> of Youth Services Charter</w:t>
      </w:r>
      <w:r w:rsidR="004C0630">
        <w:t xml:space="preserve"> to next meeting for review</w:t>
      </w:r>
    </w:p>
    <w:p w:rsidR="00925562" w:rsidRDefault="00925562" w:rsidP="002753CF">
      <w:pPr>
        <w:spacing w:after="0"/>
        <w:ind w:left="0"/>
        <w:rPr>
          <w:b/>
        </w:rPr>
      </w:pPr>
      <w:r>
        <w:rPr>
          <w:b/>
        </w:rPr>
        <w:t>5.</w:t>
      </w:r>
      <w:r w:rsidR="00C82890">
        <w:rPr>
          <w:b/>
        </w:rPr>
        <w:t>4</w:t>
      </w:r>
      <w:r>
        <w:rPr>
          <w:b/>
        </w:rPr>
        <w:t xml:space="preserve"> </w:t>
      </w:r>
      <w:r w:rsidR="00C82890">
        <w:rPr>
          <w:b/>
        </w:rPr>
        <w:t>MISSION AUSTRALIA YOUTH SURVEY</w:t>
      </w:r>
    </w:p>
    <w:p w:rsidR="0042008E" w:rsidRDefault="00B30F8D" w:rsidP="0042008E">
      <w:pPr>
        <w:spacing w:after="0"/>
        <w:ind w:left="0"/>
        <w:rPr>
          <w:b/>
        </w:rPr>
      </w:pPr>
      <w:r>
        <w:t>Youth Services Team spoke to members about the Mission Australia Youth Survey.  The survey is open to young people in Australia aged between 15 and 19 years.  The Youth Services Team has organised for a unique code to be used by Darwin residents which will allow Mission Australia to provide a report to City of Darwin with data relating to Darwin.</w:t>
      </w:r>
      <w:r w:rsidR="00A47A90">
        <w:br/>
      </w:r>
      <w:r w:rsidR="0042008E">
        <w:br/>
      </w:r>
      <w:r w:rsidR="00C82890">
        <w:rPr>
          <w:b/>
        </w:rPr>
        <w:t>Action</w:t>
      </w:r>
    </w:p>
    <w:p w:rsidR="0042008E" w:rsidRDefault="00C82890" w:rsidP="0042008E">
      <w:pPr>
        <w:pStyle w:val="ListParagraph"/>
        <w:numPr>
          <w:ilvl w:val="0"/>
          <w:numId w:val="10"/>
        </w:numPr>
        <w:spacing w:after="0"/>
      </w:pPr>
      <w:r>
        <w:t xml:space="preserve"> </w:t>
      </w:r>
      <w:r w:rsidR="00B30F8D">
        <w:t>M</w:t>
      </w:r>
      <w:r w:rsidR="004C0630">
        <w:t>embers to champion survey and share with peers.</w:t>
      </w:r>
    </w:p>
    <w:p w:rsidR="006871A6" w:rsidRDefault="006871A6" w:rsidP="006871A6">
      <w:pPr>
        <w:spacing w:after="0"/>
        <w:ind w:left="0"/>
      </w:pPr>
    </w:p>
    <w:p w:rsidR="00D7161E" w:rsidRDefault="00D7161E" w:rsidP="006871A6">
      <w:pPr>
        <w:spacing w:after="0"/>
        <w:ind w:left="0"/>
        <w:rPr>
          <w:b/>
        </w:rPr>
      </w:pPr>
    </w:p>
    <w:p w:rsidR="006871A6" w:rsidRPr="007B4188" w:rsidRDefault="00C82890" w:rsidP="006871A6">
      <w:pPr>
        <w:spacing w:after="0"/>
        <w:ind w:left="0"/>
        <w:rPr>
          <w:b/>
        </w:rPr>
      </w:pPr>
      <w:r>
        <w:rPr>
          <w:b/>
        </w:rPr>
        <w:t>5.5</w:t>
      </w:r>
      <w:r w:rsidR="006871A6" w:rsidRPr="007B4188">
        <w:rPr>
          <w:b/>
        </w:rPr>
        <w:t xml:space="preserve"> </w:t>
      </w:r>
      <w:r>
        <w:rPr>
          <w:b/>
        </w:rPr>
        <w:t>ACTION FOR CHANGE FUNDRAISER</w:t>
      </w:r>
    </w:p>
    <w:p w:rsidR="00B30F8D" w:rsidRDefault="00B30F8D" w:rsidP="006871A6">
      <w:pPr>
        <w:spacing w:after="0"/>
        <w:ind w:left="0"/>
      </w:pPr>
      <w:r>
        <w:t xml:space="preserve">Members interested in coordinating the Action </w:t>
      </w:r>
      <w:r w:rsidR="005335A9">
        <w:t>for</w:t>
      </w:r>
      <w:r>
        <w:t xml:space="preserve"> Change Fundraiser were encouraged to contact the Youth Services Team.  A copy of the job description was circulated to members.  Members were also given a project brief and started initial planning for the quiz.</w:t>
      </w:r>
      <w:r w:rsidR="00C82890">
        <w:t xml:space="preserve"> </w:t>
      </w:r>
      <w:r w:rsidR="003B54AA">
        <w:t>Possible prizes and partnerships were discussed.</w:t>
      </w:r>
    </w:p>
    <w:p w:rsidR="006871A6" w:rsidRDefault="006871A6" w:rsidP="006871A6">
      <w:pPr>
        <w:spacing w:after="0"/>
        <w:ind w:left="0"/>
      </w:pPr>
    </w:p>
    <w:p w:rsidR="002978A3" w:rsidRPr="007B4188" w:rsidRDefault="002978A3" w:rsidP="006871A6">
      <w:pPr>
        <w:spacing w:after="0"/>
        <w:ind w:left="0"/>
        <w:rPr>
          <w:b/>
        </w:rPr>
      </w:pPr>
      <w:r w:rsidRPr="007B4188">
        <w:rPr>
          <w:b/>
        </w:rPr>
        <w:t>Action</w:t>
      </w:r>
    </w:p>
    <w:p w:rsidR="002978A3" w:rsidRDefault="00C82890" w:rsidP="002978A3">
      <w:pPr>
        <w:pStyle w:val="ListParagraph"/>
        <w:numPr>
          <w:ilvl w:val="0"/>
          <w:numId w:val="10"/>
        </w:numPr>
        <w:spacing w:after="0" w:line="240" w:lineRule="auto"/>
        <w:rPr>
          <w:lang w:val="en-GB" w:eastAsia="en-AU"/>
        </w:rPr>
      </w:pPr>
      <w:r>
        <w:rPr>
          <w:lang w:val="en-GB" w:eastAsia="en-AU"/>
        </w:rPr>
        <w:t xml:space="preserve"> </w:t>
      </w:r>
      <w:r w:rsidR="00B30F8D">
        <w:rPr>
          <w:lang w:val="en-GB" w:eastAsia="en-AU"/>
        </w:rPr>
        <w:t>Members interested in coordinating the fundraiser to contact Youth Services staff</w:t>
      </w:r>
    </w:p>
    <w:p w:rsidR="003B54AA" w:rsidRPr="003B54AA" w:rsidRDefault="00B30F8D" w:rsidP="003B54AA">
      <w:pPr>
        <w:pStyle w:val="ListParagraph"/>
        <w:numPr>
          <w:ilvl w:val="0"/>
          <w:numId w:val="10"/>
        </w:numPr>
        <w:spacing w:after="0" w:line="240" w:lineRule="auto"/>
        <w:rPr>
          <w:lang w:val="en-GB" w:eastAsia="en-AU"/>
        </w:rPr>
      </w:pPr>
      <w:r>
        <w:rPr>
          <w:lang w:val="en-GB" w:eastAsia="en-AU"/>
        </w:rPr>
        <w:t>Members to identify potential fundraising opportunities in the community</w:t>
      </w:r>
    </w:p>
    <w:p w:rsidR="000222C2" w:rsidRDefault="000222C2" w:rsidP="002753CF">
      <w:pPr>
        <w:spacing w:after="0"/>
        <w:ind w:left="0"/>
        <w:rPr>
          <w:b/>
        </w:rPr>
      </w:pPr>
    </w:p>
    <w:p w:rsidR="00BE640C" w:rsidRPr="007E2134" w:rsidRDefault="00BE640C" w:rsidP="002753CF">
      <w:pPr>
        <w:spacing w:after="0"/>
        <w:ind w:left="0"/>
      </w:pPr>
    </w:p>
    <w:p w:rsidR="007B4188" w:rsidRDefault="008F5B16" w:rsidP="002753CF">
      <w:pPr>
        <w:spacing w:after="0"/>
        <w:ind w:left="0"/>
        <w:rPr>
          <w:b/>
        </w:rPr>
      </w:pPr>
      <w:r>
        <w:rPr>
          <w:b/>
        </w:rPr>
        <w:t>6.0 OTHER BUSINESS</w:t>
      </w:r>
    </w:p>
    <w:p w:rsidR="008B24E9" w:rsidRDefault="008B24E9" w:rsidP="002753CF">
      <w:pPr>
        <w:spacing w:after="0"/>
        <w:ind w:left="0"/>
      </w:pPr>
      <w:r w:rsidRPr="008B24E9">
        <w:t>Members were encouraged to bring forward issues for discussion at future YAC meetings.</w:t>
      </w:r>
      <w:r>
        <w:t xml:space="preserve"> Appropriate issues include those affecting the municipality of Darwin City and/or young people in Darwin. Members flagged ‘transport’ as a possible topic for future discussions.</w:t>
      </w:r>
    </w:p>
    <w:p w:rsidR="007B4188" w:rsidRDefault="007B4188" w:rsidP="002753CF">
      <w:pPr>
        <w:spacing w:after="0"/>
        <w:ind w:left="0"/>
      </w:pPr>
    </w:p>
    <w:p w:rsidR="007B4188" w:rsidRPr="007B4188" w:rsidRDefault="007B4188" w:rsidP="002753CF">
      <w:pPr>
        <w:spacing w:after="0"/>
        <w:ind w:left="0"/>
        <w:rPr>
          <w:b/>
        </w:rPr>
      </w:pPr>
      <w:r w:rsidRPr="007B4188">
        <w:rPr>
          <w:b/>
        </w:rPr>
        <w:t xml:space="preserve">6.1 </w:t>
      </w:r>
      <w:r w:rsidR="003B54AA">
        <w:rPr>
          <w:b/>
        </w:rPr>
        <w:t>LIVING DARWIN SUMMIT BRAINSTORMING</w:t>
      </w:r>
      <w:r w:rsidR="00C82890">
        <w:rPr>
          <w:b/>
        </w:rPr>
        <w:t xml:space="preserve"> </w:t>
      </w:r>
    </w:p>
    <w:p w:rsidR="007B4188" w:rsidRDefault="003B54AA" w:rsidP="007B4188">
      <w:pPr>
        <w:spacing w:after="0"/>
        <w:ind w:left="0"/>
        <w:jc w:val="both"/>
      </w:pPr>
      <w:r>
        <w:t>Jane Alia will be speaking as a YAC representative at the Living Darwin Summit.  Members gave their opinions about the strengths and opportunities of being a young person in Darwin.</w:t>
      </w:r>
    </w:p>
    <w:p w:rsidR="003B54AA" w:rsidRDefault="003B54AA" w:rsidP="007B4188">
      <w:pPr>
        <w:spacing w:after="0"/>
        <w:ind w:left="0"/>
        <w:jc w:val="both"/>
      </w:pPr>
    </w:p>
    <w:p w:rsidR="007B4188" w:rsidRDefault="007B4188" w:rsidP="007B4188">
      <w:pPr>
        <w:spacing w:after="0"/>
        <w:ind w:left="0"/>
        <w:jc w:val="both"/>
        <w:rPr>
          <w:b/>
        </w:rPr>
      </w:pPr>
      <w:r w:rsidRPr="007B4188">
        <w:rPr>
          <w:b/>
        </w:rPr>
        <w:t>Action</w:t>
      </w:r>
    </w:p>
    <w:p w:rsidR="003B54AA" w:rsidRPr="003B54AA" w:rsidRDefault="003B54AA" w:rsidP="003B54AA">
      <w:pPr>
        <w:pStyle w:val="ListParagraph"/>
        <w:numPr>
          <w:ilvl w:val="0"/>
          <w:numId w:val="10"/>
        </w:numPr>
        <w:spacing w:after="0"/>
        <w:jc w:val="both"/>
        <w:rPr>
          <w:b/>
        </w:rPr>
      </w:pPr>
      <w:r>
        <w:t>Youth Services Staff to send collated responses to Jane Alia</w:t>
      </w:r>
    </w:p>
    <w:p w:rsidR="00D60381" w:rsidRPr="007B4188" w:rsidRDefault="00D60381" w:rsidP="00D60381">
      <w:pPr>
        <w:pStyle w:val="ListParagraph"/>
        <w:spacing w:after="0"/>
        <w:jc w:val="both"/>
      </w:pPr>
    </w:p>
    <w:p w:rsidR="00CF788E" w:rsidRDefault="00451329" w:rsidP="000E3546">
      <w:pPr>
        <w:spacing w:after="0"/>
        <w:ind w:left="0"/>
        <w:jc w:val="both"/>
        <w:rPr>
          <w:b/>
        </w:rPr>
      </w:pPr>
      <w:r>
        <w:rPr>
          <w:b/>
        </w:rPr>
        <w:t>Meeting Closed</w:t>
      </w:r>
      <w:r w:rsidR="000A299D">
        <w:rPr>
          <w:b/>
        </w:rPr>
        <w:t xml:space="preserve"> </w:t>
      </w:r>
      <w:r w:rsidR="00A47A90" w:rsidRPr="009F100D">
        <w:rPr>
          <w:b/>
        </w:rPr>
        <w:t>7</w:t>
      </w:r>
      <w:r w:rsidR="000A299D" w:rsidRPr="009F100D">
        <w:rPr>
          <w:b/>
        </w:rPr>
        <w:t>:</w:t>
      </w:r>
      <w:r w:rsidR="009F100D" w:rsidRPr="009F100D">
        <w:rPr>
          <w:b/>
        </w:rPr>
        <w:t>30</w:t>
      </w:r>
      <w:r w:rsidR="00FA73D8" w:rsidRPr="009F100D">
        <w:rPr>
          <w:b/>
        </w:rPr>
        <w:t>pm</w:t>
      </w:r>
    </w:p>
    <w:p w:rsidR="000E3546" w:rsidRDefault="000E3546" w:rsidP="000E3546">
      <w:pPr>
        <w:spacing w:after="0"/>
        <w:ind w:left="0"/>
        <w:jc w:val="both"/>
        <w:rPr>
          <w:b/>
        </w:rPr>
      </w:pPr>
    </w:p>
    <w:p w:rsidR="00D7161E" w:rsidRDefault="00D7161E" w:rsidP="000E3546">
      <w:pPr>
        <w:spacing w:after="0"/>
        <w:ind w:left="0"/>
        <w:jc w:val="both"/>
        <w:rPr>
          <w:b/>
        </w:rPr>
      </w:pPr>
    </w:p>
    <w:p w:rsidR="00D217D3" w:rsidRDefault="000E3546" w:rsidP="000E3546">
      <w:pPr>
        <w:spacing w:after="0"/>
        <w:ind w:left="0"/>
        <w:jc w:val="both"/>
        <w:rPr>
          <w:b/>
        </w:rPr>
      </w:pPr>
      <w:r>
        <w:rPr>
          <w:b/>
        </w:rPr>
        <w:t>Next YAC meeting scheduled:</w:t>
      </w:r>
      <w:r w:rsidR="00D217D3">
        <w:rPr>
          <w:b/>
        </w:rPr>
        <w:t xml:space="preserve"> </w:t>
      </w:r>
    </w:p>
    <w:p w:rsidR="00D217D3" w:rsidRDefault="005A0B1C" w:rsidP="005A0B1C">
      <w:pPr>
        <w:spacing w:after="0"/>
        <w:ind w:left="0"/>
      </w:pPr>
      <w:r>
        <w:t xml:space="preserve">5:30pm – 7.30pm, </w:t>
      </w:r>
      <w:r w:rsidR="00396C98">
        <w:t>7</w:t>
      </w:r>
      <w:r>
        <w:t xml:space="preserve"> </w:t>
      </w:r>
      <w:r w:rsidR="00396C98">
        <w:t>June</w:t>
      </w:r>
      <w:r w:rsidR="003C2F27">
        <w:t xml:space="preserve"> </w:t>
      </w:r>
      <w:r w:rsidR="00F26838">
        <w:t>20</w:t>
      </w:r>
      <w:r w:rsidR="00D54D83">
        <w:t>18</w:t>
      </w:r>
    </w:p>
    <w:p w:rsidR="00F26838" w:rsidRDefault="00B74ECB" w:rsidP="005A0B1C">
      <w:pPr>
        <w:spacing w:after="0"/>
        <w:ind w:left="0"/>
      </w:pPr>
      <w:r>
        <w:t>Library Hub, City of Darwin Civic Centre</w:t>
      </w:r>
    </w:p>
    <w:p w:rsidR="00634A66" w:rsidRDefault="00041FCF" w:rsidP="005A0B1C">
      <w:pPr>
        <w:spacing w:after="0"/>
        <w:ind w:left="0"/>
      </w:pPr>
      <w:r>
        <w:t>Contact Person</w:t>
      </w:r>
      <w:r w:rsidR="00634A66">
        <w:t>:</w:t>
      </w:r>
      <w:r>
        <w:t xml:space="preserve"> </w:t>
      </w:r>
    </w:p>
    <w:p w:rsidR="00634A66" w:rsidRDefault="00B74ECB" w:rsidP="005A0B1C">
      <w:pPr>
        <w:spacing w:after="0"/>
        <w:ind w:left="0"/>
      </w:pPr>
      <w:r>
        <w:t>Alicia Kent</w:t>
      </w:r>
    </w:p>
    <w:p w:rsidR="00634A66" w:rsidRDefault="00B74ECB" w:rsidP="005A0B1C">
      <w:pPr>
        <w:spacing w:after="0"/>
        <w:ind w:left="0"/>
      </w:pPr>
      <w:r>
        <w:t>Youth Services Trainee</w:t>
      </w:r>
      <w:r w:rsidR="005A0B1C">
        <w:br/>
        <w:t>08 8930 0429</w:t>
      </w:r>
    </w:p>
    <w:p w:rsidR="000B477C" w:rsidRDefault="005A0B1C" w:rsidP="005A0B1C">
      <w:pPr>
        <w:spacing w:after="0"/>
        <w:ind w:left="0"/>
      </w:pPr>
      <w:r>
        <w:t>0468 987 236</w:t>
      </w:r>
    </w:p>
    <w:p w:rsidR="009318E8" w:rsidRDefault="009318E8" w:rsidP="005A0B1C">
      <w:pPr>
        <w:spacing w:after="0"/>
        <w:ind w:left="0"/>
      </w:pPr>
    </w:p>
    <w:sectPr w:rsidR="009318E8" w:rsidSect="000E3546">
      <w:headerReference w:type="default" r:id="rId10"/>
      <w:head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AD" w:rsidRDefault="006E1BAD" w:rsidP="004B283C">
      <w:r>
        <w:separator/>
      </w:r>
    </w:p>
  </w:endnote>
  <w:endnote w:type="continuationSeparator" w:id="0">
    <w:p w:rsidR="006E1BAD" w:rsidRDefault="006E1BAD" w:rsidP="004B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AD" w:rsidRDefault="006E1BAD" w:rsidP="004B283C">
      <w:r>
        <w:separator/>
      </w:r>
    </w:p>
  </w:footnote>
  <w:footnote w:type="continuationSeparator" w:id="0">
    <w:p w:rsidR="006E1BAD" w:rsidRDefault="006E1BAD" w:rsidP="004B2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58231199"/>
      <w:docPartObj>
        <w:docPartGallery w:val="Page Numbers (Top of Page)"/>
        <w:docPartUnique/>
      </w:docPartObj>
    </w:sdtPr>
    <w:sdtEndPr>
      <w:rPr>
        <w:sz w:val="24"/>
        <w:szCs w:val="24"/>
      </w:rPr>
    </w:sdtEndPr>
    <w:sdtContent>
      <w:p w:rsidR="00427964" w:rsidRPr="00427964" w:rsidRDefault="00427964" w:rsidP="00427964">
        <w:pPr>
          <w:pStyle w:val="Header"/>
          <w:tabs>
            <w:tab w:val="clear" w:pos="9026"/>
          </w:tabs>
          <w:ind w:left="0"/>
          <w:rPr>
            <w:bCs/>
            <w:sz w:val="20"/>
            <w:szCs w:val="20"/>
          </w:rPr>
        </w:pPr>
        <w:r w:rsidRPr="00427964">
          <w:rPr>
            <w:sz w:val="20"/>
            <w:szCs w:val="20"/>
          </w:rPr>
          <w:t xml:space="preserve">Page </w:t>
        </w:r>
        <w:r w:rsidRPr="00427964">
          <w:rPr>
            <w:bCs/>
            <w:sz w:val="20"/>
            <w:szCs w:val="20"/>
          </w:rPr>
          <w:fldChar w:fldCharType="begin"/>
        </w:r>
        <w:r w:rsidRPr="00427964">
          <w:rPr>
            <w:bCs/>
            <w:sz w:val="20"/>
            <w:szCs w:val="20"/>
          </w:rPr>
          <w:instrText xml:space="preserve"> PAGE </w:instrText>
        </w:r>
        <w:r w:rsidRPr="00427964">
          <w:rPr>
            <w:bCs/>
            <w:sz w:val="20"/>
            <w:szCs w:val="20"/>
          </w:rPr>
          <w:fldChar w:fldCharType="separate"/>
        </w:r>
        <w:r w:rsidR="00F04A8B">
          <w:rPr>
            <w:bCs/>
            <w:noProof/>
            <w:sz w:val="20"/>
            <w:szCs w:val="20"/>
          </w:rPr>
          <w:t>2</w:t>
        </w:r>
        <w:r w:rsidRPr="00427964">
          <w:rPr>
            <w:bCs/>
            <w:sz w:val="20"/>
            <w:szCs w:val="20"/>
          </w:rPr>
          <w:fldChar w:fldCharType="end"/>
        </w:r>
        <w:r w:rsidRPr="00427964">
          <w:rPr>
            <w:sz w:val="20"/>
            <w:szCs w:val="20"/>
          </w:rPr>
          <w:t xml:space="preserve"> of </w:t>
        </w:r>
        <w:r w:rsidRPr="00427964">
          <w:rPr>
            <w:bCs/>
            <w:sz w:val="20"/>
            <w:szCs w:val="20"/>
          </w:rPr>
          <w:fldChar w:fldCharType="begin"/>
        </w:r>
        <w:r w:rsidRPr="00427964">
          <w:rPr>
            <w:bCs/>
            <w:sz w:val="20"/>
            <w:szCs w:val="20"/>
          </w:rPr>
          <w:instrText xml:space="preserve"> NUMPAGES  </w:instrText>
        </w:r>
        <w:r w:rsidRPr="00427964">
          <w:rPr>
            <w:bCs/>
            <w:sz w:val="20"/>
            <w:szCs w:val="20"/>
          </w:rPr>
          <w:fldChar w:fldCharType="separate"/>
        </w:r>
        <w:r w:rsidR="00F04A8B">
          <w:rPr>
            <w:bCs/>
            <w:noProof/>
            <w:sz w:val="20"/>
            <w:szCs w:val="20"/>
          </w:rPr>
          <w:t>4</w:t>
        </w:r>
        <w:r w:rsidRPr="00427964">
          <w:rPr>
            <w:bCs/>
            <w:sz w:val="20"/>
            <w:szCs w:val="20"/>
          </w:rPr>
          <w:fldChar w:fldCharType="end"/>
        </w:r>
      </w:p>
      <w:p w:rsidR="00427964" w:rsidRPr="00427964" w:rsidRDefault="00427964" w:rsidP="00427964">
        <w:pPr>
          <w:pStyle w:val="Header"/>
          <w:pBdr>
            <w:bottom w:val="single" w:sz="12" w:space="1" w:color="auto"/>
          </w:pBdr>
          <w:tabs>
            <w:tab w:val="clear" w:pos="9026"/>
          </w:tabs>
          <w:ind w:left="0"/>
          <w:rPr>
            <w:bCs/>
            <w:sz w:val="20"/>
            <w:szCs w:val="20"/>
          </w:rPr>
        </w:pPr>
        <w:r w:rsidRPr="00427964">
          <w:rPr>
            <w:bCs/>
            <w:sz w:val="20"/>
            <w:szCs w:val="20"/>
          </w:rPr>
          <w:t>Minute</w:t>
        </w:r>
        <w:r w:rsidR="004D354D">
          <w:rPr>
            <w:bCs/>
            <w:sz w:val="20"/>
            <w:szCs w:val="20"/>
          </w:rPr>
          <w:t>s Youth A</w:t>
        </w:r>
        <w:r w:rsidR="006A3F30">
          <w:rPr>
            <w:bCs/>
            <w:sz w:val="20"/>
            <w:szCs w:val="20"/>
          </w:rPr>
          <w:t>d</w:t>
        </w:r>
        <w:r w:rsidR="001C420E">
          <w:rPr>
            <w:bCs/>
            <w:sz w:val="20"/>
            <w:szCs w:val="20"/>
          </w:rPr>
          <w:t xml:space="preserve">visory Committee Meeting </w:t>
        </w:r>
        <w:r w:rsidR="00C82890">
          <w:rPr>
            <w:bCs/>
            <w:sz w:val="20"/>
            <w:szCs w:val="20"/>
          </w:rPr>
          <w:t>03</w:t>
        </w:r>
        <w:r w:rsidR="008B24E9">
          <w:rPr>
            <w:bCs/>
            <w:sz w:val="20"/>
            <w:szCs w:val="20"/>
          </w:rPr>
          <w:t xml:space="preserve"> </w:t>
        </w:r>
        <w:r w:rsidR="00C82890">
          <w:rPr>
            <w:bCs/>
            <w:sz w:val="20"/>
            <w:szCs w:val="20"/>
          </w:rPr>
          <w:t>May</w:t>
        </w:r>
        <w:r w:rsidR="00B74ECB">
          <w:rPr>
            <w:bCs/>
            <w:sz w:val="20"/>
            <w:szCs w:val="20"/>
          </w:rPr>
          <w:t xml:space="preserve"> 2018</w:t>
        </w:r>
      </w:p>
      <w:p w:rsidR="00427964" w:rsidRDefault="00F04A8B">
        <w:pPr>
          <w:pStyle w:val="Header"/>
        </w:pPr>
      </w:p>
    </w:sdtContent>
  </w:sdt>
  <w:p w:rsidR="001F7751" w:rsidRPr="004B283C" w:rsidRDefault="001F7751" w:rsidP="004B28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0"/>
      </w:rPr>
      <w:alias w:val="Name"/>
      <w:tag w:val="Name"/>
      <w:id w:val="-1202551331"/>
      <w:dataBinding w:prefixMappings="xmlns:ns0='http://purl.org/dc/elements/1.1/' xmlns:ns1='http://schemas.openxmlformats.org/package/2006/metadata/core-properties' " w:xpath="/ns1:coreProperties[1]/ns0:subject[1]" w:storeItemID="{6C3C8BC8-F283-45AE-878A-BAB7291924A1}"/>
      <w:text/>
    </w:sdtPr>
    <w:sdtEndPr/>
    <w:sdtContent>
      <w:p w:rsidR="00427964" w:rsidRPr="00433C97" w:rsidRDefault="00711D9F" w:rsidP="000E3546">
        <w:pPr>
          <w:pStyle w:val="Organization"/>
          <w:spacing w:after="120"/>
          <w:ind w:left="0"/>
          <w:rPr>
            <w:sz w:val="30"/>
          </w:rPr>
        </w:pPr>
        <w:r>
          <w:rPr>
            <w:sz w:val="30"/>
          </w:rPr>
          <w:t>YOUTH ADVISORY COMMITTEE</w:t>
        </w:r>
      </w:p>
    </w:sdtContent>
  </w:sdt>
  <w:p w:rsidR="00427964" w:rsidRPr="00433C97" w:rsidRDefault="00C82890" w:rsidP="000E3546">
    <w:pPr>
      <w:pStyle w:val="Heading1"/>
      <w:spacing w:after="120"/>
      <w:ind w:left="0"/>
      <w:rPr>
        <w:b/>
        <w:sz w:val="24"/>
      </w:rPr>
    </w:pPr>
    <w:r>
      <w:rPr>
        <w:b/>
        <w:sz w:val="24"/>
      </w:rPr>
      <w:t>Minutes</w:t>
    </w:r>
  </w:p>
  <w:p w:rsidR="00427964" w:rsidRPr="00433C97" w:rsidRDefault="00F04A8B" w:rsidP="000E3546">
    <w:pPr>
      <w:pStyle w:val="Heading1"/>
      <w:spacing w:after="120"/>
      <w:ind w:left="0"/>
      <w:rPr>
        <w:sz w:val="24"/>
      </w:rPr>
    </w:pPr>
    <w:sdt>
      <w:sdtPr>
        <w:rPr>
          <w:sz w:val="24"/>
        </w:rPr>
        <w:alias w:val="Date"/>
        <w:tag w:val="Date"/>
        <w:id w:val="-898283108"/>
        <w:dataBinding w:prefixMappings="xmlns:ns0='http://purl.org/dc/elements/1.1/' xmlns:ns1='http://schemas.openxmlformats.org/package/2006/metadata/core-properties' " w:xpath="/ns1:coreProperties[1]/ns1:category[1]" w:storeItemID="{6C3C8BC8-F283-45AE-878A-BAB7291924A1}"/>
        <w:text/>
      </w:sdtPr>
      <w:sdtEndPr/>
      <w:sdtContent>
        <w:r w:rsidR="001C420E">
          <w:rPr>
            <w:sz w:val="24"/>
          </w:rPr>
          <w:t xml:space="preserve">Thursday </w:t>
        </w:r>
        <w:r w:rsidR="00C82890">
          <w:rPr>
            <w:sz w:val="24"/>
          </w:rPr>
          <w:t>03</w:t>
        </w:r>
        <w:r w:rsidR="000222C2">
          <w:rPr>
            <w:sz w:val="24"/>
          </w:rPr>
          <w:t xml:space="preserve"> </w:t>
        </w:r>
        <w:r w:rsidR="00C82890">
          <w:rPr>
            <w:sz w:val="24"/>
          </w:rPr>
          <w:t>May</w:t>
        </w:r>
        <w:r w:rsidR="000222C2">
          <w:rPr>
            <w:sz w:val="24"/>
          </w:rPr>
          <w:t xml:space="preserve"> 2018</w:t>
        </w:r>
      </w:sdtContent>
    </w:sdt>
  </w:p>
  <w:p w:rsidR="0082467A" w:rsidRDefault="00427964" w:rsidP="000E3546">
    <w:pPr>
      <w:pStyle w:val="Header"/>
      <w:tabs>
        <w:tab w:val="left" w:pos="4725"/>
      </w:tabs>
      <w:ind w:left="0"/>
      <w:jc w:val="center"/>
    </w:pPr>
    <w:r>
      <w:rPr>
        <w:noProof/>
        <w:lang w:eastAsia="en-AU"/>
      </w:rPr>
      <w:drawing>
        <wp:anchor distT="0" distB="0" distL="114300" distR="114300" simplePos="0" relativeHeight="251662336" behindDoc="1" locked="0" layoutInCell="1" allowOverlap="1" wp14:anchorId="099305F7" wp14:editId="68589491">
          <wp:simplePos x="0" y="0"/>
          <wp:positionH relativeFrom="column">
            <wp:posOffset>5040630</wp:posOffset>
          </wp:positionH>
          <wp:positionV relativeFrom="paragraph">
            <wp:posOffset>-982345</wp:posOffset>
          </wp:positionV>
          <wp:extent cx="1617345" cy="1216025"/>
          <wp:effectExtent l="0" t="0" r="1905" b="3175"/>
          <wp:wrapTight wrapText="bothSides">
            <wp:wrapPolygon edited="0">
              <wp:start x="0" y="0"/>
              <wp:lineTo x="0" y="21318"/>
              <wp:lineTo x="21371" y="21318"/>
              <wp:lineTo x="21371" y="0"/>
              <wp:lineTo x="0" y="0"/>
            </wp:wrapPolygon>
          </wp:wrapTight>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345"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67A">
      <w:t>5:</w:t>
    </w:r>
    <w:r w:rsidR="00A000C5">
      <w:t>3</w:t>
    </w:r>
    <w:r w:rsidR="009318E8">
      <w:t>0</w:t>
    </w:r>
    <w:r w:rsidR="00A000C5">
      <w:t xml:space="preserve">pm – </w:t>
    </w:r>
    <w:r w:rsidR="00AA73CE">
      <w:t>7.</w:t>
    </w:r>
    <w:r w:rsidR="009318E8">
      <w:t>30</w:t>
    </w:r>
    <w:r w:rsidR="00A000C5">
      <w:t>pm</w:t>
    </w:r>
  </w:p>
  <w:p w:rsidR="00427964" w:rsidRDefault="004C1441" w:rsidP="000E3546">
    <w:pPr>
      <w:pStyle w:val="Header"/>
      <w:tabs>
        <w:tab w:val="left" w:pos="4725"/>
      </w:tabs>
      <w:ind w:left="0"/>
      <w:jc w:val="center"/>
    </w:pPr>
    <w:r>
      <w:t>Library Hub</w:t>
    </w:r>
  </w:p>
  <w:p w:rsidR="00427964" w:rsidRPr="004B283C" w:rsidRDefault="00427964" w:rsidP="0082467A">
    <w:pPr>
      <w:pStyle w:val="Header"/>
      <w:jc w:val="center"/>
    </w:pPr>
  </w:p>
  <w:p w:rsidR="00335581" w:rsidRDefault="00335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007"/>
    <w:multiLevelType w:val="multilevel"/>
    <w:tmpl w:val="440E2BF4"/>
    <w:lvl w:ilvl="0">
      <w:start w:val="1"/>
      <w:numFmt w:val="decimal"/>
      <w:lvlText w:val="%1."/>
      <w:lvlJc w:val="left"/>
      <w:pPr>
        <w:ind w:left="502" w:hanging="360"/>
        <w:jc w:val="right"/>
      </w:pPr>
      <w:rPr>
        <w:rFonts w:ascii="Arial" w:eastAsia="Arial" w:hAnsi="Arial" w:cs="Arial" w:hint="default"/>
        <w:b/>
        <w:bCs/>
        <w:spacing w:val="-1"/>
        <w:w w:val="99"/>
        <w:sz w:val="24"/>
        <w:szCs w:val="24"/>
      </w:rPr>
    </w:lvl>
    <w:lvl w:ilvl="1">
      <w:start w:val="1"/>
      <w:numFmt w:val="decimal"/>
      <w:lvlText w:val="%1.%2"/>
      <w:lvlJc w:val="left"/>
      <w:pPr>
        <w:ind w:left="928" w:hanging="360"/>
        <w:jc w:val="right"/>
      </w:pPr>
      <w:rPr>
        <w:rFonts w:ascii="Arial" w:eastAsia="Arial" w:hAnsi="Arial" w:cs="Arial" w:hint="default"/>
        <w:b/>
        <w:bCs/>
        <w:w w:val="99"/>
        <w:sz w:val="24"/>
        <w:szCs w:val="24"/>
      </w:rPr>
    </w:lvl>
    <w:lvl w:ilvl="2">
      <w:start w:val="1"/>
      <w:numFmt w:val="decimal"/>
      <w:lvlText w:val="%1.%2.%3"/>
      <w:lvlJc w:val="left"/>
      <w:pPr>
        <w:ind w:left="1288" w:hanging="720"/>
      </w:pPr>
      <w:rPr>
        <w:rFonts w:ascii="Arial" w:eastAsia="Arial" w:hAnsi="Arial" w:cs="Arial" w:hint="default"/>
        <w:b w:val="0"/>
        <w:bCs/>
        <w:spacing w:val="-2"/>
        <w:w w:val="99"/>
        <w:sz w:val="24"/>
        <w:szCs w:val="24"/>
      </w:rPr>
    </w:lvl>
    <w:lvl w:ilvl="3">
      <w:start w:val="1"/>
      <w:numFmt w:val="bullet"/>
      <w:lvlText w:val="•"/>
      <w:lvlJc w:val="left"/>
      <w:pPr>
        <w:ind w:left="1900" w:hanging="720"/>
      </w:pPr>
      <w:rPr>
        <w:rFonts w:hint="default"/>
      </w:rPr>
    </w:lvl>
    <w:lvl w:ilvl="4">
      <w:start w:val="1"/>
      <w:numFmt w:val="bullet"/>
      <w:lvlText w:val="•"/>
      <w:lvlJc w:val="left"/>
      <w:pPr>
        <w:ind w:left="3060" w:hanging="720"/>
      </w:pPr>
      <w:rPr>
        <w:rFonts w:hint="default"/>
      </w:rPr>
    </w:lvl>
    <w:lvl w:ilvl="5">
      <w:start w:val="1"/>
      <w:numFmt w:val="bullet"/>
      <w:lvlText w:val="•"/>
      <w:lvlJc w:val="left"/>
      <w:pPr>
        <w:ind w:left="4221" w:hanging="720"/>
      </w:pPr>
      <w:rPr>
        <w:rFonts w:hint="default"/>
      </w:rPr>
    </w:lvl>
    <w:lvl w:ilvl="6">
      <w:start w:val="1"/>
      <w:numFmt w:val="bullet"/>
      <w:lvlText w:val="•"/>
      <w:lvlJc w:val="left"/>
      <w:pPr>
        <w:ind w:left="5382" w:hanging="720"/>
      </w:pPr>
      <w:rPr>
        <w:rFonts w:hint="default"/>
      </w:rPr>
    </w:lvl>
    <w:lvl w:ilvl="7">
      <w:start w:val="1"/>
      <w:numFmt w:val="bullet"/>
      <w:lvlText w:val="•"/>
      <w:lvlJc w:val="left"/>
      <w:pPr>
        <w:ind w:left="6543" w:hanging="720"/>
      </w:pPr>
      <w:rPr>
        <w:rFonts w:hint="default"/>
      </w:rPr>
    </w:lvl>
    <w:lvl w:ilvl="8">
      <w:start w:val="1"/>
      <w:numFmt w:val="bullet"/>
      <w:lvlText w:val="•"/>
      <w:lvlJc w:val="left"/>
      <w:pPr>
        <w:ind w:left="7704" w:hanging="720"/>
      </w:pPr>
      <w:rPr>
        <w:rFonts w:hint="default"/>
      </w:rPr>
    </w:lvl>
  </w:abstractNum>
  <w:abstractNum w:abstractNumId="1">
    <w:nsid w:val="04D74FA9"/>
    <w:multiLevelType w:val="hybridMultilevel"/>
    <w:tmpl w:val="043AA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0B1CA8"/>
    <w:multiLevelType w:val="hybridMultilevel"/>
    <w:tmpl w:val="2236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BB0905"/>
    <w:multiLevelType w:val="multilevel"/>
    <w:tmpl w:val="61A43FD0"/>
    <w:lvl w:ilvl="0">
      <w:start w:val="1"/>
      <w:numFmt w:val="decimal"/>
      <w:pStyle w:val="Heading2"/>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06" w:hanging="380"/>
      </w:pPr>
      <w:rPr>
        <w:rFonts w:hint="default"/>
        <w:b/>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4">
    <w:nsid w:val="2FD547D6"/>
    <w:multiLevelType w:val="hybridMultilevel"/>
    <w:tmpl w:val="EC10B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1E50EA"/>
    <w:multiLevelType w:val="hybridMultilevel"/>
    <w:tmpl w:val="6972C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0B4D2C"/>
    <w:multiLevelType w:val="hybridMultilevel"/>
    <w:tmpl w:val="2A4E3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545744"/>
    <w:multiLevelType w:val="hybridMultilevel"/>
    <w:tmpl w:val="1078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3D27D7"/>
    <w:multiLevelType w:val="hybridMultilevel"/>
    <w:tmpl w:val="41D8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2F61A63"/>
    <w:multiLevelType w:val="hybridMultilevel"/>
    <w:tmpl w:val="10AE5A78"/>
    <w:lvl w:ilvl="0" w:tplc="1C401B6A">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46FD12EC"/>
    <w:multiLevelType w:val="hybridMultilevel"/>
    <w:tmpl w:val="7222E084"/>
    <w:lvl w:ilvl="0" w:tplc="9FD07080">
      <w:start w:val="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211226"/>
    <w:multiLevelType w:val="hybridMultilevel"/>
    <w:tmpl w:val="E8E41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2571352"/>
    <w:multiLevelType w:val="hybridMultilevel"/>
    <w:tmpl w:val="B6648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0A21FA"/>
    <w:multiLevelType w:val="hybridMultilevel"/>
    <w:tmpl w:val="97703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91428D2"/>
    <w:multiLevelType w:val="hybridMultilevel"/>
    <w:tmpl w:val="DC82FDCE"/>
    <w:lvl w:ilvl="0" w:tplc="43AC8CCC">
      <w:start w:val="5"/>
      <w:numFmt w:val="bullet"/>
      <w:lvlText w:val=""/>
      <w:lvlJc w:val="left"/>
      <w:pPr>
        <w:ind w:left="786" w:hanging="360"/>
      </w:pPr>
      <w:rPr>
        <w:rFonts w:ascii="Symbol" w:eastAsia="Times New Roman" w:hAnsi="Symbo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nsid w:val="59EA33F9"/>
    <w:multiLevelType w:val="hybridMultilevel"/>
    <w:tmpl w:val="61567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3FA4CDF"/>
    <w:multiLevelType w:val="hybridMultilevel"/>
    <w:tmpl w:val="AE6C0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79205E"/>
    <w:multiLevelType w:val="hybridMultilevel"/>
    <w:tmpl w:val="016C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5"/>
  </w:num>
  <w:num w:numId="5">
    <w:abstractNumId w:val="6"/>
  </w:num>
  <w:num w:numId="6">
    <w:abstractNumId w:val="16"/>
  </w:num>
  <w:num w:numId="7">
    <w:abstractNumId w:val="15"/>
  </w:num>
  <w:num w:numId="8">
    <w:abstractNumId w:val="0"/>
  </w:num>
  <w:num w:numId="9">
    <w:abstractNumId w:val="8"/>
  </w:num>
  <w:num w:numId="10">
    <w:abstractNumId w:val="11"/>
  </w:num>
  <w:num w:numId="11">
    <w:abstractNumId w:val="7"/>
  </w:num>
  <w:num w:numId="12">
    <w:abstractNumId w:val="2"/>
  </w:num>
  <w:num w:numId="13">
    <w:abstractNumId w:val="4"/>
  </w:num>
  <w:num w:numId="14">
    <w:abstractNumId w:val="17"/>
  </w:num>
  <w:num w:numId="15">
    <w:abstractNumId w:val="10"/>
  </w:num>
  <w:num w:numId="16">
    <w:abstractNumId w:val="14"/>
  </w:num>
  <w:num w:numId="17">
    <w:abstractNumId w:val="12"/>
  </w:num>
  <w:num w:numId="1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50"/>
    <w:rsid w:val="00002D57"/>
    <w:rsid w:val="00004C4F"/>
    <w:rsid w:val="00007690"/>
    <w:rsid w:val="00014BCD"/>
    <w:rsid w:val="000215CE"/>
    <w:rsid w:val="000222C2"/>
    <w:rsid w:val="00023F7F"/>
    <w:rsid w:val="00024799"/>
    <w:rsid w:val="00024F1E"/>
    <w:rsid w:val="00025B18"/>
    <w:rsid w:val="00026DDD"/>
    <w:rsid w:val="0003191B"/>
    <w:rsid w:val="00031C62"/>
    <w:rsid w:val="000341C3"/>
    <w:rsid w:val="0004113C"/>
    <w:rsid w:val="000415FB"/>
    <w:rsid w:val="00041FCF"/>
    <w:rsid w:val="0004447D"/>
    <w:rsid w:val="000534FF"/>
    <w:rsid w:val="000607C4"/>
    <w:rsid w:val="00074452"/>
    <w:rsid w:val="000768CC"/>
    <w:rsid w:val="00080414"/>
    <w:rsid w:val="00091082"/>
    <w:rsid w:val="000951C3"/>
    <w:rsid w:val="000A1E1E"/>
    <w:rsid w:val="000A299D"/>
    <w:rsid w:val="000A3DEC"/>
    <w:rsid w:val="000B0B2D"/>
    <w:rsid w:val="000B1A83"/>
    <w:rsid w:val="000B477C"/>
    <w:rsid w:val="000B6B39"/>
    <w:rsid w:val="000C147E"/>
    <w:rsid w:val="000C2F43"/>
    <w:rsid w:val="000D10B4"/>
    <w:rsid w:val="000D267F"/>
    <w:rsid w:val="000D43B5"/>
    <w:rsid w:val="000D7DA9"/>
    <w:rsid w:val="000E3546"/>
    <w:rsid w:val="000F20C7"/>
    <w:rsid w:val="000F248B"/>
    <w:rsid w:val="00102135"/>
    <w:rsid w:val="001115BB"/>
    <w:rsid w:val="0012236D"/>
    <w:rsid w:val="00126EF0"/>
    <w:rsid w:val="0013010A"/>
    <w:rsid w:val="00133AC2"/>
    <w:rsid w:val="0015470A"/>
    <w:rsid w:val="00155C77"/>
    <w:rsid w:val="00156092"/>
    <w:rsid w:val="0017702A"/>
    <w:rsid w:val="001843A0"/>
    <w:rsid w:val="00195131"/>
    <w:rsid w:val="001A61DA"/>
    <w:rsid w:val="001B5D72"/>
    <w:rsid w:val="001C194C"/>
    <w:rsid w:val="001C420E"/>
    <w:rsid w:val="001C724D"/>
    <w:rsid w:val="001D334C"/>
    <w:rsid w:val="001D6A7E"/>
    <w:rsid w:val="001E55EB"/>
    <w:rsid w:val="001F4201"/>
    <w:rsid w:val="001F7751"/>
    <w:rsid w:val="00202C91"/>
    <w:rsid w:val="002145BB"/>
    <w:rsid w:val="00225B2D"/>
    <w:rsid w:val="0024512D"/>
    <w:rsid w:val="0024677A"/>
    <w:rsid w:val="0025240A"/>
    <w:rsid w:val="00253FE4"/>
    <w:rsid w:val="00256EC2"/>
    <w:rsid w:val="00257C3D"/>
    <w:rsid w:val="00264A0B"/>
    <w:rsid w:val="00266FC7"/>
    <w:rsid w:val="002701F7"/>
    <w:rsid w:val="00272ABC"/>
    <w:rsid w:val="002753CF"/>
    <w:rsid w:val="00280107"/>
    <w:rsid w:val="00292495"/>
    <w:rsid w:val="00295426"/>
    <w:rsid w:val="002978A3"/>
    <w:rsid w:val="002A5460"/>
    <w:rsid w:val="002B07EB"/>
    <w:rsid w:val="002B1017"/>
    <w:rsid w:val="002B39BB"/>
    <w:rsid w:val="002B495F"/>
    <w:rsid w:val="002C0B17"/>
    <w:rsid w:val="002C2798"/>
    <w:rsid w:val="002D3809"/>
    <w:rsid w:val="002D3A06"/>
    <w:rsid w:val="002D3D72"/>
    <w:rsid w:val="002D7ECA"/>
    <w:rsid w:val="002E1B57"/>
    <w:rsid w:val="002E301E"/>
    <w:rsid w:val="002E3415"/>
    <w:rsid w:val="002E4373"/>
    <w:rsid w:val="002E67FA"/>
    <w:rsid w:val="002F70A6"/>
    <w:rsid w:val="00303D59"/>
    <w:rsid w:val="00311149"/>
    <w:rsid w:val="00314E72"/>
    <w:rsid w:val="00316C23"/>
    <w:rsid w:val="003175F9"/>
    <w:rsid w:val="00322583"/>
    <w:rsid w:val="00335581"/>
    <w:rsid w:val="003475E1"/>
    <w:rsid w:val="00347EEC"/>
    <w:rsid w:val="003570BD"/>
    <w:rsid w:val="00361B84"/>
    <w:rsid w:val="003630D6"/>
    <w:rsid w:val="00373F1C"/>
    <w:rsid w:val="00375413"/>
    <w:rsid w:val="0038505E"/>
    <w:rsid w:val="00386116"/>
    <w:rsid w:val="0039603E"/>
    <w:rsid w:val="00396C98"/>
    <w:rsid w:val="003A1A7C"/>
    <w:rsid w:val="003A2DCF"/>
    <w:rsid w:val="003A5C3A"/>
    <w:rsid w:val="003A7067"/>
    <w:rsid w:val="003B54AA"/>
    <w:rsid w:val="003C2F27"/>
    <w:rsid w:val="003E212A"/>
    <w:rsid w:val="003E5EE2"/>
    <w:rsid w:val="003E7CEC"/>
    <w:rsid w:val="004050C7"/>
    <w:rsid w:val="00406F94"/>
    <w:rsid w:val="00413A78"/>
    <w:rsid w:val="00417F42"/>
    <w:rsid w:val="0042008E"/>
    <w:rsid w:val="004258C7"/>
    <w:rsid w:val="00426FBA"/>
    <w:rsid w:val="00427964"/>
    <w:rsid w:val="00433C97"/>
    <w:rsid w:val="00441D13"/>
    <w:rsid w:val="00442A69"/>
    <w:rsid w:val="00451329"/>
    <w:rsid w:val="00460732"/>
    <w:rsid w:val="00467F38"/>
    <w:rsid w:val="004708FB"/>
    <w:rsid w:val="0047170E"/>
    <w:rsid w:val="004757BF"/>
    <w:rsid w:val="00480C29"/>
    <w:rsid w:val="00485098"/>
    <w:rsid w:val="004961A9"/>
    <w:rsid w:val="004A5B2A"/>
    <w:rsid w:val="004B283C"/>
    <w:rsid w:val="004B35A2"/>
    <w:rsid w:val="004B4150"/>
    <w:rsid w:val="004C0493"/>
    <w:rsid w:val="004C0630"/>
    <w:rsid w:val="004C1441"/>
    <w:rsid w:val="004C67F6"/>
    <w:rsid w:val="004D0766"/>
    <w:rsid w:val="004D354D"/>
    <w:rsid w:val="004E472D"/>
    <w:rsid w:val="004E7F13"/>
    <w:rsid w:val="004F1142"/>
    <w:rsid w:val="004F7EBD"/>
    <w:rsid w:val="00506D2F"/>
    <w:rsid w:val="00511CF1"/>
    <w:rsid w:val="00513D52"/>
    <w:rsid w:val="005213B9"/>
    <w:rsid w:val="00522B87"/>
    <w:rsid w:val="00523364"/>
    <w:rsid w:val="00525973"/>
    <w:rsid w:val="00526D68"/>
    <w:rsid w:val="005316CC"/>
    <w:rsid w:val="005335A9"/>
    <w:rsid w:val="00547411"/>
    <w:rsid w:val="005501B0"/>
    <w:rsid w:val="00550F8B"/>
    <w:rsid w:val="005578C9"/>
    <w:rsid w:val="00562A01"/>
    <w:rsid w:val="00563D7D"/>
    <w:rsid w:val="005649AF"/>
    <w:rsid w:val="005666A3"/>
    <w:rsid w:val="00567F25"/>
    <w:rsid w:val="0058738D"/>
    <w:rsid w:val="005A0B1C"/>
    <w:rsid w:val="005A216A"/>
    <w:rsid w:val="005A2D11"/>
    <w:rsid w:val="005C3447"/>
    <w:rsid w:val="005C4B4A"/>
    <w:rsid w:val="005C6456"/>
    <w:rsid w:val="005E5559"/>
    <w:rsid w:val="005E7083"/>
    <w:rsid w:val="006073AC"/>
    <w:rsid w:val="006115A7"/>
    <w:rsid w:val="006164ED"/>
    <w:rsid w:val="0062698B"/>
    <w:rsid w:val="0063086D"/>
    <w:rsid w:val="00631E0A"/>
    <w:rsid w:val="0063206E"/>
    <w:rsid w:val="00634A66"/>
    <w:rsid w:val="006377BE"/>
    <w:rsid w:val="0064054F"/>
    <w:rsid w:val="006452EC"/>
    <w:rsid w:val="00655808"/>
    <w:rsid w:val="00656C13"/>
    <w:rsid w:val="00663EFD"/>
    <w:rsid w:val="00664F79"/>
    <w:rsid w:val="00672F97"/>
    <w:rsid w:val="00677B18"/>
    <w:rsid w:val="006809AE"/>
    <w:rsid w:val="006871A6"/>
    <w:rsid w:val="0069738C"/>
    <w:rsid w:val="006A3F30"/>
    <w:rsid w:val="006B0571"/>
    <w:rsid w:val="006B7013"/>
    <w:rsid w:val="006C09D8"/>
    <w:rsid w:val="006C162F"/>
    <w:rsid w:val="006D2EFA"/>
    <w:rsid w:val="006D35C0"/>
    <w:rsid w:val="006E0601"/>
    <w:rsid w:val="006E1BAD"/>
    <w:rsid w:val="006F2B9C"/>
    <w:rsid w:val="0070344D"/>
    <w:rsid w:val="00711D9F"/>
    <w:rsid w:val="00730773"/>
    <w:rsid w:val="007339AC"/>
    <w:rsid w:val="00733B36"/>
    <w:rsid w:val="0073581F"/>
    <w:rsid w:val="007402C1"/>
    <w:rsid w:val="007409BD"/>
    <w:rsid w:val="00741774"/>
    <w:rsid w:val="00741D20"/>
    <w:rsid w:val="00752E72"/>
    <w:rsid w:val="00765E1D"/>
    <w:rsid w:val="00771A55"/>
    <w:rsid w:val="00772DBE"/>
    <w:rsid w:val="007759B0"/>
    <w:rsid w:val="0078211E"/>
    <w:rsid w:val="00790487"/>
    <w:rsid w:val="00791813"/>
    <w:rsid w:val="00794B61"/>
    <w:rsid w:val="00795B0D"/>
    <w:rsid w:val="007A2E6B"/>
    <w:rsid w:val="007A48B8"/>
    <w:rsid w:val="007B2CE5"/>
    <w:rsid w:val="007B4188"/>
    <w:rsid w:val="007B4528"/>
    <w:rsid w:val="007B7A21"/>
    <w:rsid w:val="007C00B0"/>
    <w:rsid w:val="007C163F"/>
    <w:rsid w:val="007C20A6"/>
    <w:rsid w:val="007D0905"/>
    <w:rsid w:val="007D4E82"/>
    <w:rsid w:val="007E03D4"/>
    <w:rsid w:val="007E0926"/>
    <w:rsid w:val="007E18D6"/>
    <w:rsid w:val="007E2134"/>
    <w:rsid w:val="007E47A4"/>
    <w:rsid w:val="007F79D7"/>
    <w:rsid w:val="007F7FE0"/>
    <w:rsid w:val="00820608"/>
    <w:rsid w:val="00823BAF"/>
    <w:rsid w:val="0082467A"/>
    <w:rsid w:val="00825BFA"/>
    <w:rsid w:val="008276EF"/>
    <w:rsid w:val="00833C9E"/>
    <w:rsid w:val="008409DB"/>
    <w:rsid w:val="008410F6"/>
    <w:rsid w:val="008444E8"/>
    <w:rsid w:val="008555E4"/>
    <w:rsid w:val="00863ED8"/>
    <w:rsid w:val="00866EF1"/>
    <w:rsid w:val="008725F3"/>
    <w:rsid w:val="00874C37"/>
    <w:rsid w:val="00880EBF"/>
    <w:rsid w:val="00883F79"/>
    <w:rsid w:val="008866F3"/>
    <w:rsid w:val="00890F69"/>
    <w:rsid w:val="008A47CD"/>
    <w:rsid w:val="008A7694"/>
    <w:rsid w:val="008B0D41"/>
    <w:rsid w:val="008B24E9"/>
    <w:rsid w:val="008B67D0"/>
    <w:rsid w:val="008C03DB"/>
    <w:rsid w:val="008C4371"/>
    <w:rsid w:val="008C695D"/>
    <w:rsid w:val="008C6ACA"/>
    <w:rsid w:val="008F5063"/>
    <w:rsid w:val="008F5B16"/>
    <w:rsid w:val="00902586"/>
    <w:rsid w:val="00903E7E"/>
    <w:rsid w:val="009100C2"/>
    <w:rsid w:val="00922FE0"/>
    <w:rsid w:val="00925562"/>
    <w:rsid w:val="009318E8"/>
    <w:rsid w:val="00933F9F"/>
    <w:rsid w:val="009341C0"/>
    <w:rsid w:val="009371F4"/>
    <w:rsid w:val="00937490"/>
    <w:rsid w:val="0093794D"/>
    <w:rsid w:val="009476AF"/>
    <w:rsid w:val="00951648"/>
    <w:rsid w:val="00957665"/>
    <w:rsid w:val="0096549A"/>
    <w:rsid w:val="009709E3"/>
    <w:rsid w:val="00974CA5"/>
    <w:rsid w:val="00975733"/>
    <w:rsid w:val="00987A43"/>
    <w:rsid w:val="009924A9"/>
    <w:rsid w:val="00996C3B"/>
    <w:rsid w:val="009A328A"/>
    <w:rsid w:val="009A34F6"/>
    <w:rsid w:val="009A7A63"/>
    <w:rsid w:val="009B03DC"/>
    <w:rsid w:val="009B296B"/>
    <w:rsid w:val="009B4879"/>
    <w:rsid w:val="009C0356"/>
    <w:rsid w:val="009D0197"/>
    <w:rsid w:val="009D624F"/>
    <w:rsid w:val="009D64BA"/>
    <w:rsid w:val="009F100D"/>
    <w:rsid w:val="00A000C5"/>
    <w:rsid w:val="00A04E7D"/>
    <w:rsid w:val="00A1127D"/>
    <w:rsid w:val="00A13865"/>
    <w:rsid w:val="00A13D5F"/>
    <w:rsid w:val="00A24137"/>
    <w:rsid w:val="00A249AF"/>
    <w:rsid w:val="00A32DE9"/>
    <w:rsid w:val="00A33AA5"/>
    <w:rsid w:val="00A34A5C"/>
    <w:rsid w:val="00A356F2"/>
    <w:rsid w:val="00A40230"/>
    <w:rsid w:val="00A40F64"/>
    <w:rsid w:val="00A47A90"/>
    <w:rsid w:val="00A507F9"/>
    <w:rsid w:val="00A508DF"/>
    <w:rsid w:val="00A520B5"/>
    <w:rsid w:val="00A53133"/>
    <w:rsid w:val="00A71804"/>
    <w:rsid w:val="00A76BC6"/>
    <w:rsid w:val="00A87D52"/>
    <w:rsid w:val="00A95C13"/>
    <w:rsid w:val="00AA5B90"/>
    <w:rsid w:val="00AA6287"/>
    <w:rsid w:val="00AA73CE"/>
    <w:rsid w:val="00AA77D5"/>
    <w:rsid w:val="00AB033C"/>
    <w:rsid w:val="00AB234E"/>
    <w:rsid w:val="00AB2C4B"/>
    <w:rsid w:val="00AC0C13"/>
    <w:rsid w:val="00AC625B"/>
    <w:rsid w:val="00AD2CDD"/>
    <w:rsid w:val="00AE021D"/>
    <w:rsid w:val="00AE1165"/>
    <w:rsid w:val="00AE2DDE"/>
    <w:rsid w:val="00AE7DC4"/>
    <w:rsid w:val="00B0067C"/>
    <w:rsid w:val="00B049EB"/>
    <w:rsid w:val="00B13B96"/>
    <w:rsid w:val="00B162F0"/>
    <w:rsid w:val="00B26080"/>
    <w:rsid w:val="00B30F8D"/>
    <w:rsid w:val="00B3122C"/>
    <w:rsid w:val="00B416BA"/>
    <w:rsid w:val="00B42E0D"/>
    <w:rsid w:val="00B46E2D"/>
    <w:rsid w:val="00B46F2B"/>
    <w:rsid w:val="00B4776E"/>
    <w:rsid w:val="00B57FF2"/>
    <w:rsid w:val="00B6326D"/>
    <w:rsid w:val="00B70283"/>
    <w:rsid w:val="00B74ECB"/>
    <w:rsid w:val="00B750A7"/>
    <w:rsid w:val="00B76FFC"/>
    <w:rsid w:val="00B93DA8"/>
    <w:rsid w:val="00BA499C"/>
    <w:rsid w:val="00BA61D7"/>
    <w:rsid w:val="00BA6AD9"/>
    <w:rsid w:val="00BA70D6"/>
    <w:rsid w:val="00BA726B"/>
    <w:rsid w:val="00BB7828"/>
    <w:rsid w:val="00BC140F"/>
    <w:rsid w:val="00BD35B3"/>
    <w:rsid w:val="00BE640C"/>
    <w:rsid w:val="00BF5EED"/>
    <w:rsid w:val="00C133FB"/>
    <w:rsid w:val="00C14DEB"/>
    <w:rsid w:val="00C20596"/>
    <w:rsid w:val="00C325AA"/>
    <w:rsid w:val="00C3718E"/>
    <w:rsid w:val="00C374CF"/>
    <w:rsid w:val="00C51644"/>
    <w:rsid w:val="00C53ADD"/>
    <w:rsid w:val="00C62229"/>
    <w:rsid w:val="00C67AE8"/>
    <w:rsid w:val="00C704F7"/>
    <w:rsid w:val="00C7137E"/>
    <w:rsid w:val="00C81126"/>
    <w:rsid w:val="00C81A7C"/>
    <w:rsid w:val="00C82890"/>
    <w:rsid w:val="00C8747F"/>
    <w:rsid w:val="00C95F71"/>
    <w:rsid w:val="00CA4E06"/>
    <w:rsid w:val="00CB21D1"/>
    <w:rsid w:val="00CB73DE"/>
    <w:rsid w:val="00CC7C13"/>
    <w:rsid w:val="00CC7DEC"/>
    <w:rsid w:val="00CD0A53"/>
    <w:rsid w:val="00CE1284"/>
    <w:rsid w:val="00CE499C"/>
    <w:rsid w:val="00CE51E6"/>
    <w:rsid w:val="00CF124D"/>
    <w:rsid w:val="00CF2807"/>
    <w:rsid w:val="00CF788E"/>
    <w:rsid w:val="00D005BD"/>
    <w:rsid w:val="00D00785"/>
    <w:rsid w:val="00D045E3"/>
    <w:rsid w:val="00D07C08"/>
    <w:rsid w:val="00D217D3"/>
    <w:rsid w:val="00D2270E"/>
    <w:rsid w:val="00D23BD7"/>
    <w:rsid w:val="00D3067E"/>
    <w:rsid w:val="00D35499"/>
    <w:rsid w:val="00D4428C"/>
    <w:rsid w:val="00D5035F"/>
    <w:rsid w:val="00D504C5"/>
    <w:rsid w:val="00D5319C"/>
    <w:rsid w:val="00D54D83"/>
    <w:rsid w:val="00D552A7"/>
    <w:rsid w:val="00D60381"/>
    <w:rsid w:val="00D60DCB"/>
    <w:rsid w:val="00D64F44"/>
    <w:rsid w:val="00D67B36"/>
    <w:rsid w:val="00D7161E"/>
    <w:rsid w:val="00D771B7"/>
    <w:rsid w:val="00D8298F"/>
    <w:rsid w:val="00D8623E"/>
    <w:rsid w:val="00D90696"/>
    <w:rsid w:val="00D9752F"/>
    <w:rsid w:val="00DB3CF3"/>
    <w:rsid w:val="00DC2CCC"/>
    <w:rsid w:val="00DC71CC"/>
    <w:rsid w:val="00DD65EE"/>
    <w:rsid w:val="00DE1968"/>
    <w:rsid w:val="00DF23E5"/>
    <w:rsid w:val="00E03C90"/>
    <w:rsid w:val="00E041F5"/>
    <w:rsid w:val="00E046E4"/>
    <w:rsid w:val="00E0594F"/>
    <w:rsid w:val="00E05DBD"/>
    <w:rsid w:val="00E0660E"/>
    <w:rsid w:val="00E13B23"/>
    <w:rsid w:val="00E15407"/>
    <w:rsid w:val="00E166F2"/>
    <w:rsid w:val="00E25CDC"/>
    <w:rsid w:val="00E30728"/>
    <w:rsid w:val="00E36299"/>
    <w:rsid w:val="00E374CE"/>
    <w:rsid w:val="00E4173E"/>
    <w:rsid w:val="00E4409B"/>
    <w:rsid w:val="00E44288"/>
    <w:rsid w:val="00E52E33"/>
    <w:rsid w:val="00E57125"/>
    <w:rsid w:val="00E648E7"/>
    <w:rsid w:val="00E64A66"/>
    <w:rsid w:val="00E73A20"/>
    <w:rsid w:val="00E8128D"/>
    <w:rsid w:val="00E824F4"/>
    <w:rsid w:val="00E92C41"/>
    <w:rsid w:val="00E95145"/>
    <w:rsid w:val="00EA2D11"/>
    <w:rsid w:val="00EA4BFB"/>
    <w:rsid w:val="00EC5441"/>
    <w:rsid w:val="00ED02BD"/>
    <w:rsid w:val="00ED265C"/>
    <w:rsid w:val="00EE1287"/>
    <w:rsid w:val="00EE3EA1"/>
    <w:rsid w:val="00EE5604"/>
    <w:rsid w:val="00EE5A9D"/>
    <w:rsid w:val="00EF378D"/>
    <w:rsid w:val="00EF4CC6"/>
    <w:rsid w:val="00F04A8B"/>
    <w:rsid w:val="00F07321"/>
    <w:rsid w:val="00F11B93"/>
    <w:rsid w:val="00F20AEE"/>
    <w:rsid w:val="00F219D0"/>
    <w:rsid w:val="00F22F2A"/>
    <w:rsid w:val="00F26838"/>
    <w:rsid w:val="00F471E6"/>
    <w:rsid w:val="00F518A0"/>
    <w:rsid w:val="00F529A6"/>
    <w:rsid w:val="00F55669"/>
    <w:rsid w:val="00F56507"/>
    <w:rsid w:val="00F56D6A"/>
    <w:rsid w:val="00F56E67"/>
    <w:rsid w:val="00F623E2"/>
    <w:rsid w:val="00F658ED"/>
    <w:rsid w:val="00F67BF0"/>
    <w:rsid w:val="00F74CF5"/>
    <w:rsid w:val="00F756A7"/>
    <w:rsid w:val="00F834BB"/>
    <w:rsid w:val="00FA73D8"/>
    <w:rsid w:val="00FB1E1A"/>
    <w:rsid w:val="00FB2F78"/>
    <w:rsid w:val="00FB3FA3"/>
    <w:rsid w:val="00FB646D"/>
    <w:rsid w:val="00FB7934"/>
    <w:rsid w:val="00FC01B1"/>
    <w:rsid w:val="00FC2207"/>
    <w:rsid w:val="00FC6CF6"/>
    <w:rsid w:val="00FC75DA"/>
    <w:rsid w:val="00FD29A4"/>
    <w:rsid w:val="00FE60B6"/>
    <w:rsid w:val="00FF7047"/>
    <w:rsid w:val="00FF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Body Text" w:uiPriority="1" w:qFormat="1"/>
    <w:lsdException w:name="Subtitle" w:qFormat="1"/>
    <w:lsdException w:name="Strong" w:qFormat="1"/>
    <w:lsdException w:name="Emphasis" w:qFormat="1"/>
    <w:lsdException w:name="Normal (Web)" w:uiPriority="99"/>
    <w:lsdException w:name="Table Grid" w:semiHidden="0" w:uiPriority="59" w:unhideWhenUsed="0"/>
    <w:lsdException w:name="Table Theme"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B283C"/>
    <w:pPr>
      <w:tabs>
        <w:tab w:val="left" w:pos="2448"/>
      </w:tabs>
      <w:spacing w:after="240" w:line="276" w:lineRule="auto"/>
      <w:ind w:left="426"/>
    </w:pPr>
    <w:rPr>
      <w:rFonts w:ascii="Arial" w:hAnsi="Arial" w:cs="Arial"/>
      <w:sz w:val="24"/>
      <w:szCs w:val="24"/>
      <w:lang w:val="en-AU"/>
    </w:rPr>
  </w:style>
  <w:style w:type="paragraph" w:styleId="Heading1">
    <w:name w:val="heading 1"/>
    <w:basedOn w:val="Normal"/>
    <w:next w:val="Normal"/>
    <w:link w:val="Heading1Char"/>
    <w:qFormat/>
    <w:rsid w:val="000534FF"/>
    <w:pPr>
      <w:spacing w:after="360"/>
      <w:contextualSpacing/>
      <w:jc w:val="center"/>
      <w:outlineLvl w:val="0"/>
    </w:pPr>
    <w:rPr>
      <w:sz w:val="26"/>
    </w:rPr>
  </w:style>
  <w:style w:type="paragraph" w:styleId="Heading2">
    <w:name w:val="heading 2"/>
    <w:basedOn w:val="Normal"/>
    <w:next w:val="Normal"/>
    <w:qFormat/>
    <w:rsid w:val="00522B87"/>
    <w:pPr>
      <w:numPr>
        <w:numId w:val="1"/>
      </w:numPr>
      <w:spacing w:after="0"/>
      <w:ind w:left="426" w:hanging="426"/>
      <w:outlineLvl w:val="1"/>
    </w:pPr>
    <w:rPr>
      <w:b/>
      <w:sz w:val="20"/>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4B283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4B283C"/>
    <w:rPr>
      <w:rFonts w:asciiTheme="minorHAnsi" w:hAnsiTheme="minorHAnsi"/>
      <w:sz w:val="24"/>
      <w:szCs w:val="24"/>
    </w:rPr>
  </w:style>
  <w:style w:type="paragraph" w:styleId="Footer">
    <w:name w:val="footer"/>
    <w:basedOn w:val="Normal"/>
    <w:link w:val="FooterChar"/>
    <w:unhideWhenUsed/>
    <w:rsid w:val="004B283C"/>
    <w:pPr>
      <w:tabs>
        <w:tab w:val="clear" w:pos="2448"/>
        <w:tab w:val="center" w:pos="4513"/>
        <w:tab w:val="right" w:pos="9026"/>
      </w:tabs>
      <w:spacing w:after="0" w:line="240" w:lineRule="auto"/>
    </w:pPr>
  </w:style>
  <w:style w:type="character" w:customStyle="1" w:styleId="FooterChar">
    <w:name w:val="Footer Char"/>
    <w:basedOn w:val="DefaultParagraphFont"/>
    <w:link w:val="Footer"/>
    <w:rsid w:val="004B283C"/>
    <w:rPr>
      <w:rFonts w:asciiTheme="minorHAnsi" w:hAnsiTheme="minorHAnsi"/>
      <w:sz w:val="24"/>
      <w:szCs w:val="24"/>
    </w:rPr>
  </w:style>
  <w:style w:type="paragraph" w:customStyle="1" w:styleId="BusinessArising">
    <w:name w:val="Business Arising"/>
    <w:basedOn w:val="Normal"/>
    <w:link w:val="BusinessArisingChar"/>
    <w:qFormat/>
    <w:rsid w:val="004B283C"/>
    <w:pPr>
      <w:ind w:firstLine="426"/>
    </w:pPr>
    <w:rPr>
      <w:b/>
    </w:rPr>
  </w:style>
  <w:style w:type="character" w:styleId="Hyperlink">
    <w:name w:val="Hyperlink"/>
    <w:rsid w:val="00002D57"/>
    <w:rPr>
      <w:color w:val="0000FF"/>
      <w:u w:val="single"/>
    </w:rPr>
  </w:style>
  <w:style w:type="character" w:customStyle="1" w:styleId="BusinessArisingChar">
    <w:name w:val="Business Arising Char"/>
    <w:basedOn w:val="DefaultParagraphFont"/>
    <w:link w:val="BusinessArising"/>
    <w:rsid w:val="004B283C"/>
    <w:rPr>
      <w:rFonts w:ascii="Arial" w:hAnsi="Arial" w:cs="Arial"/>
      <w:b/>
      <w:sz w:val="24"/>
      <w:szCs w:val="24"/>
    </w:rPr>
  </w:style>
  <w:style w:type="paragraph" w:styleId="ListParagraph">
    <w:name w:val="List Paragraph"/>
    <w:basedOn w:val="Normal"/>
    <w:uiPriority w:val="34"/>
    <w:unhideWhenUsed/>
    <w:qFormat/>
    <w:rsid w:val="004B4150"/>
    <w:pPr>
      <w:ind w:left="720"/>
      <w:contextualSpacing/>
    </w:pPr>
  </w:style>
  <w:style w:type="table" w:styleId="TableGrid">
    <w:name w:val="Table Grid"/>
    <w:basedOn w:val="TableNormal"/>
    <w:uiPriority w:val="59"/>
    <w:rsid w:val="00A3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1284"/>
    <w:pPr>
      <w:autoSpaceDE w:val="0"/>
      <w:autoSpaceDN w:val="0"/>
      <w:adjustRightInd w:val="0"/>
    </w:pPr>
    <w:rPr>
      <w:rFonts w:ascii="Verdana" w:hAnsi="Verdana" w:cs="Verdana"/>
      <w:color w:val="000000"/>
      <w:sz w:val="24"/>
      <w:szCs w:val="24"/>
      <w:lang w:val="en-AU"/>
    </w:rPr>
  </w:style>
  <w:style w:type="character" w:customStyle="1" w:styleId="Heading1Char">
    <w:name w:val="Heading 1 Char"/>
    <w:basedOn w:val="DefaultParagraphFont"/>
    <w:link w:val="Heading1"/>
    <w:rsid w:val="00335581"/>
    <w:rPr>
      <w:rFonts w:ascii="Arial" w:hAnsi="Arial" w:cs="Arial"/>
      <w:sz w:val="26"/>
      <w:szCs w:val="24"/>
    </w:rPr>
  </w:style>
  <w:style w:type="paragraph" w:styleId="NormalWeb">
    <w:name w:val="Normal (Web)"/>
    <w:basedOn w:val="Normal"/>
    <w:uiPriority w:val="99"/>
    <w:unhideWhenUsed/>
    <w:rsid w:val="00AE7DC4"/>
    <w:pPr>
      <w:tabs>
        <w:tab w:val="clear" w:pos="2448"/>
      </w:tabs>
      <w:spacing w:before="100" w:beforeAutospacing="1" w:after="100" w:afterAutospacing="1" w:line="240" w:lineRule="auto"/>
      <w:ind w:left="0"/>
    </w:pPr>
    <w:rPr>
      <w:rFonts w:ascii="Times New Roman" w:hAnsi="Times New Roman" w:cs="Times New Roman"/>
      <w:lang w:eastAsia="en-AU"/>
    </w:rPr>
  </w:style>
  <w:style w:type="paragraph" w:styleId="BodyText">
    <w:name w:val="Body Text"/>
    <w:basedOn w:val="Normal"/>
    <w:link w:val="BodyTextChar"/>
    <w:uiPriority w:val="1"/>
    <w:qFormat/>
    <w:rsid w:val="00562A01"/>
    <w:pPr>
      <w:widowControl w:val="0"/>
      <w:tabs>
        <w:tab w:val="clear" w:pos="2448"/>
      </w:tabs>
      <w:spacing w:after="0" w:line="240" w:lineRule="auto"/>
      <w:ind w:left="0"/>
    </w:pPr>
    <w:rPr>
      <w:rFonts w:eastAsia="Arial"/>
    </w:rPr>
  </w:style>
  <w:style w:type="character" w:customStyle="1" w:styleId="BodyTextChar">
    <w:name w:val="Body Text Char"/>
    <w:basedOn w:val="DefaultParagraphFont"/>
    <w:link w:val="BodyText"/>
    <w:uiPriority w:val="1"/>
    <w:rsid w:val="00562A01"/>
    <w:rPr>
      <w:rFonts w:ascii="Arial" w:eastAsia="Arial" w:hAnsi="Arial" w:cs="Arial"/>
      <w:sz w:val="24"/>
      <w:szCs w:val="24"/>
    </w:rPr>
  </w:style>
  <w:style w:type="character" w:styleId="CommentReference">
    <w:name w:val="annotation reference"/>
    <w:basedOn w:val="DefaultParagraphFont"/>
    <w:semiHidden/>
    <w:unhideWhenUsed/>
    <w:rsid w:val="00DE1968"/>
    <w:rPr>
      <w:sz w:val="16"/>
      <w:szCs w:val="16"/>
    </w:rPr>
  </w:style>
  <w:style w:type="paragraph" w:styleId="CommentText">
    <w:name w:val="annotation text"/>
    <w:basedOn w:val="Normal"/>
    <w:link w:val="CommentTextChar"/>
    <w:semiHidden/>
    <w:unhideWhenUsed/>
    <w:rsid w:val="00DE1968"/>
    <w:pPr>
      <w:spacing w:line="240" w:lineRule="auto"/>
    </w:pPr>
    <w:rPr>
      <w:sz w:val="20"/>
      <w:szCs w:val="20"/>
    </w:rPr>
  </w:style>
  <w:style w:type="character" w:customStyle="1" w:styleId="CommentTextChar">
    <w:name w:val="Comment Text Char"/>
    <w:basedOn w:val="DefaultParagraphFont"/>
    <w:link w:val="CommentText"/>
    <w:semiHidden/>
    <w:rsid w:val="00DE1968"/>
    <w:rPr>
      <w:rFonts w:ascii="Arial" w:hAnsi="Arial" w:cs="Arial"/>
    </w:rPr>
  </w:style>
  <w:style w:type="paragraph" w:styleId="CommentSubject">
    <w:name w:val="annotation subject"/>
    <w:basedOn w:val="CommentText"/>
    <w:next w:val="CommentText"/>
    <w:link w:val="CommentSubjectChar"/>
    <w:semiHidden/>
    <w:unhideWhenUsed/>
    <w:rsid w:val="00DE1968"/>
    <w:rPr>
      <w:b/>
      <w:bCs/>
    </w:rPr>
  </w:style>
  <w:style w:type="character" w:customStyle="1" w:styleId="CommentSubjectChar">
    <w:name w:val="Comment Subject Char"/>
    <w:basedOn w:val="CommentTextChar"/>
    <w:link w:val="CommentSubject"/>
    <w:semiHidden/>
    <w:rsid w:val="00DE1968"/>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Body Text" w:uiPriority="1" w:qFormat="1"/>
    <w:lsdException w:name="Subtitle" w:qFormat="1"/>
    <w:lsdException w:name="Strong" w:qFormat="1"/>
    <w:lsdException w:name="Emphasis" w:qFormat="1"/>
    <w:lsdException w:name="Normal (Web)" w:uiPriority="99"/>
    <w:lsdException w:name="Table Grid" w:semiHidden="0" w:uiPriority="59" w:unhideWhenUsed="0"/>
    <w:lsdException w:name="Table Theme"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B283C"/>
    <w:pPr>
      <w:tabs>
        <w:tab w:val="left" w:pos="2448"/>
      </w:tabs>
      <w:spacing w:after="240" w:line="276" w:lineRule="auto"/>
      <w:ind w:left="426"/>
    </w:pPr>
    <w:rPr>
      <w:rFonts w:ascii="Arial" w:hAnsi="Arial" w:cs="Arial"/>
      <w:sz w:val="24"/>
      <w:szCs w:val="24"/>
      <w:lang w:val="en-AU"/>
    </w:rPr>
  </w:style>
  <w:style w:type="paragraph" w:styleId="Heading1">
    <w:name w:val="heading 1"/>
    <w:basedOn w:val="Normal"/>
    <w:next w:val="Normal"/>
    <w:link w:val="Heading1Char"/>
    <w:qFormat/>
    <w:rsid w:val="000534FF"/>
    <w:pPr>
      <w:spacing w:after="360"/>
      <w:contextualSpacing/>
      <w:jc w:val="center"/>
      <w:outlineLvl w:val="0"/>
    </w:pPr>
    <w:rPr>
      <w:sz w:val="26"/>
    </w:rPr>
  </w:style>
  <w:style w:type="paragraph" w:styleId="Heading2">
    <w:name w:val="heading 2"/>
    <w:basedOn w:val="Normal"/>
    <w:next w:val="Normal"/>
    <w:qFormat/>
    <w:rsid w:val="00522B87"/>
    <w:pPr>
      <w:numPr>
        <w:numId w:val="1"/>
      </w:numPr>
      <w:spacing w:after="0"/>
      <w:ind w:left="426" w:hanging="426"/>
      <w:outlineLvl w:val="1"/>
    </w:pPr>
    <w:rPr>
      <w:b/>
      <w:sz w:val="20"/>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4B283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4B283C"/>
    <w:rPr>
      <w:rFonts w:asciiTheme="minorHAnsi" w:hAnsiTheme="minorHAnsi"/>
      <w:sz w:val="24"/>
      <w:szCs w:val="24"/>
    </w:rPr>
  </w:style>
  <w:style w:type="paragraph" w:styleId="Footer">
    <w:name w:val="footer"/>
    <w:basedOn w:val="Normal"/>
    <w:link w:val="FooterChar"/>
    <w:unhideWhenUsed/>
    <w:rsid w:val="004B283C"/>
    <w:pPr>
      <w:tabs>
        <w:tab w:val="clear" w:pos="2448"/>
        <w:tab w:val="center" w:pos="4513"/>
        <w:tab w:val="right" w:pos="9026"/>
      </w:tabs>
      <w:spacing w:after="0" w:line="240" w:lineRule="auto"/>
    </w:pPr>
  </w:style>
  <w:style w:type="character" w:customStyle="1" w:styleId="FooterChar">
    <w:name w:val="Footer Char"/>
    <w:basedOn w:val="DefaultParagraphFont"/>
    <w:link w:val="Footer"/>
    <w:rsid w:val="004B283C"/>
    <w:rPr>
      <w:rFonts w:asciiTheme="minorHAnsi" w:hAnsiTheme="minorHAnsi"/>
      <w:sz w:val="24"/>
      <w:szCs w:val="24"/>
    </w:rPr>
  </w:style>
  <w:style w:type="paragraph" w:customStyle="1" w:styleId="BusinessArising">
    <w:name w:val="Business Arising"/>
    <w:basedOn w:val="Normal"/>
    <w:link w:val="BusinessArisingChar"/>
    <w:qFormat/>
    <w:rsid w:val="004B283C"/>
    <w:pPr>
      <w:ind w:firstLine="426"/>
    </w:pPr>
    <w:rPr>
      <w:b/>
    </w:rPr>
  </w:style>
  <w:style w:type="character" w:styleId="Hyperlink">
    <w:name w:val="Hyperlink"/>
    <w:rsid w:val="00002D57"/>
    <w:rPr>
      <w:color w:val="0000FF"/>
      <w:u w:val="single"/>
    </w:rPr>
  </w:style>
  <w:style w:type="character" w:customStyle="1" w:styleId="BusinessArisingChar">
    <w:name w:val="Business Arising Char"/>
    <w:basedOn w:val="DefaultParagraphFont"/>
    <w:link w:val="BusinessArising"/>
    <w:rsid w:val="004B283C"/>
    <w:rPr>
      <w:rFonts w:ascii="Arial" w:hAnsi="Arial" w:cs="Arial"/>
      <w:b/>
      <w:sz w:val="24"/>
      <w:szCs w:val="24"/>
    </w:rPr>
  </w:style>
  <w:style w:type="paragraph" w:styleId="ListParagraph">
    <w:name w:val="List Paragraph"/>
    <w:basedOn w:val="Normal"/>
    <w:uiPriority w:val="34"/>
    <w:unhideWhenUsed/>
    <w:qFormat/>
    <w:rsid w:val="004B4150"/>
    <w:pPr>
      <w:ind w:left="720"/>
      <w:contextualSpacing/>
    </w:pPr>
  </w:style>
  <w:style w:type="table" w:styleId="TableGrid">
    <w:name w:val="Table Grid"/>
    <w:basedOn w:val="TableNormal"/>
    <w:uiPriority w:val="59"/>
    <w:rsid w:val="00A3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1284"/>
    <w:pPr>
      <w:autoSpaceDE w:val="0"/>
      <w:autoSpaceDN w:val="0"/>
      <w:adjustRightInd w:val="0"/>
    </w:pPr>
    <w:rPr>
      <w:rFonts w:ascii="Verdana" w:hAnsi="Verdana" w:cs="Verdana"/>
      <w:color w:val="000000"/>
      <w:sz w:val="24"/>
      <w:szCs w:val="24"/>
      <w:lang w:val="en-AU"/>
    </w:rPr>
  </w:style>
  <w:style w:type="character" w:customStyle="1" w:styleId="Heading1Char">
    <w:name w:val="Heading 1 Char"/>
    <w:basedOn w:val="DefaultParagraphFont"/>
    <w:link w:val="Heading1"/>
    <w:rsid w:val="00335581"/>
    <w:rPr>
      <w:rFonts w:ascii="Arial" w:hAnsi="Arial" w:cs="Arial"/>
      <w:sz w:val="26"/>
      <w:szCs w:val="24"/>
    </w:rPr>
  </w:style>
  <w:style w:type="paragraph" w:styleId="NormalWeb">
    <w:name w:val="Normal (Web)"/>
    <w:basedOn w:val="Normal"/>
    <w:uiPriority w:val="99"/>
    <w:unhideWhenUsed/>
    <w:rsid w:val="00AE7DC4"/>
    <w:pPr>
      <w:tabs>
        <w:tab w:val="clear" w:pos="2448"/>
      </w:tabs>
      <w:spacing w:before="100" w:beforeAutospacing="1" w:after="100" w:afterAutospacing="1" w:line="240" w:lineRule="auto"/>
      <w:ind w:left="0"/>
    </w:pPr>
    <w:rPr>
      <w:rFonts w:ascii="Times New Roman" w:hAnsi="Times New Roman" w:cs="Times New Roman"/>
      <w:lang w:eastAsia="en-AU"/>
    </w:rPr>
  </w:style>
  <w:style w:type="paragraph" w:styleId="BodyText">
    <w:name w:val="Body Text"/>
    <w:basedOn w:val="Normal"/>
    <w:link w:val="BodyTextChar"/>
    <w:uiPriority w:val="1"/>
    <w:qFormat/>
    <w:rsid w:val="00562A01"/>
    <w:pPr>
      <w:widowControl w:val="0"/>
      <w:tabs>
        <w:tab w:val="clear" w:pos="2448"/>
      </w:tabs>
      <w:spacing w:after="0" w:line="240" w:lineRule="auto"/>
      <w:ind w:left="0"/>
    </w:pPr>
    <w:rPr>
      <w:rFonts w:eastAsia="Arial"/>
    </w:rPr>
  </w:style>
  <w:style w:type="character" w:customStyle="1" w:styleId="BodyTextChar">
    <w:name w:val="Body Text Char"/>
    <w:basedOn w:val="DefaultParagraphFont"/>
    <w:link w:val="BodyText"/>
    <w:uiPriority w:val="1"/>
    <w:rsid w:val="00562A01"/>
    <w:rPr>
      <w:rFonts w:ascii="Arial" w:eastAsia="Arial" w:hAnsi="Arial" w:cs="Arial"/>
      <w:sz w:val="24"/>
      <w:szCs w:val="24"/>
    </w:rPr>
  </w:style>
  <w:style w:type="character" w:styleId="CommentReference">
    <w:name w:val="annotation reference"/>
    <w:basedOn w:val="DefaultParagraphFont"/>
    <w:semiHidden/>
    <w:unhideWhenUsed/>
    <w:rsid w:val="00DE1968"/>
    <w:rPr>
      <w:sz w:val="16"/>
      <w:szCs w:val="16"/>
    </w:rPr>
  </w:style>
  <w:style w:type="paragraph" w:styleId="CommentText">
    <w:name w:val="annotation text"/>
    <w:basedOn w:val="Normal"/>
    <w:link w:val="CommentTextChar"/>
    <w:semiHidden/>
    <w:unhideWhenUsed/>
    <w:rsid w:val="00DE1968"/>
    <w:pPr>
      <w:spacing w:line="240" w:lineRule="auto"/>
    </w:pPr>
    <w:rPr>
      <w:sz w:val="20"/>
      <w:szCs w:val="20"/>
    </w:rPr>
  </w:style>
  <w:style w:type="character" w:customStyle="1" w:styleId="CommentTextChar">
    <w:name w:val="Comment Text Char"/>
    <w:basedOn w:val="DefaultParagraphFont"/>
    <w:link w:val="CommentText"/>
    <w:semiHidden/>
    <w:rsid w:val="00DE1968"/>
    <w:rPr>
      <w:rFonts w:ascii="Arial" w:hAnsi="Arial" w:cs="Arial"/>
    </w:rPr>
  </w:style>
  <w:style w:type="paragraph" w:styleId="CommentSubject">
    <w:name w:val="annotation subject"/>
    <w:basedOn w:val="CommentText"/>
    <w:next w:val="CommentText"/>
    <w:link w:val="CommentSubjectChar"/>
    <w:semiHidden/>
    <w:unhideWhenUsed/>
    <w:rsid w:val="00DE1968"/>
    <w:rPr>
      <w:b/>
      <w:bCs/>
    </w:rPr>
  </w:style>
  <w:style w:type="character" w:customStyle="1" w:styleId="CommentSubjectChar">
    <w:name w:val="Comment Subject Char"/>
    <w:basedOn w:val="CommentTextChar"/>
    <w:link w:val="CommentSubject"/>
    <w:semiHidden/>
    <w:rsid w:val="00DE196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1260">
      <w:bodyDiv w:val="1"/>
      <w:marLeft w:val="0"/>
      <w:marRight w:val="0"/>
      <w:marTop w:val="0"/>
      <w:marBottom w:val="0"/>
      <w:divBdr>
        <w:top w:val="none" w:sz="0" w:space="0" w:color="auto"/>
        <w:left w:val="none" w:sz="0" w:space="0" w:color="auto"/>
        <w:bottom w:val="none" w:sz="0" w:space="0" w:color="auto"/>
        <w:right w:val="none" w:sz="0" w:space="0" w:color="auto"/>
      </w:divBdr>
    </w:div>
    <w:div w:id="86317224">
      <w:bodyDiv w:val="1"/>
      <w:marLeft w:val="0"/>
      <w:marRight w:val="0"/>
      <w:marTop w:val="0"/>
      <w:marBottom w:val="0"/>
      <w:divBdr>
        <w:top w:val="none" w:sz="0" w:space="0" w:color="auto"/>
        <w:left w:val="none" w:sz="0" w:space="0" w:color="auto"/>
        <w:bottom w:val="none" w:sz="0" w:space="0" w:color="auto"/>
        <w:right w:val="none" w:sz="0" w:space="0" w:color="auto"/>
      </w:divBdr>
    </w:div>
    <w:div w:id="660541768">
      <w:bodyDiv w:val="1"/>
      <w:marLeft w:val="0"/>
      <w:marRight w:val="0"/>
      <w:marTop w:val="0"/>
      <w:marBottom w:val="0"/>
      <w:divBdr>
        <w:top w:val="none" w:sz="0" w:space="0" w:color="auto"/>
        <w:left w:val="none" w:sz="0" w:space="0" w:color="auto"/>
        <w:bottom w:val="none" w:sz="0" w:space="0" w:color="auto"/>
        <w:right w:val="none" w:sz="0" w:space="0" w:color="auto"/>
      </w:divBdr>
    </w:div>
    <w:div w:id="930551358">
      <w:bodyDiv w:val="1"/>
      <w:marLeft w:val="0"/>
      <w:marRight w:val="0"/>
      <w:marTop w:val="0"/>
      <w:marBottom w:val="0"/>
      <w:divBdr>
        <w:top w:val="none" w:sz="0" w:space="0" w:color="auto"/>
        <w:left w:val="none" w:sz="0" w:space="0" w:color="auto"/>
        <w:bottom w:val="none" w:sz="0" w:space="0" w:color="auto"/>
        <w:right w:val="none" w:sz="0" w:space="0" w:color="auto"/>
      </w:divBdr>
    </w:div>
    <w:div w:id="950815935">
      <w:bodyDiv w:val="1"/>
      <w:marLeft w:val="0"/>
      <w:marRight w:val="0"/>
      <w:marTop w:val="0"/>
      <w:marBottom w:val="0"/>
      <w:divBdr>
        <w:top w:val="none" w:sz="0" w:space="0" w:color="auto"/>
        <w:left w:val="none" w:sz="0" w:space="0" w:color="auto"/>
        <w:bottom w:val="none" w:sz="0" w:space="0" w:color="auto"/>
        <w:right w:val="none" w:sz="0" w:space="0" w:color="auto"/>
      </w:divBdr>
    </w:div>
    <w:div w:id="1246762074">
      <w:bodyDiv w:val="1"/>
      <w:marLeft w:val="0"/>
      <w:marRight w:val="0"/>
      <w:marTop w:val="0"/>
      <w:marBottom w:val="0"/>
      <w:divBdr>
        <w:top w:val="none" w:sz="0" w:space="0" w:color="auto"/>
        <w:left w:val="none" w:sz="0" w:space="0" w:color="auto"/>
        <w:bottom w:val="none" w:sz="0" w:space="0" w:color="auto"/>
        <w:right w:val="none" w:sz="0" w:space="0" w:color="auto"/>
      </w:divBdr>
    </w:div>
    <w:div w:id="1399590173">
      <w:bodyDiv w:val="1"/>
      <w:marLeft w:val="0"/>
      <w:marRight w:val="0"/>
      <w:marTop w:val="0"/>
      <w:marBottom w:val="0"/>
      <w:divBdr>
        <w:top w:val="none" w:sz="0" w:space="0" w:color="auto"/>
        <w:left w:val="none" w:sz="0" w:space="0" w:color="auto"/>
        <w:bottom w:val="none" w:sz="0" w:space="0" w:color="auto"/>
        <w:right w:val="none" w:sz="0" w:space="0" w:color="auto"/>
      </w:divBdr>
    </w:div>
    <w:div w:id="1772510312">
      <w:bodyDiv w:val="1"/>
      <w:marLeft w:val="0"/>
      <w:marRight w:val="0"/>
      <w:marTop w:val="0"/>
      <w:marBottom w:val="0"/>
      <w:divBdr>
        <w:top w:val="none" w:sz="0" w:space="0" w:color="auto"/>
        <w:left w:val="none" w:sz="0" w:space="0" w:color="auto"/>
        <w:bottom w:val="none" w:sz="0" w:space="0" w:color="auto"/>
        <w:right w:val="none" w:sz="0" w:space="0" w:color="auto"/>
      </w:divBdr>
    </w:div>
    <w:div w:id="1825583417">
      <w:bodyDiv w:val="1"/>
      <w:marLeft w:val="0"/>
      <w:marRight w:val="0"/>
      <w:marTop w:val="0"/>
      <w:marBottom w:val="0"/>
      <w:divBdr>
        <w:top w:val="none" w:sz="0" w:space="0" w:color="auto"/>
        <w:left w:val="none" w:sz="0" w:space="0" w:color="auto"/>
        <w:bottom w:val="none" w:sz="0" w:space="0" w:color="auto"/>
        <w:right w:val="none" w:sz="0" w:space="0" w:color="auto"/>
      </w:divBdr>
    </w:div>
    <w:div w:id="191674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YAG%20minutes%20May%202014.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A97820BD-7523-42F1-BD38-5EF857E1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YAG minutes May 2014.doc.dotx</Template>
  <TotalTime>4</TotalTime>
  <Pages>4</Pages>
  <Words>639</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City of Darwin</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YOUTH ADVISORY COMMITTEE</dc:subject>
  <dc:creator>GRINDonline</dc:creator>
  <cp:lastModifiedBy>Aimee Biskup</cp:lastModifiedBy>
  <cp:revision>5</cp:revision>
  <cp:lastPrinted>2018-04-06T04:28:00Z</cp:lastPrinted>
  <dcterms:created xsi:type="dcterms:W3CDTF">2018-05-03T23:13:00Z</dcterms:created>
  <dcterms:modified xsi:type="dcterms:W3CDTF">2018-05-03T23:16:00Z</dcterms:modified>
  <cp:category>Thursday 03 May 2018</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ies>
</file>